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55" w:rsidRPr="00FE4955" w:rsidRDefault="00FE4955" w:rsidP="00117BCB">
      <w:pPr>
        <w:rPr>
          <w:sz w:val="22"/>
        </w:rPr>
      </w:pPr>
    </w:p>
    <w:p w:rsidR="002C7103" w:rsidRDefault="00117BCB" w:rsidP="00FE4955">
      <w:pPr>
        <w:ind w:left="2160" w:firstLine="720"/>
        <w:rPr>
          <w:sz w:val="22"/>
        </w:rPr>
      </w:pPr>
      <w:r w:rsidRPr="00FE4955">
        <w:rPr>
          <w:sz w:val="22"/>
        </w:rPr>
        <w:t xml:space="preserve"> </w:t>
      </w:r>
    </w:p>
    <w:tbl>
      <w:tblPr>
        <w:tblStyle w:val="Tablaconcuadrcula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2"/>
        <w:gridCol w:w="3944"/>
        <w:gridCol w:w="2990"/>
      </w:tblGrid>
      <w:tr w:rsidR="002C7103" w:rsidRPr="00DF3E58" w:rsidTr="00FA203F">
        <w:trPr>
          <w:trHeight w:val="464"/>
        </w:trPr>
        <w:tc>
          <w:tcPr>
            <w:tcW w:w="3620" w:type="dxa"/>
            <w:vMerge w:val="restart"/>
            <w:vAlign w:val="center"/>
          </w:tcPr>
          <w:p w:rsidR="002C7103" w:rsidRDefault="00335188" w:rsidP="00DB4A9C">
            <w:pPr>
              <w:pStyle w:val="Encabezado"/>
              <w:jc w:val="center"/>
              <w:rPr>
                <w:noProof/>
                <w:lang w:val="es-EC" w:eastAsia="es-EC"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79024A3B" wp14:editId="67E6A9D3">
                  <wp:extent cx="2095500" cy="752475"/>
                  <wp:effectExtent l="0" t="0" r="0" b="9525"/>
                  <wp:docPr id="5" name="3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Imagen"/>
                          <pic:cNvPicPr/>
                        </pic:nvPicPr>
                        <pic:blipFill rotWithShape="1">
                          <a:blip r:embed="rId12"/>
                          <a:srcRect l="22115" t="44333" r="37217" b="42334"/>
                          <a:stretch/>
                        </pic:blipFill>
                        <pic:spPr bwMode="auto">
                          <a:xfrm>
                            <a:off x="0" y="0"/>
                            <a:ext cx="2098710" cy="753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  <w:vMerge w:val="restart"/>
          </w:tcPr>
          <w:p w:rsidR="00FA203F" w:rsidRDefault="00FA203F" w:rsidP="00FA203F">
            <w:pPr>
              <w:pStyle w:val="Encabez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15071" w:rsidRPr="00DF3E58" w:rsidRDefault="002C7103" w:rsidP="00FA203F">
            <w:pPr>
              <w:pStyle w:val="Encabez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3E58">
              <w:rPr>
                <w:rFonts w:ascii="Arial" w:hAnsi="Arial" w:cs="Arial"/>
                <w:sz w:val="28"/>
                <w:szCs w:val="28"/>
              </w:rPr>
              <w:t>CARTA DE SERVICIO</w:t>
            </w:r>
          </w:p>
        </w:tc>
        <w:tc>
          <w:tcPr>
            <w:tcW w:w="2948" w:type="dxa"/>
            <w:vAlign w:val="center"/>
          </w:tcPr>
          <w:p w:rsidR="002C7103" w:rsidRPr="002900C1" w:rsidRDefault="002C7103" w:rsidP="00FA203F">
            <w:pPr>
              <w:pStyle w:val="Encabezado"/>
              <w:jc w:val="center"/>
              <w:rPr>
                <w:sz w:val="24"/>
                <w:szCs w:val="24"/>
              </w:rPr>
            </w:pPr>
            <w:r w:rsidRPr="002900C1">
              <w:rPr>
                <w:rFonts w:ascii="Arial" w:hAnsi="Arial" w:cs="Arial"/>
                <w:color w:val="000000"/>
                <w:sz w:val="24"/>
                <w:szCs w:val="24"/>
              </w:rPr>
              <w:t>Código: DSPI-21.1</w:t>
            </w:r>
          </w:p>
        </w:tc>
      </w:tr>
      <w:tr w:rsidR="002C7103" w:rsidRPr="00DF3E58" w:rsidTr="00FA203F">
        <w:trPr>
          <w:trHeight w:val="397"/>
        </w:trPr>
        <w:tc>
          <w:tcPr>
            <w:tcW w:w="3620" w:type="dxa"/>
            <w:vMerge/>
          </w:tcPr>
          <w:p w:rsidR="002C7103" w:rsidRDefault="002C7103" w:rsidP="00DB4A9C">
            <w:pPr>
              <w:pStyle w:val="Encabezado"/>
              <w:rPr>
                <w:noProof/>
                <w:lang w:val="es-EC" w:eastAsia="es-EC"/>
              </w:rPr>
            </w:pPr>
          </w:p>
        </w:tc>
        <w:tc>
          <w:tcPr>
            <w:tcW w:w="3888" w:type="dxa"/>
            <w:vMerge/>
          </w:tcPr>
          <w:p w:rsidR="002C7103" w:rsidRDefault="002C7103" w:rsidP="00FA203F">
            <w:pPr>
              <w:pStyle w:val="Encabezado"/>
              <w:jc w:val="center"/>
            </w:pPr>
          </w:p>
        </w:tc>
        <w:tc>
          <w:tcPr>
            <w:tcW w:w="2948" w:type="dxa"/>
            <w:vAlign w:val="center"/>
          </w:tcPr>
          <w:p w:rsidR="002C7103" w:rsidRPr="002900C1" w:rsidRDefault="002C7103" w:rsidP="00FA203F">
            <w:pPr>
              <w:pStyle w:val="Encabezado"/>
              <w:jc w:val="center"/>
              <w:rPr>
                <w:sz w:val="24"/>
                <w:szCs w:val="24"/>
              </w:rPr>
            </w:pPr>
            <w:r w:rsidRPr="002900C1">
              <w:rPr>
                <w:rFonts w:ascii="Arial" w:hAnsi="Arial" w:cs="Arial"/>
                <w:color w:val="000000"/>
                <w:sz w:val="24"/>
                <w:szCs w:val="24"/>
              </w:rPr>
              <w:t>Versión:1.1</w:t>
            </w:r>
          </w:p>
        </w:tc>
      </w:tr>
      <w:tr w:rsidR="002C7103" w:rsidRPr="00DF3E58" w:rsidTr="00FA203F">
        <w:trPr>
          <w:trHeight w:val="480"/>
        </w:trPr>
        <w:tc>
          <w:tcPr>
            <w:tcW w:w="3620" w:type="dxa"/>
            <w:vMerge/>
          </w:tcPr>
          <w:p w:rsidR="002C7103" w:rsidRDefault="002C7103" w:rsidP="00DB4A9C">
            <w:pPr>
              <w:pStyle w:val="Encabezado"/>
            </w:pPr>
          </w:p>
        </w:tc>
        <w:tc>
          <w:tcPr>
            <w:tcW w:w="3888" w:type="dxa"/>
            <w:vMerge/>
          </w:tcPr>
          <w:p w:rsidR="002C7103" w:rsidRDefault="002C7103" w:rsidP="00FA203F">
            <w:pPr>
              <w:pStyle w:val="Encabezado"/>
              <w:jc w:val="center"/>
            </w:pPr>
          </w:p>
        </w:tc>
        <w:tc>
          <w:tcPr>
            <w:tcW w:w="2948" w:type="dxa"/>
            <w:vAlign w:val="center"/>
          </w:tcPr>
          <w:p w:rsidR="002C7103" w:rsidRPr="002900C1" w:rsidRDefault="002C7103" w:rsidP="00FA203F">
            <w:pPr>
              <w:pStyle w:val="Encabezado"/>
              <w:jc w:val="center"/>
              <w:rPr>
                <w:sz w:val="24"/>
                <w:szCs w:val="24"/>
              </w:rPr>
            </w:pPr>
            <w:r w:rsidRPr="002900C1">
              <w:rPr>
                <w:rFonts w:ascii="Arial" w:hAnsi="Arial" w:cs="Arial"/>
                <w:color w:val="000000"/>
                <w:sz w:val="24"/>
                <w:szCs w:val="24"/>
              </w:rPr>
              <w:t>Fecha: Enero 2022</w:t>
            </w:r>
          </w:p>
        </w:tc>
      </w:tr>
      <w:tr w:rsidR="002C7103" w:rsidRPr="00DF3E58" w:rsidTr="00FA203F">
        <w:trPr>
          <w:trHeight w:val="464"/>
        </w:trPr>
        <w:tc>
          <w:tcPr>
            <w:tcW w:w="3620" w:type="dxa"/>
            <w:vMerge/>
          </w:tcPr>
          <w:p w:rsidR="002C7103" w:rsidRDefault="002C7103" w:rsidP="00DB4A9C">
            <w:pPr>
              <w:pStyle w:val="Encabezado"/>
            </w:pPr>
          </w:p>
        </w:tc>
        <w:tc>
          <w:tcPr>
            <w:tcW w:w="3888" w:type="dxa"/>
            <w:vMerge/>
          </w:tcPr>
          <w:p w:rsidR="002C7103" w:rsidRDefault="002C7103" w:rsidP="00FA203F">
            <w:pPr>
              <w:pStyle w:val="Encabezado"/>
              <w:jc w:val="center"/>
            </w:pPr>
          </w:p>
        </w:tc>
        <w:tc>
          <w:tcPr>
            <w:tcW w:w="2948" w:type="dxa"/>
            <w:vAlign w:val="center"/>
          </w:tcPr>
          <w:p w:rsidR="002C7103" w:rsidRPr="002900C1" w:rsidRDefault="002C7103" w:rsidP="00FA203F">
            <w:pPr>
              <w:pStyle w:val="Encabezado"/>
              <w:jc w:val="center"/>
              <w:rPr>
                <w:sz w:val="24"/>
                <w:szCs w:val="24"/>
              </w:rPr>
            </w:pPr>
            <w:r w:rsidRPr="002900C1">
              <w:rPr>
                <w:rFonts w:ascii="Arial" w:hAnsi="Arial" w:cs="Arial"/>
                <w:color w:val="000000"/>
                <w:sz w:val="24"/>
                <w:szCs w:val="24"/>
              </w:rPr>
              <w:t>Página: 1 de x</w:t>
            </w:r>
          </w:p>
        </w:tc>
      </w:tr>
    </w:tbl>
    <w:p w:rsidR="002754B4" w:rsidRDefault="002C7103" w:rsidP="00FE4955">
      <w:pPr>
        <w:ind w:left="2160" w:firstLine="720"/>
        <w:rPr>
          <w:sz w:val="22"/>
        </w:rPr>
      </w:pPr>
      <w:r>
        <w:rPr>
          <w:noProof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67F5B" wp14:editId="38F09DA7">
                <wp:simplePos x="0" y="0"/>
                <wp:positionH relativeFrom="column">
                  <wp:posOffset>-447675</wp:posOffset>
                </wp:positionH>
                <wp:positionV relativeFrom="paragraph">
                  <wp:posOffset>334645</wp:posOffset>
                </wp:positionV>
                <wp:extent cx="1847850" cy="866775"/>
                <wp:effectExtent l="0" t="0" r="0" b="952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66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3B6" w:rsidRDefault="00AB53B6" w:rsidP="00AB53B6">
                            <w:pPr>
                              <w:jc w:val="center"/>
                            </w:pPr>
                          </w:p>
                          <w:p w:rsidR="00AB53B6" w:rsidRDefault="00AB53B6" w:rsidP="00AB53B6">
                            <w:pPr>
                              <w:jc w:val="center"/>
                            </w:pPr>
                            <w:r>
                              <w:t xml:space="preserve">Colocar Aquí el logo de la Entidad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w14:anchorId="2D267F5B" id="Rectángulo redondeado 36" o:spid="_x0000_s1026" style="position:absolute;left:0;text-align:left;margin-left:-35.25pt;margin-top:26.35pt;width:145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" fillcolor="#f2f2f2 [3052]" stroked="f" strokeweight="1pt">
                <v:stroke joinstyle="miter"/>
                <v:textbox>
                  <w:txbxContent>
                    <w:p w:rsidR="00AB53B6" w:rsidRDefault="00AB53B6" w:rsidP="00AB53B6">
                      <w:pPr>
                        <w:jc w:val="center"/>
                      </w:pPr>
                    </w:p>
                    <w:p w:rsidR="00AB53B6" w:rsidRDefault="00AB53B6" w:rsidP="00AB53B6">
                      <w:pPr>
                        <w:jc w:val="center"/>
                      </w:pPr>
                      <w:r>
                        <w:t xml:space="preserve">Colocar Aquí el logo de la Entidad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BCB" w:rsidRPr="0013568A" w:rsidRDefault="00117BCB" w:rsidP="00FE4955">
      <w:pPr>
        <w:ind w:left="2160" w:firstLine="720"/>
        <w:rPr>
          <w:b/>
          <w:color w:val="0070C0"/>
          <w:sz w:val="24"/>
          <w:szCs w:val="24"/>
          <w:lang w:bidi="es-ES"/>
        </w:rPr>
      </w:pPr>
      <w:r w:rsidRPr="0013568A">
        <w:rPr>
          <w:b/>
          <w:color w:val="0070C0"/>
          <w:sz w:val="24"/>
          <w:szCs w:val="24"/>
          <w:lang w:bidi="es-ES"/>
        </w:rPr>
        <w:t xml:space="preserve">DATOS DE CARÁCTER GENERAL DE LA ENTIDAD </w:t>
      </w:r>
      <w:bookmarkStart w:id="0" w:name="_GoBack"/>
      <w:bookmarkEnd w:id="0"/>
    </w:p>
    <w:p w:rsidR="003D564B" w:rsidRPr="00FE4955" w:rsidRDefault="003D564B" w:rsidP="00C77E46">
      <w:pPr>
        <w:tabs>
          <w:tab w:val="right" w:pos="10466"/>
        </w:tabs>
        <w:ind w:left="2160" w:firstLine="720"/>
        <w:rPr>
          <w:b/>
          <w:sz w:val="22"/>
          <w:lang w:bidi="es-ES"/>
        </w:rPr>
      </w:pPr>
      <w:r>
        <w:rPr>
          <w:b/>
          <w:noProof/>
          <w:sz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F373E" wp14:editId="512700B7">
                <wp:simplePos x="0" y="0"/>
                <wp:positionH relativeFrom="column">
                  <wp:posOffset>1885950</wp:posOffset>
                </wp:positionH>
                <wp:positionV relativeFrom="paragraph">
                  <wp:posOffset>44450</wp:posOffset>
                </wp:positionV>
                <wp:extent cx="3981450" cy="9525"/>
                <wp:effectExtent l="0" t="0" r="19050" b="2857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1B89B5EE" id="Conector recto 5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3.5pt" to="46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" strokecolor="#94b6d2 [3204]" strokeweight="1pt">
                <v:stroke joinstyle="miter"/>
              </v:line>
            </w:pict>
          </mc:Fallback>
        </mc:AlternateContent>
      </w:r>
      <w:r w:rsidR="00C77E46">
        <w:rPr>
          <w:b/>
          <w:sz w:val="22"/>
          <w:lang w:bidi="es-ES"/>
        </w:rPr>
        <w:tab/>
      </w:r>
    </w:p>
    <w:p w:rsidR="00117BCB" w:rsidRPr="00B1601A" w:rsidRDefault="00E4742C" w:rsidP="00117BCB">
      <w:pPr>
        <w:ind w:left="2160" w:firstLine="720"/>
        <w:rPr>
          <w:b/>
          <w:i/>
          <w:szCs w:val="20"/>
        </w:rPr>
      </w:pPr>
      <w:r>
        <w:rPr>
          <w:b/>
          <w:i/>
          <w:szCs w:val="20"/>
        </w:rPr>
        <w:t>Nombre de la entidad</w:t>
      </w:r>
      <w:r w:rsidR="00117BCB" w:rsidRPr="00B1601A">
        <w:rPr>
          <w:b/>
          <w:i/>
          <w:szCs w:val="20"/>
        </w:rPr>
        <w:t>:</w:t>
      </w:r>
    </w:p>
    <w:sdt>
      <w:sdtPr>
        <w:rPr>
          <w:b/>
          <w:szCs w:val="20"/>
        </w:rPr>
        <w:id w:val="1984195718"/>
        <w:placeholder>
          <w:docPart w:val="B54AF0C10A224E3DA620DB60E79F029A"/>
        </w:placeholder>
        <w:showingPlcHdr/>
      </w:sdtPr>
      <w:sdtEndPr/>
      <w:sdtContent>
        <w:p w:rsidR="00117BCB" w:rsidRPr="00FE4955" w:rsidRDefault="00117BCB" w:rsidP="00117BCB">
          <w:pPr>
            <w:ind w:left="2880"/>
            <w:rPr>
              <w:b/>
              <w:szCs w:val="20"/>
            </w:rPr>
          </w:pPr>
          <w:r w:rsidRPr="00FE4955">
            <w:rPr>
              <w:rStyle w:val="Textodelmarcadordeposicin"/>
              <w:color w:val="0070C0"/>
              <w:szCs w:val="20"/>
            </w:rPr>
            <w:t>Haga clic aquí para escribir texto.</w:t>
          </w:r>
        </w:p>
      </w:sdtContent>
    </w:sdt>
    <w:p w:rsidR="0030555E" w:rsidRPr="00B1601A" w:rsidRDefault="0030555E" w:rsidP="0030555E">
      <w:pPr>
        <w:ind w:left="2160" w:firstLine="720"/>
        <w:rPr>
          <w:b/>
          <w:i/>
          <w:szCs w:val="20"/>
        </w:rPr>
      </w:pPr>
      <w:r>
        <w:rPr>
          <w:b/>
          <w:i/>
          <w:szCs w:val="20"/>
        </w:rPr>
        <w:t>Siglas de la entidad</w:t>
      </w:r>
      <w:r w:rsidRPr="00B1601A">
        <w:rPr>
          <w:b/>
          <w:i/>
          <w:szCs w:val="20"/>
        </w:rPr>
        <w:t>:</w:t>
      </w:r>
    </w:p>
    <w:sdt>
      <w:sdtPr>
        <w:rPr>
          <w:b/>
          <w:szCs w:val="20"/>
        </w:rPr>
        <w:id w:val="-1008130753"/>
        <w:placeholder>
          <w:docPart w:val="6F0F9C2EFC4E4CF1B459C920908A01E3"/>
        </w:placeholder>
      </w:sdtPr>
      <w:sdtEndPr/>
      <w:sdtContent>
        <w:p w:rsidR="00117BCB" w:rsidRPr="00FE4955" w:rsidRDefault="0030555E" w:rsidP="00CA6592">
          <w:pPr>
            <w:ind w:left="2880"/>
            <w:rPr>
              <w:szCs w:val="20"/>
            </w:rPr>
          </w:pPr>
          <w:r w:rsidRPr="00FE4955">
            <w:rPr>
              <w:rStyle w:val="Textodelmarcadordeposicin"/>
              <w:color w:val="0070C0"/>
              <w:szCs w:val="20"/>
            </w:rPr>
            <w:t>Haga clic aquí para escribir texto.</w:t>
          </w:r>
          <w:r w:rsidRPr="00B1601A" w:rsidDel="00C02600">
            <w:rPr>
              <w:b/>
              <w:i/>
              <w:szCs w:val="20"/>
            </w:rPr>
            <w:t xml:space="preserve"> </w:t>
          </w:r>
        </w:p>
      </w:sdtContent>
    </w:sdt>
    <w:p w:rsidR="00CA6592" w:rsidRPr="00CA6592" w:rsidRDefault="00CA6592" w:rsidP="001F5D57">
      <w:pPr>
        <w:ind w:left="2880"/>
        <w:jc w:val="both"/>
        <w:rPr>
          <w:b/>
          <w:szCs w:val="20"/>
        </w:rPr>
      </w:pPr>
      <w:r w:rsidRPr="00B1601A">
        <w:rPr>
          <w:rFonts w:ascii="Arial" w:hAnsi="Arial" w:cs="Arial"/>
          <w:b/>
          <w:i/>
          <w:sz w:val="22"/>
        </w:rPr>
        <w:t>Fecha:</w:t>
      </w:r>
      <w:r>
        <w:rPr>
          <w:rFonts w:ascii="Arial" w:hAnsi="Arial" w:cs="Arial"/>
          <w:b/>
          <w:sz w:val="22"/>
        </w:rPr>
        <w:t xml:space="preserve">   </w:t>
      </w:r>
      <w:sdt>
        <w:sdtPr>
          <w:rPr>
            <w:rFonts w:ascii="Arial" w:hAnsi="Arial" w:cs="Arial"/>
            <w:sz w:val="22"/>
          </w:rPr>
          <w:id w:val="-1957564688"/>
          <w:placeholder>
            <w:docPart w:val="780D505E27A64B1882CF8EFC5D169244"/>
          </w:placeholder>
          <w:showingPlcHdr/>
          <w:date>
            <w:dateFormat w:val="d/M/yyyy"/>
            <w:lid w:val="es-EC"/>
            <w:storeMappedDataAs w:val="dateTime"/>
            <w:calendar w:val="gregorian"/>
          </w:date>
        </w:sdtPr>
        <w:sdtEndPr/>
        <w:sdtContent>
          <w:r w:rsidRPr="005869E2">
            <w:rPr>
              <w:rStyle w:val="Textodelmarcadordeposicin"/>
              <w:rFonts w:ascii="Arial" w:hAnsi="Arial" w:cs="Arial"/>
              <w:sz w:val="22"/>
            </w:rPr>
            <w:t>Haga clic aquí para escribir una fecha.</w:t>
          </w:r>
        </w:sdtContent>
      </w:sdt>
    </w:p>
    <w:p w:rsidR="00CA6592" w:rsidRDefault="00CA6592" w:rsidP="001F5D57">
      <w:pPr>
        <w:ind w:left="2880"/>
        <w:jc w:val="both"/>
        <w:rPr>
          <w:szCs w:val="20"/>
        </w:rPr>
      </w:pPr>
    </w:p>
    <w:p w:rsidR="00117BCB" w:rsidRPr="00FE4955" w:rsidRDefault="002C7103" w:rsidP="001F5D57">
      <w:pPr>
        <w:ind w:left="2880"/>
        <w:jc w:val="both"/>
        <w:rPr>
          <w:szCs w:val="20"/>
        </w:rPr>
      </w:pPr>
      <w:r>
        <w:rPr>
          <w:noProof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CC15B" wp14:editId="0562A5F7">
                <wp:simplePos x="0" y="0"/>
                <wp:positionH relativeFrom="page">
                  <wp:align>left</wp:align>
                </wp:positionH>
                <wp:positionV relativeFrom="paragraph">
                  <wp:posOffset>448945</wp:posOffset>
                </wp:positionV>
                <wp:extent cx="2047875" cy="695325"/>
                <wp:effectExtent l="0" t="0" r="9525" b="9525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95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A2E" w:rsidRPr="002C7103" w:rsidRDefault="00034A2E" w:rsidP="00034A2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2C7103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Colocar Nombre de la Entidad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w14:anchorId="750CC15B" id="Rectángulo redondeado 55" o:spid="_x0000_s1027" style="position:absolute;left:0;text-align:left;margin-left:0;margin-top:35.35pt;width:161.25pt;height:54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" fillcolor="#f2f2f2 [3052]" stroked="f" strokeweight="1pt">
                <v:stroke joinstyle="miter"/>
                <v:textbox>
                  <w:txbxContent>
                    <w:p w:rsidR="00034A2E" w:rsidRPr="002C7103" w:rsidRDefault="00034A2E" w:rsidP="00034A2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2C7103">
                        <w:rPr>
                          <w:b/>
                          <w:i/>
                          <w:sz w:val="32"/>
                          <w:szCs w:val="32"/>
                        </w:rPr>
                        <w:t xml:space="preserve">Colocar Nombre de la Entidad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17BCB" w:rsidRPr="00FE4955">
        <w:rPr>
          <w:szCs w:val="20"/>
        </w:rPr>
        <w:t>Con la presente Carta de Servicios se informa a las personas usuarias de sus derechos y mecanismos de participación en relación con los Servicios institucionales de </w:t>
      </w:r>
      <w:sdt>
        <w:sdtPr>
          <w:rPr>
            <w:color w:val="0070C0"/>
            <w:szCs w:val="20"/>
          </w:rPr>
          <w:id w:val="-1760440394"/>
          <w:placeholder>
            <w:docPart w:val="25B6051EA7DC4306B85EE2DDDE71C9FF"/>
          </w:placeholder>
          <w:showingPlcHdr/>
        </w:sdtPr>
        <w:sdtEndPr/>
        <w:sdtContent>
          <w:r w:rsidR="00117BCB" w:rsidRPr="00FE4955">
            <w:rPr>
              <w:rStyle w:val="Textodelmarcadordeposicin"/>
              <w:rFonts w:ascii="Arial" w:hAnsi="Arial" w:cs="Arial"/>
              <w:color w:val="0070C0"/>
              <w:szCs w:val="20"/>
            </w:rPr>
            <w:t xml:space="preserve">Colocar Nombre de la Entidad – Colocar Sigla </w:t>
          </w:r>
        </w:sdtContent>
      </w:sdt>
    </w:p>
    <w:p w:rsidR="00400C06" w:rsidRPr="00034A2E" w:rsidRDefault="00911065" w:rsidP="00400C06">
      <w:pPr>
        <w:ind w:left="2880"/>
        <w:jc w:val="both"/>
        <w:rPr>
          <w:szCs w:val="20"/>
        </w:rPr>
      </w:pPr>
      <w:r w:rsidRPr="00FE4955">
        <w:rPr>
          <w:szCs w:val="20"/>
        </w:rPr>
        <w:t>Pero,</w:t>
      </w:r>
      <w:r w:rsidR="00117BCB" w:rsidRPr="00FE4955">
        <w:rPr>
          <w:szCs w:val="20"/>
        </w:rPr>
        <w:t xml:space="preserve"> ante todo, expresa el compromiso personal y público de la máxima autoridad</w:t>
      </w:r>
      <w:r w:rsidR="00E4742C">
        <w:rPr>
          <w:szCs w:val="20"/>
        </w:rPr>
        <w:t xml:space="preserve"> institucional</w:t>
      </w:r>
      <w:r w:rsidR="00117BCB" w:rsidRPr="00FE4955">
        <w:rPr>
          <w:szCs w:val="20"/>
        </w:rPr>
        <w:t>, por la mejora de la calidad de la gestión y de la prestación de los siguientes Servicios</w:t>
      </w:r>
      <w:r w:rsidR="00AB53B6">
        <w:rPr>
          <w:szCs w:val="20"/>
        </w:rPr>
        <w:t>.</w:t>
      </w:r>
    </w:p>
    <w:tbl>
      <w:tblPr>
        <w:tblW w:w="8509" w:type="dxa"/>
        <w:tblCellSpacing w:w="22" w:type="dxa"/>
        <w:tblInd w:w="2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268"/>
        <w:gridCol w:w="4081"/>
      </w:tblGrid>
      <w:tr w:rsidR="00FE4955" w:rsidRPr="005869E2" w:rsidTr="00FE4955">
        <w:trPr>
          <w:tblCellSpacing w:w="22" w:type="dxa"/>
        </w:trPr>
        <w:tc>
          <w:tcPr>
            <w:tcW w:w="2094" w:type="dxa"/>
            <w:vAlign w:val="center"/>
            <w:hideMark/>
          </w:tcPr>
          <w:p w:rsidR="00FE4955" w:rsidRPr="00400C06" w:rsidRDefault="00FE4955" w:rsidP="00B614A7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lang w:eastAsia="es-EC"/>
              </w:rPr>
            </w:pPr>
            <w:r w:rsidRPr="00400C06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lang w:eastAsia="es-EC"/>
              </w:rPr>
              <w:t>Categoría</w:t>
            </w:r>
          </w:p>
        </w:tc>
        <w:tc>
          <w:tcPr>
            <w:tcW w:w="2224" w:type="dxa"/>
            <w:vAlign w:val="center"/>
            <w:hideMark/>
          </w:tcPr>
          <w:p w:rsidR="00FE4955" w:rsidRPr="00400C06" w:rsidRDefault="00FE4955" w:rsidP="00B614A7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lang w:eastAsia="es-EC"/>
              </w:rPr>
            </w:pPr>
            <w:r w:rsidRPr="00400C06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lang w:eastAsia="es-EC"/>
              </w:rPr>
              <w:t>Código</w:t>
            </w:r>
          </w:p>
        </w:tc>
        <w:tc>
          <w:tcPr>
            <w:tcW w:w="4015" w:type="dxa"/>
            <w:vAlign w:val="center"/>
            <w:hideMark/>
          </w:tcPr>
          <w:p w:rsidR="00FE4955" w:rsidRPr="00400C06" w:rsidRDefault="00FE4955" w:rsidP="00B614A7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lang w:eastAsia="es-EC"/>
              </w:rPr>
            </w:pPr>
            <w:r w:rsidRPr="00400C06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lang w:eastAsia="es-EC"/>
              </w:rPr>
              <w:t>Servicio</w:t>
            </w:r>
          </w:p>
        </w:tc>
      </w:tr>
      <w:tr w:rsidR="00FE4955" w:rsidRPr="005869E2" w:rsidTr="00FE4955">
        <w:trPr>
          <w:trHeight w:val="48"/>
          <w:tblCellSpacing w:w="22" w:type="dxa"/>
        </w:trPr>
        <w:tc>
          <w:tcPr>
            <w:tcW w:w="2094" w:type="dxa"/>
            <w:shd w:val="clear" w:color="auto" w:fill="E2EA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55" w:rsidRPr="003D564B" w:rsidRDefault="009D0C29" w:rsidP="00B614A7">
            <w:pPr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</w:pPr>
            <w:sdt>
              <w:sdtPr>
                <w:rPr>
                  <w:rFonts w:asciiTheme="majorHAnsi" w:eastAsia="Times New Roman" w:hAnsiTheme="majorHAnsi" w:cs="Arial"/>
                  <w:color w:val="0070C0"/>
                  <w:szCs w:val="20"/>
                  <w:lang w:eastAsia="es-EC"/>
                </w:rPr>
                <w:id w:val="-1301457668"/>
                <w:placeholder>
                  <w:docPart w:val="DEEC42FE99EA49908A6DFC5CD976E0F4"/>
                </w:placeholder>
                <w:showingPlcHdr/>
              </w:sdtPr>
              <w:sdtEndPr/>
              <w:sdtContent>
                <w:r w:rsidR="00FE4955" w:rsidRPr="003D564B">
                  <w:rPr>
                    <w:rStyle w:val="Textodelmarcadordeposicin"/>
                    <w:rFonts w:asciiTheme="majorHAnsi" w:hAnsiTheme="majorHAnsi" w:cs="Arial"/>
                    <w:color w:val="0070C0"/>
                    <w:szCs w:val="20"/>
                  </w:rPr>
                  <w:t>Haga clic aquí para escribir texto.</w:t>
                </w:r>
              </w:sdtContent>
            </w:sdt>
            <w:r w:rsidR="00FE4955" w:rsidRPr="003D564B"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  <w:t xml:space="preserve">                      </w:t>
            </w:r>
          </w:p>
        </w:tc>
        <w:tc>
          <w:tcPr>
            <w:tcW w:w="2224" w:type="dxa"/>
            <w:shd w:val="clear" w:color="auto" w:fill="E2EA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55" w:rsidRPr="003D564B" w:rsidRDefault="00FE4955" w:rsidP="00B614A7">
            <w:pPr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</w:pPr>
            <w:r w:rsidRPr="003D564B"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  <w:t xml:space="preserve"> </w:t>
            </w:r>
            <w:sdt>
              <w:sdtPr>
                <w:rPr>
                  <w:rFonts w:asciiTheme="majorHAnsi" w:eastAsia="Times New Roman" w:hAnsiTheme="majorHAnsi" w:cs="Arial"/>
                  <w:color w:val="0070C0"/>
                  <w:szCs w:val="20"/>
                  <w:lang w:eastAsia="es-EC"/>
                </w:rPr>
                <w:id w:val="-1400283547"/>
                <w:placeholder>
                  <w:docPart w:val="402A453221C7433B85F6B46F358CCFF0"/>
                </w:placeholder>
                <w:showingPlcHdr/>
              </w:sdtPr>
              <w:sdtEndPr/>
              <w:sdtContent>
                <w:r w:rsidRPr="003D564B">
                  <w:rPr>
                    <w:rStyle w:val="Textodelmarcadordeposicin"/>
                    <w:rFonts w:asciiTheme="majorHAnsi" w:hAnsiTheme="majorHAnsi" w:cs="Arial"/>
                    <w:color w:val="0070C0"/>
                    <w:szCs w:val="20"/>
                  </w:rPr>
                  <w:t>Haga clic aquí para escribir texto.</w:t>
                </w:r>
              </w:sdtContent>
            </w:sdt>
            <w:r w:rsidRPr="003D564B"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  <w:t xml:space="preserve">                    </w:t>
            </w:r>
          </w:p>
        </w:tc>
        <w:tc>
          <w:tcPr>
            <w:tcW w:w="4015" w:type="dxa"/>
            <w:shd w:val="clear" w:color="auto" w:fill="E2EA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55" w:rsidRPr="003D564B" w:rsidRDefault="00FE4955" w:rsidP="00B614A7">
            <w:pPr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</w:pPr>
            <w:r w:rsidRPr="003D564B"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  <w:t xml:space="preserve"> </w:t>
            </w:r>
            <w:sdt>
              <w:sdtPr>
                <w:rPr>
                  <w:rFonts w:asciiTheme="majorHAnsi" w:eastAsia="Times New Roman" w:hAnsiTheme="majorHAnsi" w:cs="Arial"/>
                  <w:color w:val="0070C0"/>
                  <w:szCs w:val="20"/>
                  <w:lang w:eastAsia="es-EC"/>
                </w:rPr>
                <w:id w:val="-860587947"/>
                <w:placeholder>
                  <w:docPart w:val="5231D291323648F8835520F79D2222CE"/>
                </w:placeholder>
                <w:showingPlcHdr/>
              </w:sdtPr>
              <w:sdtEndPr/>
              <w:sdtContent>
                <w:r w:rsidRPr="003D564B">
                  <w:rPr>
                    <w:rStyle w:val="Textodelmarcadordeposicin"/>
                    <w:rFonts w:asciiTheme="majorHAnsi" w:hAnsiTheme="majorHAnsi" w:cs="Arial"/>
                    <w:color w:val="0070C0"/>
                    <w:szCs w:val="20"/>
                  </w:rPr>
                  <w:t>Haga clic aquí para escribir texto.</w:t>
                </w:r>
              </w:sdtContent>
            </w:sdt>
            <w:r w:rsidRPr="003D564B"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  <w:t xml:space="preserve">     </w:t>
            </w:r>
          </w:p>
        </w:tc>
      </w:tr>
      <w:tr w:rsidR="00FE4955" w:rsidRPr="005869E2" w:rsidTr="00FE4955">
        <w:trPr>
          <w:trHeight w:val="48"/>
          <w:tblCellSpacing w:w="22" w:type="dxa"/>
        </w:trPr>
        <w:tc>
          <w:tcPr>
            <w:tcW w:w="2094" w:type="dxa"/>
            <w:shd w:val="clear" w:color="auto" w:fill="E2EA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55" w:rsidRPr="003D564B" w:rsidRDefault="009D0C29" w:rsidP="00B614A7">
            <w:pPr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</w:pPr>
            <w:sdt>
              <w:sdtPr>
                <w:rPr>
                  <w:rFonts w:asciiTheme="majorHAnsi" w:eastAsia="Times New Roman" w:hAnsiTheme="majorHAnsi" w:cs="Arial"/>
                  <w:color w:val="0070C0"/>
                  <w:szCs w:val="20"/>
                  <w:lang w:eastAsia="es-EC"/>
                </w:rPr>
                <w:id w:val="-717441214"/>
                <w:placeholder>
                  <w:docPart w:val="4E67434F8F114A619B4F5DF832D80A76"/>
                </w:placeholder>
                <w:showingPlcHdr/>
              </w:sdtPr>
              <w:sdtEndPr/>
              <w:sdtContent>
                <w:r w:rsidR="00FE4955" w:rsidRPr="003D564B">
                  <w:rPr>
                    <w:rStyle w:val="Textodelmarcadordeposicin"/>
                    <w:rFonts w:asciiTheme="majorHAnsi" w:hAnsiTheme="majorHAnsi" w:cs="Arial"/>
                    <w:color w:val="0070C0"/>
                    <w:szCs w:val="20"/>
                  </w:rPr>
                  <w:t>Haga clic aquí para escribir texto.</w:t>
                </w:r>
              </w:sdtContent>
            </w:sdt>
            <w:r w:rsidR="00FE4955" w:rsidRPr="003D564B"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  <w:t xml:space="preserve">                      </w:t>
            </w:r>
          </w:p>
        </w:tc>
        <w:tc>
          <w:tcPr>
            <w:tcW w:w="2224" w:type="dxa"/>
            <w:shd w:val="clear" w:color="auto" w:fill="E2EA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55" w:rsidRPr="003D564B" w:rsidRDefault="00FE4955" w:rsidP="00B614A7">
            <w:pPr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</w:pPr>
            <w:r w:rsidRPr="003D564B"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  <w:t xml:space="preserve"> </w:t>
            </w:r>
            <w:sdt>
              <w:sdtPr>
                <w:rPr>
                  <w:rFonts w:asciiTheme="majorHAnsi" w:eastAsia="Times New Roman" w:hAnsiTheme="majorHAnsi" w:cs="Arial"/>
                  <w:color w:val="0070C0"/>
                  <w:szCs w:val="20"/>
                  <w:lang w:eastAsia="es-EC"/>
                </w:rPr>
                <w:id w:val="-982615422"/>
                <w:placeholder>
                  <w:docPart w:val="E497C841E2D94F488D825045470C81EE"/>
                </w:placeholder>
                <w:showingPlcHdr/>
              </w:sdtPr>
              <w:sdtEndPr/>
              <w:sdtContent>
                <w:r w:rsidRPr="003D564B">
                  <w:rPr>
                    <w:rStyle w:val="Textodelmarcadordeposicin"/>
                    <w:rFonts w:asciiTheme="majorHAnsi" w:hAnsiTheme="majorHAnsi" w:cs="Arial"/>
                    <w:color w:val="0070C0"/>
                    <w:szCs w:val="20"/>
                  </w:rPr>
                  <w:t>Haga clic aquí para escribir texto.</w:t>
                </w:r>
              </w:sdtContent>
            </w:sdt>
            <w:r w:rsidRPr="003D564B"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  <w:t xml:space="preserve">                    </w:t>
            </w:r>
          </w:p>
        </w:tc>
        <w:tc>
          <w:tcPr>
            <w:tcW w:w="4015" w:type="dxa"/>
            <w:shd w:val="clear" w:color="auto" w:fill="E2EA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55" w:rsidRPr="003D564B" w:rsidRDefault="00FE4955" w:rsidP="00B614A7">
            <w:pPr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</w:pPr>
            <w:r w:rsidRPr="003D564B"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  <w:t xml:space="preserve"> </w:t>
            </w:r>
            <w:sdt>
              <w:sdtPr>
                <w:rPr>
                  <w:rFonts w:asciiTheme="majorHAnsi" w:eastAsia="Times New Roman" w:hAnsiTheme="majorHAnsi" w:cs="Arial"/>
                  <w:color w:val="0070C0"/>
                  <w:szCs w:val="20"/>
                  <w:lang w:eastAsia="es-EC"/>
                </w:rPr>
                <w:id w:val="610021078"/>
                <w:placeholder>
                  <w:docPart w:val="37A046925FF34B47B5198E3F84C03A07"/>
                </w:placeholder>
                <w:showingPlcHdr/>
              </w:sdtPr>
              <w:sdtEndPr/>
              <w:sdtContent>
                <w:r w:rsidRPr="003D564B">
                  <w:rPr>
                    <w:rStyle w:val="Textodelmarcadordeposicin"/>
                    <w:rFonts w:asciiTheme="majorHAnsi" w:hAnsiTheme="majorHAnsi" w:cs="Arial"/>
                    <w:color w:val="0070C0"/>
                    <w:szCs w:val="20"/>
                  </w:rPr>
                  <w:t>Haga clic aquí para escribir texto.</w:t>
                </w:r>
              </w:sdtContent>
            </w:sdt>
            <w:r w:rsidRPr="003D564B"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  <w:t xml:space="preserve">     </w:t>
            </w:r>
          </w:p>
        </w:tc>
      </w:tr>
    </w:tbl>
    <w:p w:rsidR="00117BCB" w:rsidRPr="0013568A" w:rsidRDefault="00117BCB" w:rsidP="003D564B">
      <w:pPr>
        <w:rPr>
          <w:color w:val="0070C0"/>
          <w:szCs w:val="20"/>
        </w:rPr>
      </w:pPr>
    </w:p>
    <w:p w:rsidR="00117BCB" w:rsidRPr="0013568A" w:rsidRDefault="00117BCB" w:rsidP="00117BCB">
      <w:pPr>
        <w:ind w:left="2160" w:firstLine="720"/>
        <w:rPr>
          <w:b/>
          <w:color w:val="0070C0"/>
          <w:sz w:val="24"/>
          <w:szCs w:val="24"/>
        </w:rPr>
      </w:pPr>
      <w:r w:rsidRPr="0013568A">
        <w:rPr>
          <w:b/>
          <w:color w:val="0070C0"/>
          <w:sz w:val="24"/>
          <w:szCs w:val="24"/>
        </w:rPr>
        <w:t>INFORMACIÓN SOBRE NUESTROS SERVICIOS</w:t>
      </w:r>
    </w:p>
    <w:p w:rsidR="003D564B" w:rsidRPr="00FE4955" w:rsidRDefault="002C7103" w:rsidP="00117BCB">
      <w:pPr>
        <w:ind w:left="2160" w:firstLine="720"/>
        <w:rPr>
          <w:b/>
          <w:sz w:val="22"/>
        </w:rPr>
      </w:pPr>
      <w:r w:rsidRPr="001E4848">
        <w:rPr>
          <w:noProof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333BF6" wp14:editId="72902681">
                <wp:simplePos x="0" y="0"/>
                <wp:positionH relativeFrom="page">
                  <wp:posOffset>9525</wp:posOffset>
                </wp:positionH>
                <wp:positionV relativeFrom="paragraph">
                  <wp:posOffset>120650</wp:posOffset>
                </wp:positionV>
                <wp:extent cx="2017395" cy="1152525"/>
                <wp:effectExtent l="0" t="0" r="1905" b="952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95" cy="11525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6B2" w:rsidRDefault="008236B2" w:rsidP="008236B2">
                            <w:pPr>
                              <w:rPr>
                                <w:b/>
                                <w:i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Cs w:val="20"/>
                              </w:rPr>
                              <w:t>CONTACTO:</w:t>
                            </w:r>
                          </w:p>
                          <w:sdt>
                            <w:sdtPr>
                              <w:id w:val="-1224290578"/>
                              <w:temporary/>
                              <w:showingPlcHdr/>
                            </w:sdtPr>
                            <w:sdtEndPr/>
                            <w:sdtContent>
                              <w:p w:rsidR="008236B2" w:rsidRDefault="008236B2" w:rsidP="008236B2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TELÉFONO:</w:t>
                                </w:r>
                              </w:p>
                            </w:sdtContent>
                          </w:sdt>
                          <w:sdt>
                            <w:sdtPr>
                              <w:id w:val="-673193864"/>
                              <w:temporary/>
                              <w:showingPlcHdr/>
                            </w:sdtPr>
                            <w:sdtEndPr/>
                            <w:sdtContent>
                              <w:p w:rsidR="008236B2" w:rsidRPr="004D3011" w:rsidRDefault="008236B2" w:rsidP="00C97186">
                                <w:pPr>
                                  <w:pStyle w:val="Informacindecontacto"/>
                                </w:pPr>
                                <w:r>
                                  <w:rPr>
                                    <w:lang w:bidi="es-ES"/>
                                  </w:rPr>
                                  <w:t>678-555-0103</w:t>
                                </w:r>
                              </w:p>
                            </w:sdtContent>
                          </w:sdt>
                          <w:sdt>
                            <w:sdtPr>
                              <w:id w:val="-1189062685"/>
                              <w:temporary/>
                              <w:showingPlcHdr/>
                            </w:sdtPr>
                            <w:sdtEndPr/>
                            <w:sdtContent>
                              <w:p w:rsidR="008236B2" w:rsidRDefault="008236B2" w:rsidP="008236B2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SITIO WEB:</w:t>
                                </w:r>
                              </w:p>
                            </w:sdtContent>
                          </w:sdt>
                          <w:sdt>
                            <w:sdtPr>
                              <w:id w:val="-365913008"/>
                              <w:temporary/>
                              <w:showingPlcHdr/>
                            </w:sdtPr>
                            <w:sdtEndPr/>
                            <w:sdtContent>
                              <w:p w:rsidR="008236B2" w:rsidRPr="00C97186" w:rsidRDefault="008236B2" w:rsidP="00C97186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El sitio web va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w14:anchorId="32333BF6" id="Rectángulo redondeado 2" o:spid="_x0000_s1028" style="position:absolute;left:0;text-align:left;margin-left:.75pt;margin-top:9.5pt;width:158.85pt;height:90.7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" fillcolor="#f2f2f2 [3052]" stroked="f" strokeweight="1pt">
                <v:stroke joinstyle="miter"/>
                <v:textbox>
                  <w:txbxContent>
                    <w:p w:rsidR="008236B2" w:rsidRDefault="008236B2" w:rsidP="008236B2">
                      <w:pPr>
                        <w:rPr>
                          <w:b/>
                          <w:i/>
                          <w:szCs w:val="20"/>
                        </w:rPr>
                      </w:pPr>
                      <w:r>
                        <w:rPr>
                          <w:b/>
                          <w:i/>
                          <w:szCs w:val="20"/>
                        </w:rPr>
                        <w:t>CONTACTO:</w:t>
                      </w:r>
                    </w:p>
                    <w:sdt>
                      <w:sdtPr>
                        <w:id w:val="-1224290578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8236B2" w:rsidRDefault="008236B2" w:rsidP="008236B2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TELÉFONO:</w:t>
                          </w:r>
                        </w:p>
                      </w:sdtContent>
                    </w:sdt>
                    <w:sdt>
                      <w:sdtPr>
                        <w:id w:val="-673193864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8236B2" w:rsidRPr="004D3011" w:rsidRDefault="008236B2" w:rsidP="00C97186">
                          <w:pPr>
                            <w:pStyle w:val="Informacindecontacto"/>
                          </w:pPr>
                          <w:r>
                            <w:rPr>
                              <w:lang w:bidi="es-ES"/>
                            </w:rPr>
                            <w:t>678-555-0103</w:t>
                          </w:r>
                        </w:p>
                      </w:sdtContent>
                    </w:sdt>
                    <w:sdt>
                      <w:sdtPr>
                        <w:id w:val="-1189062685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8236B2" w:rsidRDefault="008236B2" w:rsidP="008236B2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SITIO WEB:</w:t>
                          </w:r>
                        </w:p>
                      </w:sdtContent>
                    </w:sdt>
                    <w:sdt>
                      <w:sdtPr>
                        <w:id w:val="-365913008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8236B2" w:rsidRPr="00C97186" w:rsidRDefault="008236B2" w:rsidP="00C97186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El sitio web va aquí</w:t>
                          </w:r>
                        </w:p>
                      </w:sdtContent>
                    </w:sdt>
                  </w:txbxContent>
                </v:textbox>
                <w10:wrap anchorx="page"/>
              </v:roundrect>
            </w:pict>
          </mc:Fallback>
        </mc:AlternateContent>
      </w:r>
      <w:r w:rsidR="003D564B">
        <w:rPr>
          <w:b/>
          <w:noProof/>
          <w:sz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13454" wp14:editId="17F148E5">
                <wp:simplePos x="0" y="0"/>
                <wp:positionH relativeFrom="column">
                  <wp:posOffset>1828800</wp:posOffset>
                </wp:positionH>
                <wp:positionV relativeFrom="paragraph">
                  <wp:posOffset>9525</wp:posOffset>
                </wp:positionV>
                <wp:extent cx="3981450" cy="9525"/>
                <wp:effectExtent l="0" t="0" r="19050" b="2857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56B674DD" id="Conector recto 5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.75pt" to="457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" strokecolor="#94b6d2 [3204]" strokeweight="1pt">
                <v:stroke joinstyle="miter"/>
              </v:line>
            </w:pict>
          </mc:Fallback>
        </mc:AlternateContent>
      </w:r>
    </w:p>
    <w:p w:rsidR="00117BCB" w:rsidRPr="00B1601A" w:rsidRDefault="00FE4955" w:rsidP="00117BCB">
      <w:pPr>
        <w:ind w:left="2160" w:firstLine="720"/>
        <w:rPr>
          <w:b/>
          <w:i/>
          <w:szCs w:val="20"/>
        </w:rPr>
      </w:pPr>
      <w:r w:rsidRPr="00B1601A">
        <w:rPr>
          <w:b/>
          <w:i/>
          <w:szCs w:val="20"/>
        </w:rPr>
        <w:t>DERECHOS DE LOS CIUDADANOS EN RELACIÓN CON LOS SERVICIOS:</w:t>
      </w:r>
    </w:p>
    <w:p w:rsidR="00334071" w:rsidRDefault="00117BCB" w:rsidP="00291959">
      <w:pPr>
        <w:ind w:left="2880" w:right="-24"/>
        <w:jc w:val="both"/>
        <w:rPr>
          <w:szCs w:val="20"/>
        </w:rPr>
      </w:pPr>
      <w:r w:rsidRPr="00FE4955">
        <w:rPr>
          <w:szCs w:val="20"/>
        </w:rPr>
        <w:t>El artículo 66 de la Constitución de la República del Ecuador, establece entre los derechos de libertad que el Estado reconoce y garantiza a las personas: “25. El derecho a acceder a bienes y servicios públicos y privados de calidad, con eficiencia, eficacia y buen trato, así como a recibir información adecuada y veraz sobre su contenido y características”;</w:t>
      </w:r>
    </w:p>
    <w:p w:rsidR="002C7103" w:rsidRDefault="002C7103" w:rsidP="000C58F5">
      <w:pPr>
        <w:spacing w:after="0"/>
        <w:ind w:left="2880" w:right="-24"/>
        <w:jc w:val="both"/>
        <w:rPr>
          <w:szCs w:val="20"/>
        </w:rPr>
      </w:pPr>
    </w:p>
    <w:p w:rsidR="002C7103" w:rsidRDefault="002C7103" w:rsidP="000C58F5">
      <w:pPr>
        <w:spacing w:after="0"/>
        <w:ind w:left="2880" w:right="-24"/>
        <w:jc w:val="both"/>
        <w:rPr>
          <w:szCs w:val="20"/>
        </w:rPr>
      </w:pPr>
    </w:p>
    <w:p w:rsidR="002C7103" w:rsidRDefault="002C7103" w:rsidP="000C58F5">
      <w:pPr>
        <w:spacing w:after="0"/>
        <w:ind w:left="2880" w:right="-24"/>
        <w:jc w:val="both"/>
        <w:rPr>
          <w:szCs w:val="20"/>
        </w:rPr>
      </w:pPr>
    </w:p>
    <w:p w:rsidR="002C7103" w:rsidRDefault="002C7103" w:rsidP="000C58F5">
      <w:pPr>
        <w:spacing w:after="0"/>
        <w:ind w:left="2880" w:right="-24"/>
        <w:jc w:val="both"/>
        <w:rPr>
          <w:szCs w:val="20"/>
        </w:rPr>
      </w:pPr>
    </w:p>
    <w:p w:rsidR="002C7103" w:rsidRDefault="002C7103" w:rsidP="000C58F5">
      <w:pPr>
        <w:spacing w:after="0"/>
        <w:ind w:left="2880" w:right="-24"/>
        <w:jc w:val="both"/>
        <w:rPr>
          <w:szCs w:val="20"/>
        </w:rPr>
      </w:pPr>
    </w:p>
    <w:p w:rsidR="00C86617" w:rsidRDefault="00117BCB" w:rsidP="000C58F5">
      <w:pPr>
        <w:spacing w:after="0"/>
        <w:ind w:left="2880" w:right="-24"/>
        <w:jc w:val="both"/>
        <w:rPr>
          <w:szCs w:val="20"/>
        </w:rPr>
      </w:pPr>
      <w:r w:rsidRPr="00FE4955">
        <w:rPr>
          <w:szCs w:val="20"/>
        </w:rPr>
        <w:br/>
        <w:t>El artículo 85 ibídem, señala: “La formulación, ejecución, evaluación y control</w:t>
      </w:r>
      <w:r w:rsidR="00334071">
        <w:rPr>
          <w:szCs w:val="20"/>
        </w:rPr>
        <w:t xml:space="preserve"> </w:t>
      </w:r>
    </w:p>
    <w:p w:rsidR="00CA2C04" w:rsidRDefault="00117BCB" w:rsidP="00CA2C04">
      <w:pPr>
        <w:spacing w:after="0"/>
        <w:ind w:left="2880" w:right="-24"/>
        <w:jc w:val="both"/>
        <w:rPr>
          <w:szCs w:val="20"/>
        </w:rPr>
      </w:pPr>
      <w:r w:rsidRPr="00FE4955">
        <w:rPr>
          <w:szCs w:val="20"/>
        </w:rPr>
        <w:t xml:space="preserve">de las políticas públicas y servicios públicos que garanticen los derechos reconocidos por la Constitución, se regularán de acuerdo con las siguientes disposiciones: 1. Las políticas públicas y la prestación de bienes y servicios </w:t>
      </w:r>
      <w:r w:rsidR="004D7A65" w:rsidRPr="001E4848">
        <w:rPr>
          <w:noProof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7EEA51" wp14:editId="2FF00F4D">
                <wp:simplePos x="0" y="0"/>
                <wp:positionH relativeFrom="column">
                  <wp:posOffset>-445135</wp:posOffset>
                </wp:positionH>
                <wp:positionV relativeFrom="paragraph">
                  <wp:posOffset>67945</wp:posOffset>
                </wp:positionV>
                <wp:extent cx="1847850" cy="866775"/>
                <wp:effectExtent l="0" t="0" r="0" b="952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66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848" w:rsidRDefault="001E4848" w:rsidP="001E4848">
                            <w:pPr>
                              <w:jc w:val="center"/>
                            </w:pPr>
                            <w:r>
                              <w:t xml:space="preserve">Colocar Aquí el logo de la Entidad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w14:anchorId="507EEA51" id="Rectángulo redondeado 61" o:spid="_x0000_s1029" style="position:absolute;left:0;text-align:left;margin-left:-35.05pt;margin-top:5.35pt;width:145.5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" fillcolor="#f2f2f2 [3052]" stroked="f" strokeweight="1pt">
                <v:stroke joinstyle="miter"/>
                <v:textbox>
                  <w:txbxContent>
                    <w:p w:rsidR="001E4848" w:rsidRDefault="001E4848" w:rsidP="001E4848">
                      <w:pPr>
                        <w:jc w:val="center"/>
                      </w:pPr>
                      <w:r>
                        <w:t xml:space="preserve">Colocar Aquí el logo de la Entidad </w:t>
                      </w:r>
                    </w:p>
                  </w:txbxContent>
                </v:textbox>
              </v:roundrect>
            </w:pict>
          </mc:Fallback>
        </mc:AlternateContent>
      </w:r>
      <w:r w:rsidRPr="00FE4955">
        <w:rPr>
          <w:szCs w:val="20"/>
        </w:rPr>
        <w:t>públicos se orientarán a hacer efectivos el buen vivir y todos los derechos, y se formularán a partir del principio de solidaridad (…)”;</w:t>
      </w:r>
    </w:p>
    <w:p w:rsidR="00CA2C04" w:rsidRDefault="00117BCB" w:rsidP="00CA2C04">
      <w:pPr>
        <w:spacing w:after="0"/>
        <w:ind w:left="2880" w:right="-24"/>
        <w:jc w:val="both"/>
        <w:rPr>
          <w:szCs w:val="20"/>
        </w:rPr>
      </w:pPr>
      <w:r w:rsidRPr="00FE4955">
        <w:rPr>
          <w:szCs w:val="20"/>
        </w:rPr>
        <w:br/>
        <w:t>El artículo 227 ibídem, consagra que: “La administración pública constituye un servicio a la colectividad que se rige por los principios de eficacia, eficiencia, calidad, jerarquía, desconcentración, descentralización, coordinación, participación, planificación, transparencia y evaluación”; </w:t>
      </w:r>
    </w:p>
    <w:p w:rsidR="00117BCB" w:rsidRDefault="00117BCB" w:rsidP="00CA2C04">
      <w:pPr>
        <w:spacing w:after="0"/>
        <w:ind w:left="2880" w:right="-24"/>
        <w:jc w:val="both"/>
        <w:rPr>
          <w:szCs w:val="20"/>
        </w:rPr>
      </w:pPr>
      <w:r w:rsidRPr="00FE4955">
        <w:rPr>
          <w:szCs w:val="20"/>
        </w:rPr>
        <w:br/>
        <w:t>El segundo inciso del artículo 314 ibídem, señala que: “El Estado garantizará que los servicios públicos y su provisión respondan a los principios de obligatoriedad, generalidad, uniformidad, eficiencia, responsabilidad, universalidad, accesibilidad, regularidad, continuidad y calidad. (…)”</w:t>
      </w:r>
    </w:p>
    <w:p w:rsidR="00CA2C04" w:rsidRPr="00FE4955" w:rsidRDefault="00CA2C04" w:rsidP="00CA2C04">
      <w:pPr>
        <w:spacing w:after="0"/>
        <w:ind w:left="2880" w:right="-24"/>
        <w:jc w:val="both"/>
        <w:rPr>
          <w:szCs w:val="20"/>
        </w:rPr>
      </w:pPr>
    </w:p>
    <w:p w:rsidR="00117BCB" w:rsidRPr="00FE4955" w:rsidRDefault="00117BCB" w:rsidP="00FE4955">
      <w:pPr>
        <w:ind w:left="2880"/>
        <w:jc w:val="both"/>
        <w:rPr>
          <w:szCs w:val="20"/>
        </w:rPr>
      </w:pPr>
      <w:r w:rsidRPr="00FE4955">
        <w:rPr>
          <w:szCs w:val="20"/>
        </w:rPr>
        <w:t xml:space="preserve">En base a lo </w:t>
      </w:r>
      <w:r w:rsidR="00CA2C04">
        <w:rPr>
          <w:szCs w:val="20"/>
        </w:rPr>
        <w:t xml:space="preserve">dispuesto </w:t>
      </w:r>
      <w:r w:rsidRPr="00FE4955">
        <w:rPr>
          <w:szCs w:val="20"/>
        </w:rPr>
        <w:t>en la normativa vigente el</w:t>
      </w:r>
      <w:r w:rsidR="00CA2C04">
        <w:rPr>
          <w:szCs w:val="20"/>
        </w:rPr>
        <w:t>/</w:t>
      </w:r>
      <w:r w:rsidRPr="00FE4955">
        <w:rPr>
          <w:szCs w:val="20"/>
        </w:rPr>
        <w:t xml:space="preserve">la </w:t>
      </w:r>
      <w:sdt>
        <w:sdtPr>
          <w:rPr>
            <w:szCs w:val="20"/>
          </w:rPr>
          <w:id w:val="-2023150180"/>
          <w:placeholder>
            <w:docPart w:val="5AE9584F97414267B267DC8C4DD12202"/>
          </w:placeholder>
          <w:showingPlcHdr/>
        </w:sdtPr>
        <w:sdtEndPr/>
        <w:sdtContent>
          <w:r w:rsidRPr="00FE4955">
            <w:rPr>
              <w:color w:val="0070C0"/>
              <w:szCs w:val="20"/>
            </w:rPr>
            <w:t>Colocar nombre del Entidad,  clic aquí para escribir texto.</w:t>
          </w:r>
        </w:sdtContent>
      </w:sdt>
      <w:r w:rsidRPr="00FE4955">
        <w:rPr>
          <w:szCs w:val="20"/>
        </w:rPr>
        <w:t xml:space="preserve"> </w:t>
      </w:r>
      <w:r w:rsidR="00FE4955">
        <w:rPr>
          <w:szCs w:val="20"/>
        </w:rPr>
        <w:t xml:space="preserve">con relación a sus servicios </w:t>
      </w:r>
      <w:r w:rsidRPr="00FE4955">
        <w:rPr>
          <w:szCs w:val="20"/>
        </w:rPr>
        <w:t>comunica que los usuarios tienen derecho respecto a:</w:t>
      </w:r>
    </w:p>
    <w:sdt>
      <w:sdtPr>
        <w:rPr>
          <w:szCs w:val="20"/>
        </w:rPr>
        <w:id w:val="74799322"/>
        <w:placeholder>
          <w:docPart w:val="B01F3285B7A9430E98D37168F32B4C23"/>
        </w:placeholder>
        <w:showingPlcHdr/>
      </w:sdtPr>
      <w:sdtEndPr/>
      <w:sdtContent>
        <w:p w:rsidR="00117BCB" w:rsidRPr="00FE4955" w:rsidRDefault="00117BCB" w:rsidP="00FE4955">
          <w:pPr>
            <w:ind w:left="2880" w:firstLine="720"/>
            <w:rPr>
              <w:szCs w:val="20"/>
            </w:rPr>
          </w:pPr>
          <w:r w:rsidRPr="00FE4955">
            <w:rPr>
              <w:color w:val="0070C0"/>
              <w:szCs w:val="20"/>
            </w:rPr>
            <w:t>Haga clic aquí para escribir texto.</w:t>
          </w:r>
        </w:p>
      </w:sdtContent>
    </w:sdt>
    <w:sdt>
      <w:sdtPr>
        <w:rPr>
          <w:szCs w:val="20"/>
        </w:rPr>
        <w:id w:val="-96029103"/>
        <w:placeholder>
          <w:docPart w:val="6EF00764A90741629102C284C3526E94"/>
        </w:placeholder>
        <w:showingPlcHdr/>
      </w:sdtPr>
      <w:sdtEndPr/>
      <w:sdtContent>
        <w:p w:rsidR="00FE4955" w:rsidRDefault="00117BCB" w:rsidP="00FE4955">
          <w:pPr>
            <w:ind w:left="2880" w:firstLine="720"/>
            <w:rPr>
              <w:szCs w:val="20"/>
            </w:rPr>
          </w:pPr>
          <w:r w:rsidRPr="00FE4955">
            <w:rPr>
              <w:color w:val="0070C0"/>
              <w:szCs w:val="20"/>
            </w:rPr>
            <w:t>Haga clic aquí para escribir texto.</w:t>
          </w:r>
        </w:p>
      </w:sdtContent>
    </w:sdt>
    <w:p w:rsidR="00FE4955" w:rsidRDefault="002C7103" w:rsidP="00FE4955">
      <w:pPr>
        <w:ind w:left="2880"/>
        <w:rPr>
          <w:b/>
          <w:szCs w:val="20"/>
        </w:rPr>
      </w:pPr>
      <w:r>
        <w:rPr>
          <w:noProof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A5DF9D" wp14:editId="558085BE">
                <wp:simplePos x="0" y="0"/>
                <wp:positionH relativeFrom="page">
                  <wp:posOffset>9525</wp:posOffset>
                </wp:positionH>
                <wp:positionV relativeFrom="paragraph">
                  <wp:posOffset>127635</wp:posOffset>
                </wp:positionV>
                <wp:extent cx="2047875" cy="695325"/>
                <wp:effectExtent l="0" t="0" r="9525" b="952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95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103" w:rsidRPr="002C7103" w:rsidRDefault="002C7103" w:rsidP="002C710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2C7103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Colocar Nombre de la Entidad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w14:anchorId="6BA5DF9D" id="Rectángulo redondeado 12" o:spid="_x0000_s1030" style="position:absolute;left:0;text-align:left;margin-left:.75pt;margin-top:10.05pt;width:161.25pt;height:54.7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" fillcolor="#f2f2f2 [3052]" stroked="f" strokeweight="1pt">
                <v:stroke joinstyle="miter"/>
                <v:textbox>
                  <w:txbxContent>
                    <w:p w:rsidR="002C7103" w:rsidRPr="002C7103" w:rsidRDefault="002C7103" w:rsidP="002C7103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2C7103">
                        <w:rPr>
                          <w:b/>
                          <w:i/>
                          <w:sz w:val="32"/>
                          <w:szCs w:val="32"/>
                        </w:rPr>
                        <w:t xml:space="preserve">Colocar Nombre de la Entidad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117BCB" w:rsidRPr="00B1601A" w:rsidRDefault="00FE4955" w:rsidP="00C86617">
      <w:pPr>
        <w:ind w:left="2880"/>
        <w:jc w:val="both"/>
        <w:rPr>
          <w:b/>
          <w:i/>
          <w:szCs w:val="20"/>
        </w:rPr>
      </w:pPr>
      <w:r w:rsidRPr="00B1601A">
        <w:rPr>
          <w:b/>
          <w:i/>
          <w:szCs w:val="20"/>
        </w:rPr>
        <w:t xml:space="preserve">FÓRMULAS DE COLABORACIÓN DE LOS USUARIOS/AS EN LA MEJORA </w:t>
      </w:r>
      <w:r w:rsidR="00F818D9">
        <w:rPr>
          <w:b/>
          <w:i/>
          <w:szCs w:val="20"/>
        </w:rPr>
        <w:t xml:space="preserve">E INNOVACIÓN </w:t>
      </w:r>
      <w:r w:rsidRPr="00B1601A">
        <w:rPr>
          <w:b/>
          <w:i/>
          <w:szCs w:val="20"/>
        </w:rPr>
        <w:t>DE LOS SERVICIOS:</w:t>
      </w:r>
    </w:p>
    <w:p w:rsidR="00117BCB" w:rsidRPr="00FE4955" w:rsidRDefault="00117BCB" w:rsidP="00FE4955">
      <w:pPr>
        <w:ind w:left="2880"/>
        <w:jc w:val="both"/>
        <w:rPr>
          <w:szCs w:val="20"/>
        </w:rPr>
      </w:pPr>
      <w:r w:rsidRPr="00FE4955">
        <w:rPr>
          <w:szCs w:val="20"/>
        </w:rPr>
        <w:t>Los usuarios de la (del)</w:t>
      </w:r>
      <w:sdt>
        <w:sdtPr>
          <w:rPr>
            <w:szCs w:val="20"/>
          </w:rPr>
          <w:id w:val="-1415694018"/>
          <w:placeholder>
            <w:docPart w:val="E9DBFB91DF3E4F10A7FE0A291F9EAA83"/>
          </w:placeholder>
          <w:showingPlcHdr/>
        </w:sdtPr>
        <w:sdtEndPr/>
        <w:sdtContent>
          <w:r w:rsidRPr="00A96C9C">
            <w:rPr>
              <w:rStyle w:val="Textodelmarcadordeposicin"/>
              <w:rFonts w:ascii="Arial" w:hAnsi="Arial" w:cs="Arial"/>
              <w:color w:val="0070C0"/>
              <w:szCs w:val="20"/>
            </w:rPr>
            <w:t xml:space="preserve">Colocar </w:t>
          </w:r>
          <w:r w:rsidR="00FE4955" w:rsidRPr="00A96C9C">
            <w:rPr>
              <w:rStyle w:val="Textodelmarcadordeposicin"/>
              <w:rFonts w:ascii="Arial" w:hAnsi="Arial" w:cs="Arial"/>
              <w:color w:val="0070C0"/>
              <w:szCs w:val="20"/>
            </w:rPr>
            <w:t>nombre de la Entidad</w:t>
          </w:r>
        </w:sdtContent>
      </w:sdt>
      <w:r w:rsidRPr="00FE4955">
        <w:rPr>
          <w:szCs w:val="20"/>
        </w:rPr>
        <w:t xml:space="preserve"> pueden colaborar en la mejora </w:t>
      </w:r>
      <w:r w:rsidR="007760CC">
        <w:rPr>
          <w:szCs w:val="20"/>
        </w:rPr>
        <w:t xml:space="preserve">e innovación </w:t>
      </w:r>
      <w:r w:rsidRPr="00FE4955">
        <w:rPr>
          <w:szCs w:val="20"/>
        </w:rPr>
        <w:t xml:space="preserve">de </w:t>
      </w:r>
      <w:r w:rsidR="007760CC">
        <w:rPr>
          <w:szCs w:val="20"/>
        </w:rPr>
        <w:t xml:space="preserve">sus </w:t>
      </w:r>
      <w:r w:rsidRPr="00FE4955">
        <w:rPr>
          <w:szCs w:val="20"/>
        </w:rPr>
        <w:t>servicios a través de:</w:t>
      </w:r>
    </w:p>
    <w:sdt>
      <w:sdtPr>
        <w:rPr>
          <w:szCs w:val="20"/>
        </w:rPr>
        <w:id w:val="1617406480"/>
        <w:placeholder>
          <w:docPart w:val="E63F4EB1E0F748E8AA46036B8600E1D7"/>
        </w:placeholder>
        <w:showingPlcHdr/>
      </w:sdtPr>
      <w:sdtEndPr/>
      <w:sdtContent>
        <w:p w:rsidR="00117BCB" w:rsidRPr="00FE4955" w:rsidRDefault="00117BCB" w:rsidP="002061F2">
          <w:pPr>
            <w:ind w:left="2268" w:firstLine="1418"/>
            <w:rPr>
              <w:szCs w:val="20"/>
            </w:rPr>
          </w:pPr>
          <w:r w:rsidRPr="00FE4955">
            <w:rPr>
              <w:color w:val="0070C0"/>
              <w:szCs w:val="20"/>
            </w:rPr>
            <w:t>Haga clic aquí para escribir texto.</w:t>
          </w:r>
        </w:p>
      </w:sdtContent>
    </w:sdt>
    <w:p w:rsidR="00117BCB" w:rsidRPr="00B1601A" w:rsidRDefault="002061F2" w:rsidP="002061F2">
      <w:pPr>
        <w:ind w:left="2880"/>
        <w:rPr>
          <w:b/>
          <w:i/>
          <w:szCs w:val="20"/>
        </w:rPr>
      </w:pPr>
      <w:r w:rsidRPr="00B1601A">
        <w:rPr>
          <w:b/>
          <w:i/>
          <w:szCs w:val="20"/>
        </w:rPr>
        <w:t>MEDIDAS QUE ASEGUREN LA IGUALDAD Y QUE MEJOREN LAS CONDICIONES DE LA PRESTACIÓN:</w:t>
      </w:r>
    </w:p>
    <w:p w:rsidR="007760CC" w:rsidRDefault="00117BCB" w:rsidP="00C86617">
      <w:pPr>
        <w:spacing w:after="0"/>
        <w:ind w:left="2880"/>
        <w:jc w:val="both"/>
        <w:rPr>
          <w:szCs w:val="20"/>
        </w:rPr>
      </w:pPr>
      <w:r w:rsidRPr="00FE4955">
        <w:rPr>
          <w:szCs w:val="20"/>
        </w:rPr>
        <w:t>La Constitución de la República establece que: "Todas las personas serán consideradas iguales y gozarán de los mismos derechos, libertades y oportunidades, sin discriminación en razón de nacimiento, edad, sexo, etnia, color, origen social, idioma; religión, filiación política, posición económica, orientación sexual; estado de salud, discapacidad, o diferencia de cualquier otra índole. </w:t>
      </w:r>
    </w:p>
    <w:p w:rsidR="00FE4955" w:rsidRDefault="00117BCB" w:rsidP="00C86617">
      <w:pPr>
        <w:spacing w:after="0"/>
        <w:ind w:left="2880"/>
        <w:jc w:val="both"/>
        <w:rPr>
          <w:szCs w:val="20"/>
        </w:rPr>
      </w:pPr>
      <w:r w:rsidRPr="00FE4955">
        <w:rPr>
          <w:szCs w:val="20"/>
        </w:rPr>
        <w:t xml:space="preserve">Con el objetivo de cumplir con lo establecido en la Constitución de la República, la (el) </w:t>
      </w:r>
      <w:sdt>
        <w:sdtPr>
          <w:rPr>
            <w:szCs w:val="20"/>
          </w:rPr>
          <w:id w:val="-1942675849"/>
          <w:placeholder>
            <w:docPart w:val="D9ED7A7FEC104BEF9925A807C3B63FC7"/>
          </w:placeholder>
          <w:showingPlcHdr/>
        </w:sdtPr>
        <w:sdtEndPr/>
        <w:sdtContent>
          <w:r w:rsidRPr="002061F2">
            <w:rPr>
              <w:color w:val="0070C0"/>
              <w:szCs w:val="20"/>
            </w:rPr>
            <w:t>Colocar Nombre del Entidad, clic aquí para escribir texto.</w:t>
          </w:r>
        </w:sdtContent>
      </w:sdt>
      <w:r w:rsidRPr="00FE4955">
        <w:rPr>
          <w:szCs w:val="20"/>
        </w:rPr>
        <w:t xml:space="preserve"> pone a disposición de los usuarios las siguientes medidas:</w:t>
      </w:r>
    </w:p>
    <w:p w:rsidR="007760CC" w:rsidRDefault="004D7A65" w:rsidP="00C86617">
      <w:pPr>
        <w:spacing w:after="0"/>
        <w:ind w:left="2880"/>
        <w:jc w:val="both"/>
        <w:rPr>
          <w:szCs w:val="20"/>
        </w:rPr>
      </w:pPr>
      <w:r w:rsidRPr="001E4848">
        <w:rPr>
          <w:noProof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DAE91E" wp14:editId="042DF965">
                <wp:simplePos x="0" y="0"/>
                <wp:positionH relativeFrom="page">
                  <wp:posOffset>9525</wp:posOffset>
                </wp:positionH>
                <wp:positionV relativeFrom="paragraph">
                  <wp:posOffset>210185</wp:posOffset>
                </wp:positionV>
                <wp:extent cx="2017395" cy="1190625"/>
                <wp:effectExtent l="0" t="0" r="1905" b="952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95" cy="1190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186" w:rsidRDefault="00C97186" w:rsidP="00C97186">
                            <w:pPr>
                              <w:rPr>
                                <w:b/>
                                <w:i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Cs w:val="20"/>
                              </w:rPr>
                              <w:t>CONTACTO:</w:t>
                            </w:r>
                          </w:p>
                          <w:sdt>
                            <w:sdtPr>
                              <w:id w:val="1622031185"/>
                              <w:temporary/>
                              <w:showingPlcHdr/>
                            </w:sdtPr>
                            <w:sdtEndPr/>
                            <w:sdtContent>
                              <w:p w:rsidR="00C97186" w:rsidRDefault="00C97186" w:rsidP="00C97186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TELÉFONO:</w:t>
                                </w:r>
                              </w:p>
                            </w:sdtContent>
                          </w:sdt>
                          <w:sdt>
                            <w:sdtPr>
                              <w:id w:val="-671419206"/>
                              <w:temporary/>
                              <w:showingPlcHdr/>
                            </w:sdtPr>
                            <w:sdtEndPr/>
                            <w:sdtContent>
                              <w:p w:rsidR="00C97186" w:rsidRPr="004D3011" w:rsidRDefault="00C97186" w:rsidP="00C97186">
                                <w:pPr>
                                  <w:pStyle w:val="Informacindecontacto"/>
                                </w:pPr>
                                <w:r>
                                  <w:rPr>
                                    <w:lang w:bidi="es-ES"/>
                                  </w:rPr>
                                  <w:t>678-555-0103</w:t>
                                </w:r>
                              </w:p>
                            </w:sdtContent>
                          </w:sdt>
                          <w:sdt>
                            <w:sdtPr>
                              <w:id w:val="41866033"/>
                              <w:temporary/>
                              <w:showingPlcHdr/>
                            </w:sdtPr>
                            <w:sdtEndPr/>
                            <w:sdtContent>
                              <w:p w:rsidR="00C97186" w:rsidRDefault="00C97186" w:rsidP="00C97186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SITIO WEB:</w:t>
                                </w:r>
                              </w:p>
                            </w:sdtContent>
                          </w:sdt>
                          <w:sdt>
                            <w:sdtPr>
                              <w:id w:val="1635599351"/>
                              <w:temporary/>
                              <w:showingPlcHdr/>
                            </w:sdtPr>
                            <w:sdtEndPr/>
                            <w:sdtContent>
                              <w:p w:rsidR="00C97186" w:rsidRPr="00C97186" w:rsidRDefault="00C97186" w:rsidP="00C97186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El sitio web va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w14:anchorId="57DAE91E" id="Rectángulo redondeado 3" o:spid="_x0000_s1031" style="position:absolute;left:0;text-align:left;margin-left:.75pt;margin-top:16.55pt;width:158.85pt;height:93.7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" fillcolor="#f2f2f2 [3052]" stroked="f" strokeweight="1pt">
                <v:stroke joinstyle="miter"/>
                <v:textbox>
                  <w:txbxContent>
                    <w:p w:rsidR="00C97186" w:rsidRDefault="00C97186" w:rsidP="00C97186">
                      <w:pPr>
                        <w:rPr>
                          <w:b/>
                          <w:i/>
                          <w:szCs w:val="20"/>
                        </w:rPr>
                      </w:pPr>
                      <w:r>
                        <w:rPr>
                          <w:b/>
                          <w:i/>
                          <w:szCs w:val="20"/>
                        </w:rPr>
                        <w:t>CONTACTO:</w:t>
                      </w:r>
                    </w:p>
                    <w:sdt>
                      <w:sdtPr>
                        <w:id w:val="1622031185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97186" w:rsidRDefault="00C97186" w:rsidP="00C97186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TELÉFONO:</w:t>
                          </w:r>
                        </w:p>
                      </w:sdtContent>
                    </w:sdt>
                    <w:sdt>
                      <w:sdtPr>
                        <w:id w:val="-671419206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97186" w:rsidRPr="004D3011" w:rsidRDefault="00C97186" w:rsidP="00C97186">
                          <w:pPr>
                            <w:pStyle w:val="Informacindecontacto"/>
                          </w:pPr>
                          <w:r>
                            <w:rPr>
                              <w:lang w:bidi="es-ES"/>
                            </w:rPr>
                            <w:t>678-555-0103</w:t>
                          </w:r>
                        </w:p>
                      </w:sdtContent>
                    </w:sdt>
                    <w:sdt>
                      <w:sdtPr>
                        <w:id w:val="41866033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97186" w:rsidRDefault="00C97186" w:rsidP="00C97186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SITIO WEB:</w:t>
                          </w:r>
                        </w:p>
                      </w:sdtContent>
                    </w:sdt>
                    <w:sdt>
                      <w:sdtPr>
                        <w:id w:val="1635599351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97186" w:rsidRPr="00C97186" w:rsidRDefault="00C97186" w:rsidP="00C97186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El sitio web va aquí</w:t>
                          </w:r>
                        </w:p>
                      </w:sdtContent>
                    </w:sdt>
                  </w:txbxContent>
                </v:textbox>
                <w10:wrap anchorx="page"/>
              </v:roundrect>
            </w:pict>
          </mc:Fallback>
        </mc:AlternateContent>
      </w:r>
    </w:p>
    <w:p w:rsidR="007760CC" w:rsidRPr="00FE4955" w:rsidRDefault="007760CC" w:rsidP="00C86617">
      <w:pPr>
        <w:spacing w:after="0"/>
        <w:ind w:left="2880"/>
        <w:jc w:val="both"/>
        <w:rPr>
          <w:szCs w:val="20"/>
        </w:rPr>
      </w:pPr>
    </w:p>
    <w:p w:rsidR="00FE4955" w:rsidRPr="00FE4955" w:rsidRDefault="002061F2" w:rsidP="009C7CFE">
      <w:pPr>
        <w:ind w:left="3261" w:hanging="523"/>
        <w:rPr>
          <w:szCs w:val="20"/>
        </w:rPr>
      </w:pPr>
      <w:r>
        <w:rPr>
          <w:szCs w:val="20"/>
        </w:rPr>
        <w:t xml:space="preserve">                 </w:t>
      </w:r>
      <w:r w:rsidR="00FE4955" w:rsidRPr="00FE4955">
        <w:rPr>
          <w:szCs w:val="20"/>
        </w:rPr>
        <w:t xml:space="preserve"> </w:t>
      </w:r>
      <w:sdt>
        <w:sdtPr>
          <w:rPr>
            <w:color w:val="0070C0"/>
            <w:szCs w:val="20"/>
          </w:rPr>
          <w:id w:val="227341675"/>
          <w:placeholder>
            <w:docPart w:val="8F6C8FB8287F4DC6AA8EABA6D1409EF1"/>
          </w:placeholder>
          <w:showingPlcHdr/>
        </w:sdtPr>
        <w:sdtEndPr/>
        <w:sdtContent>
          <w:r w:rsidR="00FE4955" w:rsidRPr="002061F2">
            <w:rPr>
              <w:color w:val="0070C0"/>
              <w:szCs w:val="20"/>
            </w:rPr>
            <w:t>Haga clic aquí para escribir texto.</w:t>
          </w:r>
        </w:sdtContent>
      </w:sdt>
      <w:r w:rsidR="00FE4955" w:rsidRPr="002061F2">
        <w:rPr>
          <w:color w:val="0070C0"/>
          <w:szCs w:val="20"/>
        </w:rPr>
        <w:br/>
        <w:t xml:space="preserve">   </w:t>
      </w:r>
      <w:r>
        <w:rPr>
          <w:color w:val="0070C0"/>
          <w:szCs w:val="20"/>
        </w:rPr>
        <w:t xml:space="preserve">     </w:t>
      </w:r>
      <w:r w:rsidR="00FE4955" w:rsidRPr="002061F2">
        <w:rPr>
          <w:color w:val="0070C0"/>
          <w:szCs w:val="20"/>
        </w:rPr>
        <w:t xml:space="preserve"> </w:t>
      </w:r>
      <w:sdt>
        <w:sdtPr>
          <w:rPr>
            <w:color w:val="0070C0"/>
            <w:szCs w:val="20"/>
          </w:rPr>
          <w:id w:val="-2033712888"/>
          <w:placeholder>
            <w:docPart w:val="4F964BE730FA40278D12B0391A614A50"/>
          </w:placeholder>
          <w:showingPlcHdr/>
        </w:sdtPr>
        <w:sdtEndPr/>
        <w:sdtContent>
          <w:r w:rsidR="00FE4955" w:rsidRPr="002061F2">
            <w:rPr>
              <w:color w:val="0070C0"/>
              <w:szCs w:val="20"/>
            </w:rPr>
            <w:t>Haga clic aquí para escribir texto.</w:t>
          </w:r>
        </w:sdtContent>
      </w:sdt>
      <w:r>
        <w:rPr>
          <w:color w:val="0070C0"/>
          <w:szCs w:val="20"/>
        </w:rPr>
        <w:br/>
        <w:t xml:space="preserve">        </w:t>
      </w:r>
      <w:r w:rsidR="00FE4955" w:rsidRPr="002061F2">
        <w:rPr>
          <w:color w:val="0070C0"/>
          <w:szCs w:val="20"/>
        </w:rPr>
        <w:t xml:space="preserve"> </w:t>
      </w:r>
      <w:sdt>
        <w:sdtPr>
          <w:rPr>
            <w:color w:val="0070C0"/>
            <w:szCs w:val="20"/>
          </w:rPr>
          <w:id w:val="-344094717"/>
          <w:placeholder>
            <w:docPart w:val="DEEB4E12E0A6443BAF9B9CE3665E418E"/>
          </w:placeholder>
          <w:showingPlcHdr/>
        </w:sdtPr>
        <w:sdtEndPr>
          <w:rPr>
            <w:color w:val="auto"/>
          </w:rPr>
        </w:sdtEndPr>
        <w:sdtContent>
          <w:r w:rsidR="00FE4955" w:rsidRPr="002061F2">
            <w:rPr>
              <w:color w:val="0070C0"/>
              <w:szCs w:val="20"/>
            </w:rPr>
            <w:t>Haga clic aquí para escribir texto.</w:t>
          </w:r>
        </w:sdtContent>
      </w:sdt>
      <w:r w:rsidR="00FE4955" w:rsidRPr="00FE4955">
        <w:rPr>
          <w:szCs w:val="20"/>
        </w:rPr>
        <w:t xml:space="preserve">                </w:t>
      </w:r>
    </w:p>
    <w:p w:rsidR="003D564B" w:rsidRPr="003D564B" w:rsidRDefault="00FE4955" w:rsidP="003D564B">
      <w:pPr>
        <w:ind w:left="2880"/>
        <w:jc w:val="both"/>
        <w:rPr>
          <w:szCs w:val="20"/>
        </w:rPr>
      </w:pPr>
      <w:r w:rsidRPr="00FE4955">
        <w:rPr>
          <w:szCs w:val="20"/>
        </w:rPr>
        <w:t>Para asegurar el respeto a la igualdad de género en el caso de que estas se presenten se analizarán y corregirán las actuaciones y conductas que impidan o dificulten el respeto al principio de igualdad de trato entre hombres y mujeres</w:t>
      </w:r>
    </w:p>
    <w:p w:rsidR="002C7103" w:rsidRDefault="002C7103" w:rsidP="009C7CFE">
      <w:pPr>
        <w:ind w:left="2880"/>
        <w:rPr>
          <w:b/>
          <w:i/>
          <w:szCs w:val="20"/>
        </w:rPr>
      </w:pPr>
    </w:p>
    <w:p w:rsidR="002C7103" w:rsidRDefault="002C7103" w:rsidP="009C7CFE">
      <w:pPr>
        <w:ind w:left="2880"/>
        <w:rPr>
          <w:b/>
          <w:i/>
          <w:szCs w:val="20"/>
        </w:rPr>
      </w:pPr>
    </w:p>
    <w:p w:rsidR="002C7103" w:rsidRDefault="002C7103" w:rsidP="009C7CFE">
      <w:pPr>
        <w:ind w:left="2880"/>
        <w:rPr>
          <w:b/>
          <w:i/>
          <w:szCs w:val="20"/>
        </w:rPr>
      </w:pPr>
    </w:p>
    <w:p w:rsidR="00117BCB" w:rsidRPr="00B1601A" w:rsidRDefault="004D7A65" w:rsidP="009C7CFE">
      <w:pPr>
        <w:ind w:left="2880"/>
        <w:rPr>
          <w:b/>
          <w:i/>
          <w:szCs w:val="20"/>
        </w:rPr>
      </w:pPr>
      <w:r w:rsidRPr="001E4848">
        <w:rPr>
          <w:noProof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920C32" wp14:editId="5AEA7EF4">
                <wp:simplePos x="0" y="0"/>
                <wp:positionH relativeFrom="column">
                  <wp:posOffset>-447675</wp:posOffset>
                </wp:positionH>
                <wp:positionV relativeFrom="paragraph">
                  <wp:posOffset>45085</wp:posOffset>
                </wp:positionV>
                <wp:extent cx="1847850" cy="866775"/>
                <wp:effectExtent l="0" t="0" r="0" b="9525"/>
                <wp:wrapNone/>
                <wp:docPr id="64" name="Rectángulo redondead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66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848" w:rsidRDefault="001E4848" w:rsidP="001E4848">
                            <w:pPr>
                              <w:jc w:val="center"/>
                            </w:pPr>
                          </w:p>
                          <w:p w:rsidR="001E4848" w:rsidRDefault="001E4848" w:rsidP="001E4848">
                            <w:pPr>
                              <w:jc w:val="center"/>
                            </w:pPr>
                            <w:r>
                              <w:t xml:space="preserve">Colocar Aquí el logo de la Entidad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w14:anchorId="01920C32" id="Rectángulo redondeado 64" o:spid="_x0000_s1032" style="position:absolute;left:0;text-align:left;margin-left:-35.25pt;margin-top:3.55pt;width:145.5pt;height:6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" fillcolor="#f2f2f2 [3052]" stroked="f" strokeweight="1pt">
                <v:stroke joinstyle="miter"/>
                <v:textbox>
                  <w:txbxContent>
                    <w:p w:rsidR="001E4848" w:rsidRDefault="001E4848" w:rsidP="001E4848">
                      <w:pPr>
                        <w:jc w:val="center"/>
                      </w:pPr>
                    </w:p>
                    <w:p w:rsidR="001E4848" w:rsidRDefault="001E4848" w:rsidP="001E4848">
                      <w:pPr>
                        <w:jc w:val="center"/>
                      </w:pPr>
                      <w:r>
                        <w:t xml:space="preserve">Colocar Aquí el logo de la Entidad </w:t>
                      </w:r>
                    </w:p>
                  </w:txbxContent>
                </v:textbox>
              </v:roundrect>
            </w:pict>
          </mc:Fallback>
        </mc:AlternateContent>
      </w:r>
      <w:r w:rsidR="009C7CFE" w:rsidRPr="00B1601A">
        <w:rPr>
          <w:b/>
          <w:i/>
          <w:szCs w:val="20"/>
        </w:rPr>
        <w:t>DIRECCIÓN POSTAL, ELECTRÓNICA Y TELÉFONO DE LA UNIDAD OPERATIVA PARA LA GESTIÓN DE LA CARTA DE SERVICIOS:</w:t>
      </w:r>
    </w:p>
    <w:p w:rsidR="009C7CFE" w:rsidRDefault="00FE4955" w:rsidP="009C7CFE">
      <w:pPr>
        <w:spacing w:after="0" w:line="360" w:lineRule="auto"/>
        <w:ind w:left="2880"/>
        <w:rPr>
          <w:szCs w:val="20"/>
        </w:rPr>
      </w:pPr>
      <w:r w:rsidRPr="00FE4955">
        <w:rPr>
          <w:szCs w:val="20"/>
        </w:rPr>
        <w:t>Nombre del Responsable del cumplimiento de los compromisos de la Carta de Servicios:</w:t>
      </w:r>
    </w:p>
    <w:p w:rsidR="00FE4955" w:rsidRPr="00FE4955" w:rsidRDefault="00FE4955" w:rsidP="009C7CFE">
      <w:pPr>
        <w:spacing w:after="0" w:line="360" w:lineRule="auto"/>
        <w:ind w:left="2880"/>
        <w:rPr>
          <w:szCs w:val="20"/>
        </w:rPr>
      </w:pPr>
      <w:r w:rsidRPr="00FE4955">
        <w:rPr>
          <w:szCs w:val="20"/>
        </w:rPr>
        <w:t>Cargo del responsable:</w:t>
      </w:r>
    </w:p>
    <w:p w:rsidR="009C7CFE" w:rsidRDefault="00FE4955" w:rsidP="009C7CFE">
      <w:pPr>
        <w:spacing w:after="0" w:line="360" w:lineRule="auto"/>
        <w:ind w:left="2880"/>
        <w:rPr>
          <w:szCs w:val="20"/>
        </w:rPr>
      </w:pPr>
      <w:r w:rsidRPr="00FE4955">
        <w:rPr>
          <w:szCs w:val="20"/>
        </w:rPr>
        <w:t xml:space="preserve">Correo electrónico: </w:t>
      </w:r>
      <w:r w:rsidRPr="00FE4955">
        <w:rPr>
          <w:szCs w:val="20"/>
        </w:rPr>
        <w:br/>
        <w:t>Código postal: *</w:t>
      </w:r>
      <w:r w:rsidRPr="00FE4955">
        <w:rPr>
          <w:szCs w:val="20"/>
        </w:rPr>
        <w:br/>
        <w:t xml:space="preserve">Teléfono de contacto: </w:t>
      </w:r>
      <w:r w:rsidR="009C7CFE">
        <w:rPr>
          <w:szCs w:val="20"/>
        </w:rPr>
        <w:t>*</w:t>
      </w:r>
    </w:p>
    <w:p w:rsidR="00FE4955" w:rsidRPr="00FE4955" w:rsidRDefault="00FE4955" w:rsidP="009C7CFE">
      <w:pPr>
        <w:spacing w:after="0" w:line="360" w:lineRule="auto"/>
        <w:ind w:left="2880"/>
        <w:rPr>
          <w:szCs w:val="20"/>
        </w:rPr>
      </w:pPr>
      <w:r w:rsidRPr="00FE4955">
        <w:rPr>
          <w:szCs w:val="20"/>
        </w:rPr>
        <w:t>Otros que la Entidad considere...</w:t>
      </w:r>
    </w:p>
    <w:p w:rsidR="00117BCB" w:rsidRPr="0013568A" w:rsidRDefault="00117BCB" w:rsidP="007D5043">
      <w:pPr>
        <w:rPr>
          <w:sz w:val="24"/>
          <w:szCs w:val="24"/>
        </w:rPr>
      </w:pPr>
    </w:p>
    <w:p w:rsidR="00117BCB" w:rsidRPr="0013568A" w:rsidRDefault="003D564B" w:rsidP="003D564B">
      <w:pPr>
        <w:ind w:left="2160" w:firstLine="720"/>
        <w:rPr>
          <w:rFonts w:ascii="Arial" w:eastAsia="Times New Roman" w:hAnsi="Arial" w:cs="Arial"/>
          <w:b/>
          <w:bCs/>
          <w:color w:val="0070C0"/>
          <w:sz w:val="24"/>
          <w:szCs w:val="24"/>
          <w:lang w:val="es-EC" w:eastAsia="es-EC"/>
        </w:rPr>
      </w:pPr>
      <w:r w:rsidRPr="0013568A">
        <w:rPr>
          <w:b/>
          <w:noProof/>
          <w:color w:val="0070C0"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3FDBF" wp14:editId="6AEA4F91">
                <wp:simplePos x="0" y="0"/>
                <wp:positionH relativeFrom="column">
                  <wp:posOffset>1762125</wp:posOffset>
                </wp:positionH>
                <wp:positionV relativeFrom="paragraph">
                  <wp:posOffset>224790</wp:posOffset>
                </wp:positionV>
                <wp:extent cx="3981450" cy="9525"/>
                <wp:effectExtent l="0" t="0" r="19050" b="2857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7DF2C984" id="Conector recto 5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17.7pt" to="452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" strokecolor="#94b6d2 [3204]" strokeweight="1pt">
                <v:stroke joinstyle="miter"/>
              </v:line>
            </w:pict>
          </mc:Fallback>
        </mc:AlternateContent>
      </w:r>
      <w:r w:rsidR="007D5043" w:rsidRPr="0013568A">
        <w:rPr>
          <w:rFonts w:ascii="Arial" w:eastAsia="Times New Roman" w:hAnsi="Arial" w:cs="Arial"/>
          <w:b/>
          <w:bCs/>
          <w:color w:val="0070C0"/>
          <w:sz w:val="24"/>
          <w:szCs w:val="24"/>
          <w:lang w:val="es-EC" w:eastAsia="es-EC"/>
        </w:rPr>
        <w:t>INFORMACIÓN DEL SERVICIO</w:t>
      </w:r>
    </w:p>
    <w:p w:rsidR="008236B2" w:rsidRPr="008236B2" w:rsidRDefault="00C84096" w:rsidP="00C84096">
      <w:pPr>
        <w:ind w:left="2160" w:firstLine="720"/>
        <w:jc w:val="center"/>
        <w:rPr>
          <w:rFonts w:ascii="Arial" w:eastAsia="Times New Roman" w:hAnsi="Arial" w:cs="Arial"/>
          <w:b/>
          <w:bCs/>
          <w:i/>
          <w:color w:val="000000"/>
          <w:lang w:val="es-EC" w:eastAsia="es-EC"/>
        </w:rPr>
      </w:pPr>
      <w:r w:rsidRPr="00B1601A">
        <w:rPr>
          <w:rFonts w:ascii="Arial" w:eastAsia="Times New Roman" w:hAnsi="Arial" w:cs="Arial"/>
          <w:b/>
          <w:bCs/>
          <w:i/>
          <w:color w:val="000000"/>
          <w:lang w:val="es-EC" w:eastAsia="es-EC"/>
        </w:rPr>
        <w:t xml:space="preserve"> </w:t>
      </w:r>
      <w:r w:rsidR="00206DAA" w:rsidRPr="00B1601A">
        <w:rPr>
          <w:rFonts w:ascii="Arial" w:eastAsia="Times New Roman" w:hAnsi="Arial" w:cs="Arial"/>
          <w:b/>
          <w:bCs/>
          <w:i/>
          <w:color w:val="000000"/>
          <w:lang w:val="es-EC" w:eastAsia="es-EC"/>
        </w:rPr>
        <w:t>SERVICIO</w:t>
      </w:r>
    </w:p>
    <w:tbl>
      <w:tblPr>
        <w:tblpPr w:leftFromText="141" w:rightFromText="141" w:vertAnchor="text" w:horzAnchor="page" w:tblpX="3511" w:tblpY="48"/>
        <w:tblW w:w="7938" w:type="dxa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6317"/>
      </w:tblGrid>
      <w:tr w:rsidR="003D564B" w:rsidRPr="005869E2" w:rsidTr="002C7103">
        <w:trPr>
          <w:tblCellSpacing w:w="22" w:type="dxa"/>
        </w:trPr>
        <w:tc>
          <w:tcPr>
            <w:tcW w:w="985" w:type="pct"/>
            <w:shd w:val="clear" w:color="auto" w:fill="FFFFFF" w:themeFill="background1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3D564B" w:rsidRPr="007D5043" w:rsidRDefault="003D564B" w:rsidP="003D564B">
            <w:pPr>
              <w:jc w:val="both"/>
              <w:rPr>
                <w:rFonts w:asciiTheme="majorHAnsi" w:eastAsia="Times New Roman" w:hAnsiTheme="majorHAnsi" w:cs="Arial"/>
                <w:color w:val="000000"/>
                <w:szCs w:val="20"/>
                <w:lang w:val="es-EC" w:eastAsia="es-EC"/>
              </w:rPr>
            </w:pPr>
            <w:r w:rsidRPr="007D5043"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val="es-EC" w:eastAsia="es-EC"/>
              </w:rPr>
              <w:t xml:space="preserve">Nombre </w:t>
            </w:r>
          </w:p>
        </w:tc>
        <w:tc>
          <w:tcPr>
            <w:tcW w:w="3932" w:type="pct"/>
            <w:shd w:val="clear" w:color="auto" w:fill="FFFFFF" w:themeFill="background1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sdt>
            <w:sdtPr>
              <w:rPr>
                <w:rFonts w:asciiTheme="majorHAnsi" w:eastAsia="Times New Roman" w:hAnsiTheme="majorHAnsi" w:cs="Arial"/>
                <w:color w:val="000000"/>
                <w:szCs w:val="20"/>
                <w:lang w:eastAsia="es-EC"/>
              </w:rPr>
              <w:id w:val="743689556"/>
              <w:placeholder>
                <w:docPart w:val="939E33730C044162882621995BDCB966"/>
              </w:placeholder>
              <w:showingPlcHdr/>
            </w:sdtPr>
            <w:sdtEndPr/>
            <w:sdtContent>
              <w:p w:rsidR="003D564B" w:rsidRPr="007D5043" w:rsidRDefault="003D564B" w:rsidP="003D564B">
                <w:pPr>
                  <w:jc w:val="both"/>
                  <w:rPr>
                    <w:rFonts w:asciiTheme="majorHAnsi" w:eastAsia="Times New Roman" w:hAnsiTheme="majorHAnsi" w:cs="Arial"/>
                    <w:color w:val="000000"/>
                    <w:szCs w:val="20"/>
                    <w:lang w:eastAsia="es-EC"/>
                  </w:rPr>
                </w:pPr>
                <w:r w:rsidRPr="007D5043">
                  <w:rPr>
                    <w:rStyle w:val="Textodelmarcadordeposicin"/>
                    <w:rFonts w:asciiTheme="majorHAnsi" w:hAnsiTheme="majorHAnsi" w:cs="Arial"/>
                    <w:color w:val="0070C0"/>
                    <w:szCs w:val="20"/>
                  </w:rPr>
                  <w:t>Registrar el código, nombre del servicio del servicio, clic aquí para escribir texto.</w:t>
                </w:r>
              </w:p>
            </w:sdtContent>
          </w:sdt>
        </w:tc>
      </w:tr>
      <w:tr w:rsidR="003D564B" w:rsidRPr="005869E2" w:rsidTr="003D564B">
        <w:trPr>
          <w:tblCellSpacing w:w="22" w:type="dxa"/>
        </w:trPr>
        <w:tc>
          <w:tcPr>
            <w:tcW w:w="4945" w:type="pct"/>
            <w:gridSpan w:val="2"/>
            <w:shd w:val="clear" w:color="auto" w:fill="FFFFFF" w:themeFill="background1"/>
            <w:vAlign w:val="center"/>
          </w:tcPr>
          <w:p w:rsidR="003D564B" w:rsidRPr="007D5043" w:rsidRDefault="003D564B" w:rsidP="003D564B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Cs w:val="20"/>
                <w:lang w:eastAsia="es-EC"/>
              </w:rPr>
            </w:pPr>
            <w:r w:rsidRPr="007D5043">
              <w:rPr>
                <w:rFonts w:asciiTheme="majorHAnsi" w:eastAsia="Times New Roman" w:hAnsiTheme="majorHAnsi" w:cs="Arial"/>
                <w:b/>
                <w:color w:val="000000"/>
                <w:szCs w:val="20"/>
                <w:lang w:eastAsia="es-EC"/>
              </w:rPr>
              <w:t xml:space="preserve">Servicio orientado a.- </w:t>
            </w:r>
          </w:p>
          <w:p w:rsidR="003D564B" w:rsidRPr="007D5043" w:rsidRDefault="009D0C29" w:rsidP="003D564B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Cs w:val="20"/>
                <w:lang w:eastAsia="es-EC"/>
              </w:rPr>
            </w:pPr>
            <w:sdt>
              <w:sdtPr>
                <w:rPr>
                  <w:rFonts w:asciiTheme="majorHAnsi" w:eastAsia="Times New Roman" w:hAnsiTheme="majorHAnsi" w:cs="Arial"/>
                  <w:b/>
                  <w:color w:val="000000"/>
                  <w:szCs w:val="20"/>
                  <w:lang w:eastAsia="es-EC"/>
                </w:rPr>
                <w:id w:val="1764960472"/>
                <w:placeholder>
                  <w:docPart w:val="A42A3DCF0ED0461989F6CD810D64E64E"/>
                </w:placeholder>
                <w:showingPlcHdr/>
              </w:sdtPr>
              <w:sdtEndPr/>
              <w:sdtContent>
                <w:r w:rsidR="003D564B" w:rsidRPr="007D5043">
                  <w:rPr>
                    <w:rStyle w:val="Textodelmarcadordeposicin"/>
                    <w:rFonts w:asciiTheme="majorHAnsi" w:hAnsiTheme="majorHAnsi" w:cs="Arial"/>
                    <w:color w:val="0070C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3D564B" w:rsidRPr="005869E2" w:rsidTr="002C7103">
        <w:trPr>
          <w:tblCellSpacing w:w="22" w:type="dxa"/>
        </w:trPr>
        <w:tc>
          <w:tcPr>
            <w:tcW w:w="985" w:type="pct"/>
            <w:shd w:val="clear" w:color="auto" w:fill="FFFFFF" w:themeFill="background1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3D564B" w:rsidRPr="007D5043" w:rsidRDefault="003D564B" w:rsidP="003D564B">
            <w:pPr>
              <w:jc w:val="both"/>
              <w:rPr>
                <w:rFonts w:asciiTheme="majorHAnsi" w:eastAsia="Times New Roman" w:hAnsiTheme="majorHAnsi" w:cs="Arial"/>
                <w:color w:val="000000"/>
                <w:szCs w:val="20"/>
                <w:lang w:val="es-EC" w:eastAsia="es-EC"/>
              </w:rPr>
            </w:pPr>
            <w:r w:rsidRPr="007D5043"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  <w:t>Idiomas de atención:</w:t>
            </w:r>
          </w:p>
        </w:tc>
        <w:sdt>
          <w:sdtPr>
            <w:rPr>
              <w:rFonts w:asciiTheme="majorHAnsi" w:eastAsia="Times New Roman" w:hAnsiTheme="majorHAnsi" w:cs="Arial"/>
              <w:color w:val="000000"/>
              <w:szCs w:val="20"/>
              <w:lang w:eastAsia="es-EC"/>
            </w:rPr>
            <w:id w:val="820470790"/>
            <w:placeholder>
              <w:docPart w:val="5CB43AF38FAB42FA92A63A791D564DB9"/>
            </w:placeholder>
            <w:showingPlcHdr/>
          </w:sdtPr>
          <w:sdtEndPr/>
          <w:sdtContent>
            <w:tc>
              <w:tcPr>
                <w:tcW w:w="3932" w:type="pct"/>
                <w:shd w:val="clear" w:color="auto" w:fill="FFFFFF" w:themeFill="background1"/>
                <w:tcMar>
                  <w:top w:w="15" w:type="dxa"/>
                  <w:left w:w="45" w:type="dxa"/>
                  <w:bottom w:w="15" w:type="dxa"/>
                  <w:right w:w="15" w:type="dxa"/>
                </w:tcMar>
                <w:vAlign w:val="center"/>
              </w:tcPr>
              <w:p w:rsidR="003D564B" w:rsidRPr="007D5043" w:rsidRDefault="003D564B" w:rsidP="003D564B">
                <w:pPr>
                  <w:jc w:val="both"/>
                  <w:rPr>
                    <w:rFonts w:asciiTheme="majorHAnsi" w:eastAsia="Times New Roman" w:hAnsiTheme="majorHAnsi" w:cs="Arial"/>
                    <w:color w:val="000000"/>
                    <w:szCs w:val="20"/>
                    <w:lang w:eastAsia="es-EC"/>
                  </w:rPr>
                </w:pPr>
                <w:r w:rsidRPr="007D5043">
                  <w:rPr>
                    <w:rStyle w:val="Textodelmarcadordeposicin"/>
                    <w:rFonts w:asciiTheme="majorHAnsi" w:hAnsiTheme="majorHAnsi" w:cs="Arial"/>
                    <w:color w:val="0070C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D564B" w:rsidRPr="005869E2" w:rsidTr="002C7103">
        <w:trPr>
          <w:trHeight w:val="819"/>
          <w:tblCellSpacing w:w="22" w:type="dxa"/>
        </w:trPr>
        <w:tc>
          <w:tcPr>
            <w:tcW w:w="985" w:type="pct"/>
            <w:shd w:val="clear" w:color="auto" w:fill="FFFFFF" w:themeFill="background1"/>
            <w:vAlign w:val="center"/>
          </w:tcPr>
          <w:p w:rsidR="00E4742C" w:rsidRDefault="00E4742C" w:rsidP="00E4742C">
            <w:pPr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</w:pPr>
          </w:p>
          <w:p w:rsidR="00E4742C" w:rsidRDefault="00E4742C" w:rsidP="00E4742C">
            <w:pPr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</w:pPr>
          </w:p>
          <w:p w:rsidR="00E4742C" w:rsidRDefault="003D564B" w:rsidP="00E4742C">
            <w:pPr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</w:pPr>
            <w:r w:rsidRPr="007D5043"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  <w:t>Compromisos de calidad:</w:t>
            </w:r>
          </w:p>
          <w:p w:rsidR="00E4742C" w:rsidRPr="007D5043" w:rsidRDefault="00E4742C" w:rsidP="00911065">
            <w:pPr>
              <w:rPr>
                <w:rFonts w:asciiTheme="majorHAnsi" w:eastAsia="Times New Roman" w:hAnsiTheme="majorHAnsi" w:cs="Arial"/>
                <w:color w:val="000000"/>
                <w:szCs w:val="20"/>
                <w:lang w:val="es-EC" w:eastAsia="es-EC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  <w:t>Factor</w:t>
            </w:r>
            <w:r w:rsidRPr="007D5043"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  <w:t xml:space="preserve"> de calidad:</w:t>
            </w:r>
          </w:p>
        </w:tc>
        <w:tc>
          <w:tcPr>
            <w:tcW w:w="3932" w:type="pct"/>
            <w:shd w:val="clear" w:color="auto" w:fill="FFFFFF" w:themeFill="background1"/>
            <w:vAlign w:val="center"/>
          </w:tcPr>
          <w:p w:rsidR="003D564B" w:rsidRPr="007D5043" w:rsidRDefault="003D564B" w:rsidP="003D564B">
            <w:pPr>
              <w:jc w:val="both"/>
              <w:rPr>
                <w:rFonts w:asciiTheme="majorHAnsi" w:eastAsia="Times New Roman" w:hAnsiTheme="majorHAnsi" w:cs="Arial"/>
                <w:szCs w:val="20"/>
                <w:lang w:val="es-EC" w:eastAsia="es-EC"/>
              </w:rPr>
            </w:pPr>
            <w:r w:rsidRPr="007D5043">
              <w:rPr>
                <w:rFonts w:asciiTheme="majorHAnsi" w:eastAsia="Times New Roman" w:hAnsiTheme="majorHAnsi" w:cs="Arial"/>
                <w:szCs w:val="20"/>
                <w:lang w:val="es-EC" w:eastAsia="es-EC"/>
              </w:rPr>
              <w:t xml:space="preserve">La </w:t>
            </w:r>
            <w:sdt>
              <w:sdtPr>
                <w:rPr>
                  <w:rFonts w:asciiTheme="majorHAnsi" w:eastAsia="Times New Roman" w:hAnsiTheme="majorHAnsi" w:cs="Arial"/>
                  <w:szCs w:val="20"/>
                  <w:lang w:val="es-EC" w:eastAsia="es-EC"/>
                </w:rPr>
                <w:id w:val="1065841797"/>
                <w:placeholder>
                  <w:docPart w:val="F794E248C0464395A03CB77A96C06998"/>
                </w:placeholder>
                <w:showingPlcHdr/>
              </w:sdtPr>
              <w:sdtEndPr/>
              <w:sdtContent>
                <w:r w:rsidRPr="003D564B">
                  <w:rPr>
                    <w:rStyle w:val="Textodelmarcadordeposicin"/>
                    <w:rFonts w:asciiTheme="majorHAnsi" w:hAnsiTheme="majorHAnsi" w:cs="Arial"/>
                    <w:color w:val="0070C0"/>
                    <w:szCs w:val="20"/>
                  </w:rPr>
                  <w:t xml:space="preserve">Haga clic aquí para escribir el nombre de la Entidad </w:t>
                </w:r>
              </w:sdtContent>
            </w:sdt>
            <w:r w:rsidRPr="007D5043">
              <w:rPr>
                <w:rFonts w:asciiTheme="majorHAnsi" w:eastAsia="Times New Roman" w:hAnsiTheme="majorHAnsi" w:cs="Arial"/>
                <w:szCs w:val="20"/>
                <w:lang w:val="es-EC" w:eastAsia="es-EC"/>
              </w:rPr>
              <w:t xml:space="preserve"> dentro de la prestación de sus servicios ha adquirido los siguientes compromisos de calidad:</w:t>
            </w:r>
          </w:p>
          <w:sdt>
            <w:sdtPr>
              <w:rPr>
                <w:rFonts w:asciiTheme="majorHAnsi" w:eastAsia="Times New Roman" w:hAnsiTheme="majorHAnsi" w:cs="Arial"/>
                <w:szCs w:val="20"/>
                <w:lang w:val="es-EC" w:eastAsia="es-EC"/>
              </w:rPr>
              <w:id w:val="1375188770"/>
              <w:placeholder>
                <w:docPart w:val="83B7C058794A41F694F41785DFABFE86"/>
              </w:placeholder>
              <w:showingPlcHdr/>
            </w:sdtPr>
            <w:sdtEndPr/>
            <w:sdtContent>
              <w:p w:rsidR="003D564B" w:rsidRPr="007D5043" w:rsidRDefault="003D564B" w:rsidP="003D564B">
                <w:pPr>
                  <w:jc w:val="both"/>
                  <w:rPr>
                    <w:rFonts w:asciiTheme="majorHAnsi" w:eastAsia="Times New Roman" w:hAnsiTheme="majorHAnsi" w:cs="Arial"/>
                    <w:szCs w:val="20"/>
                    <w:lang w:val="es-EC" w:eastAsia="es-EC"/>
                  </w:rPr>
                </w:pPr>
                <w:r w:rsidRPr="007D5043">
                  <w:rPr>
                    <w:rStyle w:val="Textodelmarcadordeposicin"/>
                    <w:rFonts w:asciiTheme="majorHAnsi" w:hAnsiTheme="majorHAnsi"/>
                    <w:color w:val="0070C0"/>
                    <w:szCs w:val="20"/>
                  </w:rPr>
                  <w:t>Haga clic aquí para escribir texto.</w:t>
                </w:r>
              </w:p>
            </w:sdtContent>
          </w:sdt>
          <w:p w:rsidR="00B1601A" w:rsidRDefault="009D0C29" w:rsidP="00B1601A">
            <w:pPr>
              <w:jc w:val="both"/>
              <w:rPr>
                <w:rFonts w:asciiTheme="majorHAnsi" w:eastAsia="Times New Roman" w:hAnsiTheme="majorHAnsi" w:cs="Arial"/>
                <w:szCs w:val="20"/>
                <w:lang w:val="es-EC" w:eastAsia="es-EC"/>
              </w:rPr>
            </w:pPr>
            <w:sdt>
              <w:sdtPr>
                <w:rPr>
                  <w:rFonts w:asciiTheme="majorHAnsi" w:eastAsia="Times New Roman" w:hAnsiTheme="majorHAnsi" w:cs="Arial"/>
                  <w:color w:val="000000"/>
                  <w:szCs w:val="20"/>
                  <w:lang w:val="es-EC" w:eastAsia="es-EC"/>
                </w:rPr>
                <w:id w:val="-389262633"/>
                <w:placeholder>
                  <w:docPart w:val="0E9E14E9335F4A83986C4DCD393E60DB"/>
                </w:placeholder>
                <w:showingPlcHdr/>
              </w:sdtPr>
              <w:sdtEndPr/>
              <w:sdtContent>
                <w:r w:rsidR="00B1601A" w:rsidRPr="007D5043">
                  <w:rPr>
                    <w:rStyle w:val="Textodelmarcadordeposicin"/>
                    <w:rFonts w:asciiTheme="majorHAnsi" w:hAnsiTheme="majorHAnsi"/>
                    <w:color w:val="0070C0"/>
                    <w:szCs w:val="20"/>
                  </w:rPr>
                  <w:t>Haga clic aquí para escribir texto.</w:t>
                </w:r>
              </w:sdtContent>
            </w:sdt>
          </w:p>
          <w:p w:rsidR="003D564B" w:rsidRPr="005C19EF" w:rsidRDefault="009D0C29" w:rsidP="00B1601A">
            <w:pPr>
              <w:jc w:val="both"/>
              <w:rPr>
                <w:rFonts w:asciiTheme="majorHAnsi" w:eastAsia="Times New Roman" w:hAnsiTheme="majorHAnsi" w:cs="Arial"/>
                <w:szCs w:val="20"/>
                <w:lang w:val="es-EC" w:eastAsia="es-EC"/>
              </w:rPr>
            </w:pPr>
            <w:sdt>
              <w:sdtPr>
                <w:rPr>
                  <w:rFonts w:asciiTheme="majorHAnsi" w:eastAsia="Times New Roman" w:hAnsiTheme="majorHAnsi" w:cs="Arial"/>
                  <w:color w:val="000000"/>
                  <w:szCs w:val="20"/>
                  <w:lang w:val="es-EC" w:eastAsia="es-EC"/>
                </w:rPr>
                <w:id w:val="-925881604"/>
                <w:placeholder>
                  <w:docPart w:val="0E04F688669B4B51BB4D134B202A4E58"/>
                </w:placeholder>
                <w:showingPlcHdr/>
              </w:sdtPr>
              <w:sdtEndPr/>
              <w:sdtContent>
                <w:r w:rsidR="00B1601A" w:rsidRPr="007D5043">
                  <w:rPr>
                    <w:rStyle w:val="Textodelmarcadordeposicin"/>
                    <w:rFonts w:asciiTheme="majorHAnsi" w:hAnsiTheme="majorHAnsi"/>
                    <w:color w:val="0070C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3D564B" w:rsidRPr="005869E2" w:rsidTr="002C7103">
        <w:trPr>
          <w:trHeight w:val="513"/>
          <w:tblCellSpacing w:w="22" w:type="dxa"/>
        </w:trPr>
        <w:tc>
          <w:tcPr>
            <w:tcW w:w="985" w:type="pct"/>
            <w:shd w:val="clear" w:color="auto" w:fill="FFFFFF" w:themeFill="background1"/>
            <w:vAlign w:val="center"/>
          </w:tcPr>
          <w:p w:rsidR="005C19EF" w:rsidRPr="007D5043" w:rsidRDefault="005C19EF" w:rsidP="00911065">
            <w:pPr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  <w:t>Medidas de Subsanación</w:t>
            </w:r>
            <w:r w:rsidRPr="007D5043"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  <w:t>:</w:t>
            </w:r>
          </w:p>
          <w:p w:rsidR="003D564B" w:rsidRPr="007D5043" w:rsidRDefault="003D564B" w:rsidP="003D564B">
            <w:pPr>
              <w:jc w:val="both"/>
              <w:rPr>
                <w:rFonts w:asciiTheme="majorHAnsi" w:eastAsia="Times New Roman" w:hAnsiTheme="majorHAnsi" w:cs="Arial"/>
                <w:color w:val="000000"/>
                <w:szCs w:val="20"/>
                <w:lang w:val="es-EC" w:eastAsia="es-EC"/>
              </w:rPr>
            </w:pPr>
          </w:p>
        </w:tc>
        <w:sdt>
          <w:sdtPr>
            <w:rPr>
              <w:rFonts w:asciiTheme="majorHAnsi" w:eastAsia="Times New Roman" w:hAnsiTheme="majorHAnsi" w:cs="Arial"/>
              <w:color w:val="000000"/>
              <w:szCs w:val="20"/>
              <w:lang w:val="es-EC" w:eastAsia="es-EC"/>
            </w:rPr>
            <w:id w:val="2054268799"/>
            <w:placeholder>
              <w:docPart w:val="10DB8F2275B24F4D8855CA6E3A3AAC20"/>
            </w:placeholder>
            <w:showingPlcHdr/>
          </w:sdtPr>
          <w:sdtEndPr/>
          <w:sdtContent>
            <w:tc>
              <w:tcPr>
                <w:tcW w:w="3932" w:type="pct"/>
                <w:shd w:val="clear" w:color="auto" w:fill="FFFFFF" w:themeFill="background1"/>
                <w:vAlign w:val="center"/>
              </w:tcPr>
              <w:p w:rsidR="003D564B" w:rsidRPr="007D5043" w:rsidRDefault="005C19EF" w:rsidP="003D564B">
                <w:pPr>
                  <w:jc w:val="both"/>
                  <w:rPr>
                    <w:rFonts w:asciiTheme="majorHAnsi" w:eastAsia="Times New Roman" w:hAnsiTheme="majorHAnsi" w:cs="Arial"/>
                    <w:color w:val="000000"/>
                    <w:szCs w:val="20"/>
                    <w:lang w:val="es-EC" w:eastAsia="es-EC"/>
                  </w:rPr>
                </w:pPr>
                <w:r w:rsidRPr="007D5043">
                  <w:rPr>
                    <w:rStyle w:val="Textodelmarcadordeposicin"/>
                    <w:rFonts w:asciiTheme="majorHAnsi" w:hAnsiTheme="majorHAnsi" w:cs="Arial"/>
                    <w:color w:val="0070C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D564B" w:rsidRPr="005869E2" w:rsidTr="002C7103">
        <w:trPr>
          <w:trHeight w:val="20"/>
          <w:tblCellSpacing w:w="22" w:type="dxa"/>
        </w:trPr>
        <w:tc>
          <w:tcPr>
            <w:tcW w:w="985" w:type="pct"/>
            <w:shd w:val="clear" w:color="auto" w:fill="FFFFFF" w:themeFill="background1"/>
            <w:vAlign w:val="center"/>
          </w:tcPr>
          <w:p w:rsidR="003D564B" w:rsidRPr="007D5043" w:rsidRDefault="003D564B" w:rsidP="003D564B">
            <w:pPr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</w:pPr>
            <w:r w:rsidRPr="007D5043"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  <w:t>Indicadores de Desempeño:</w:t>
            </w:r>
          </w:p>
          <w:p w:rsidR="003D564B" w:rsidRPr="007D5043" w:rsidRDefault="003D564B" w:rsidP="003D564B">
            <w:pPr>
              <w:jc w:val="both"/>
              <w:rPr>
                <w:rFonts w:asciiTheme="majorHAnsi" w:eastAsia="Times New Roman" w:hAnsiTheme="majorHAnsi" w:cs="Arial"/>
                <w:color w:val="000000"/>
                <w:szCs w:val="20"/>
                <w:lang w:val="es-EC" w:eastAsia="es-EC"/>
              </w:rPr>
            </w:pPr>
          </w:p>
        </w:tc>
        <w:sdt>
          <w:sdtPr>
            <w:rPr>
              <w:rFonts w:asciiTheme="majorHAnsi" w:eastAsia="Times New Roman" w:hAnsiTheme="majorHAnsi" w:cs="Arial"/>
              <w:color w:val="000000"/>
              <w:szCs w:val="20"/>
              <w:lang w:val="es-EC" w:eastAsia="es-EC"/>
            </w:rPr>
            <w:id w:val="-887182897"/>
            <w:placeholder>
              <w:docPart w:val="BD215E70085E4893AD72674935B29F7C"/>
            </w:placeholder>
            <w:showingPlcHdr/>
          </w:sdtPr>
          <w:sdtEndPr/>
          <w:sdtContent>
            <w:tc>
              <w:tcPr>
                <w:tcW w:w="3932" w:type="pct"/>
                <w:shd w:val="clear" w:color="auto" w:fill="FFFFFF" w:themeFill="background1"/>
                <w:vAlign w:val="center"/>
              </w:tcPr>
              <w:p w:rsidR="003D564B" w:rsidRPr="007D5043" w:rsidRDefault="003D564B" w:rsidP="003D564B">
                <w:pPr>
                  <w:jc w:val="both"/>
                  <w:rPr>
                    <w:rFonts w:asciiTheme="majorHAnsi" w:eastAsia="Times New Roman" w:hAnsiTheme="majorHAnsi" w:cs="Arial"/>
                    <w:color w:val="000000"/>
                    <w:szCs w:val="20"/>
                    <w:lang w:val="es-EC" w:eastAsia="es-EC"/>
                  </w:rPr>
                </w:pPr>
                <w:r w:rsidRPr="007D5043">
                  <w:rPr>
                    <w:rStyle w:val="Textodelmarcadordeposicin"/>
                    <w:rFonts w:asciiTheme="majorHAnsi" w:hAnsiTheme="majorHAnsi" w:cs="Arial"/>
                    <w:color w:val="0070C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7D5043" w:rsidRDefault="007D5043" w:rsidP="007D5043">
      <w:pPr>
        <w:rPr>
          <w:rFonts w:ascii="Arial" w:eastAsia="Times New Roman" w:hAnsi="Arial" w:cs="Arial"/>
          <w:b/>
          <w:bCs/>
          <w:color w:val="000000"/>
          <w:lang w:eastAsia="es-EC"/>
        </w:rPr>
      </w:pPr>
    </w:p>
    <w:p w:rsidR="00C41375" w:rsidRDefault="002C7103" w:rsidP="00206DAA">
      <w:pPr>
        <w:rPr>
          <w:szCs w:val="20"/>
        </w:rPr>
      </w:pPr>
      <w:r w:rsidRPr="001E4848">
        <w:rPr>
          <w:noProof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DC318D" wp14:editId="2965C4D7">
                <wp:simplePos x="0" y="0"/>
                <wp:positionH relativeFrom="page">
                  <wp:align>left</wp:align>
                </wp:positionH>
                <wp:positionV relativeFrom="paragraph">
                  <wp:posOffset>3431541</wp:posOffset>
                </wp:positionV>
                <wp:extent cx="2017395" cy="1162050"/>
                <wp:effectExtent l="0" t="0" r="1905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95" cy="1162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096" w:rsidRDefault="00C84096" w:rsidP="00C84096">
                            <w:pPr>
                              <w:rPr>
                                <w:b/>
                                <w:i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Cs w:val="20"/>
                              </w:rPr>
                              <w:t>CONTACTO:</w:t>
                            </w:r>
                          </w:p>
                          <w:sdt>
                            <w:sdtPr>
                              <w:id w:val="294655635"/>
                              <w:temporary/>
                              <w:showingPlcHdr/>
                            </w:sdtPr>
                            <w:sdtEndPr/>
                            <w:sdtContent>
                              <w:p w:rsidR="00C84096" w:rsidRDefault="00C84096" w:rsidP="00C84096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TELÉFONO:</w:t>
                                </w:r>
                              </w:p>
                            </w:sdtContent>
                          </w:sdt>
                          <w:sdt>
                            <w:sdtPr>
                              <w:id w:val="1073320012"/>
                              <w:temporary/>
                              <w:showingPlcHdr/>
                            </w:sdtPr>
                            <w:sdtEndPr/>
                            <w:sdtContent>
                              <w:p w:rsidR="00C84096" w:rsidRPr="004D3011" w:rsidRDefault="00C84096" w:rsidP="00C84096">
                                <w:pPr>
                                  <w:pStyle w:val="Informacindecontacto"/>
                                </w:pPr>
                                <w:r>
                                  <w:rPr>
                                    <w:lang w:bidi="es-ES"/>
                                  </w:rPr>
                                  <w:t>678-555-0103</w:t>
                                </w:r>
                              </w:p>
                            </w:sdtContent>
                          </w:sdt>
                          <w:sdt>
                            <w:sdtPr>
                              <w:id w:val="555441442"/>
                              <w:temporary/>
                              <w:showingPlcHdr/>
                            </w:sdtPr>
                            <w:sdtEndPr/>
                            <w:sdtContent>
                              <w:p w:rsidR="00C84096" w:rsidRDefault="00C84096" w:rsidP="00C84096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SITIO WEB:</w:t>
                                </w:r>
                              </w:p>
                            </w:sdtContent>
                          </w:sdt>
                          <w:sdt>
                            <w:sdtPr>
                              <w:id w:val="732275664"/>
                              <w:temporary/>
                              <w:showingPlcHdr/>
                            </w:sdtPr>
                            <w:sdtEndPr/>
                            <w:sdtContent>
                              <w:p w:rsidR="00C84096" w:rsidRPr="00C97186" w:rsidRDefault="00C84096" w:rsidP="00C84096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El sitio web va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w14:anchorId="5BDC318D" id="Rectángulo redondeado 1" o:spid="_x0000_s1033" style="position:absolute;margin-left:0;margin-top:270.2pt;width:158.85pt;height:91.5pt;z-index:251723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" fillcolor="#f2f2f2 [3052]" stroked="f" strokeweight="1pt">
                <v:stroke joinstyle="miter"/>
                <v:textbox>
                  <w:txbxContent>
                    <w:p w:rsidR="00C84096" w:rsidRDefault="00C84096" w:rsidP="00C84096">
                      <w:pPr>
                        <w:rPr>
                          <w:b/>
                          <w:i/>
                          <w:szCs w:val="20"/>
                        </w:rPr>
                      </w:pPr>
                      <w:r>
                        <w:rPr>
                          <w:b/>
                          <w:i/>
                          <w:szCs w:val="20"/>
                        </w:rPr>
                        <w:t>CONTACTO:</w:t>
                      </w:r>
                    </w:p>
                    <w:sdt>
                      <w:sdtPr>
                        <w:id w:val="294655635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84096" w:rsidRDefault="00C84096" w:rsidP="00C84096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TELÉFONO:</w:t>
                          </w:r>
                        </w:p>
                      </w:sdtContent>
                    </w:sdt>
                    <w:sdt>
                      <w:sdtPr>
                        <w:id w:val="107332001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84096" w:rsidRPr="004D3011" w:rsidRDefault="00C84096" w:rsidP="00C84096">
                          <w:pPr>
                            <w:pStyle w:val="Informacindecontacto"/>
                          </w:pPr>
                          <w:r>
                            <w:rPr>
                              <w:lang w:bidi="es-ES"/>
                            </w:rPr>
                            <w:t>678-555-0103</w:t>
                          </w:r>
                        </w:p>
                      </w:sdtContent>
                    </w:sdt>
                    <w:sdt>
                      <w:sdtPr>
                        <w:id w:val="5554414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84096" w:rsidRDefault="00C84096" w:rsidP="00C84096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SITIO WEB:</w:t>
                          </w:r>
                        </w:p>
                      </w:sdtContent>
                    </w:sdt>
                    <w:sdt>
                      <w:sdtPr>
                        <w:id w:val="732275664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84096" w:rsidRPr="00C97186" w:rsidRDefault="00C84096" w:rsidP="00C84096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El sitio web va aquí</w:t>
                          </w:r>
                        </w:p>
                      </w:sdtContent>
                    </w:sdt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294046" wp14:editId="3A9377B9">
                <wp:simplePos x="0" y="0"/>
                <wp:positionH relativeFrom="page">
                  <wp:posOffset>9525</wp:posOffset>
                </wp:positionH>
                <wp:positionV relativeFrom="paragraph">
                  <wp:posOffset>241300</wp:posOffset>
                </wp:positionV>
                <wp:extent cx="2047875" cy="695325"/>
                <wp:effectExtent l="0" t="0" r="9525" b="952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95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103" w:rsidRPr="002C7103" w:rsidRDefault="002C7103" w:rsidP="002C710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2C7103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Colocar Nombre de la Entidad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w14:anchorId="25294046" id="Rectángulo redondeado 15" o:spid="_x0000_s1034" style="position:absolute;margin-left:.75pt;margin-top:19pt;width:161.25pt;height:54.7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" fillcolor="#f2f2f2 [3052]" stroked="f" strokeweight="1pt">
                <v:stroke joinstyle="miter"/>
                <v:textbox>
                  <w:txbxContent>
                    <w:p w:rsidR="002C7103" w:rsidRPr="002C7103" w:rsidRDefault="002C7103" w:rsidP="002C7103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2C7103">
                        <w:rPr>
                          <w:b/>
                          <w:i/>
                          <w:sz w:val="32"/>
                          <w:szCs w:val="32"/>
                        </w:rPr>
                        <w:t xml:space="preserve">Colocar Nombre de la Entidad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4D7A65" w:rsidRDefault="004D7A65" w:rsidP="00206DAA">
      <w:pPr>
        <w:ind w:left="2160" w:firstLine="720"/>
        <w:jc w:val="center"/>
        <w:rPr>
          <w:b/>
          <w:i/>
          <w:szCs w:val="20"/>
        </w:rPr>
      </w:pPr>
    </w:p>
    <w:p w:rsidR="004D7A65" w:rsidRDefault="004D7A65" w:rsidP="00206DAA">
      <w:pPr>
        <w:ind w:left="2160" w:firstLine="720"/>
        <w:jc w:val="center"/>
        <w:rPr>
          <w:b/>
          <w:i/>
          <w:szCs w:val="20"/>
        </w:rPr>
      </w:pPr>
    </w:p>
    <w:p w:rsidR="002C7103" w:rsidRDefault="002C7103" w:rsidP="00206DAA">
      <w:pPr>
        <w:ind w:left="2160" w:firstLine="720"/>
        <w:jc w:val="center"/>
        <w:rPr>
          <w:b/>
          <w:i/>
          <w:szCs w:val="20"/>
        </w:rPr>
      </w:pPr>
    </w:p>
    <w:p w:rsidR="002C7103" w:rsidRDefault="002C7103" w:rsidP="00206DAA">
      <w:pPr>
        <w:ind w:left="2160" w:firstLine="720"/>
        <w:jc w:val="center"/>
        <w:rPr>
          <w:b/>
          <w:i/>
          <w:szCs w:val="20"/>
        </w:rPr>
      </w:pPr>
    </w:p>
    <w:p w:rsidR="002C7103" w:rsidRDefault="002C7103" w:rsidP="00206DAA">
      <w:pPr>
        <w:ind w:left="2160" w:firstLine="720"/>
        <w:jc w:val="center"/>
        <w:rPr>
          <w:b/>
          <w:i/>
          <w:szCs w:val="20"/>
        </w:rPr>
      </w:pPr>
    </w:p>
    <w:p w:rsidR="002C7103" w:rsidRDefault="002C7103" w:rsidP="00206DAA">
      <w:pPr>
        <w:ind w:left="2160" w:firstLine="720"/>
        <w:jc w:val="center"/>
        <w:rPr>
          <w:b/>
          <w:i/>
          <w:szCs w:val="20"/>
        </w:rPr>
      </w:pPr>
    </w:p>
    <w:p w:rsidR="002C7103" w:rsidRDefault="002C7103" w:rsidP="00206DAA">
      <w:pPr>
        <w:ind w:left="2160" w:firstLine="720"/>
        <w:jc w:val="center"/>
        <w:rPr>
          <w:b/>
          <w:i/>
          <w:szCs w:val="20"/>
        </w:rPr>
      </w:pPr>
    </w:p>
    <w:p w:rsidR="004D7A65" w:rsidRDefault="004D7A65" w:rsidP="00206DAA">
      <w:pPr>
        <w:ind w:left="2160" w:firstLine="720"/>
        <w:jc w:val="center"/>
        <w:rPr>
          <w:b/>
          <w:i/>
          <w:szCs w:val="20"/>
        </w:rPr>
      </w:pPr>
      <w:r w:rsidRPr="001E4848">
        <w:rPr>
          <w:noProof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D90B53" wp14:editId="21942900">
                <wp:simplePos x="0" y="0"/>
                <wp:positionH relativeFrom="column">
                  <wp:posOffset>-447675</wp:posOffset>
                </wp:positionH>
                <wp:positionV relativeFrom="paragraph">
                  <wp:posOffset>149225</wp:posOffset>
                </wp:positionV>
                <wp:extent cx="1847850" cy="866775"/>
                <wp:effectExtent l="0" t="0" r="0" b="952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66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A65" w:rsidRDefault="004D7A65" w:rsidP="004D7A65">
                            <w:pPr>
                              <w:jc w:val="center"/>
                            </w:pPr>
                          </w:p>
                          <w:p w:rsidR="004D7A65" w:rsidRDefault="004D7A65" w:rsidP="004D7A65">
                            <w:pPr>
                              <w:jc w:val="center"/>
                            </w:pPr>
                            <w:r>
                              <w:t xml:space="preserve">Colocar Aquí el logo de la Entidad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w14:anchorId="00D90B53" id="Rectángulo redondeado 4" o:spid="_x0000_s1035" style="position:absolute;left:0;text-align:left;margin-left:-35.25pt;margin-top:11.75pt;width:145.5pt;height:6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" fillcolor="#f2f2f2 [3052]" stroked="f" strokeweight="1pt">
                <v:stroke joinstyle="miter"/>
                <v:textbox>
                  <w:txbxContent>
                    <w:p w:rsidR="004D7A65" w:rsidRDefault="004D7A65" w:rsidP="004D7A65">
                      <w:pPr>
                        <w:jc w:val="center"/>
                      </w:pPr>
                    </w:p>
                    <w:p w:rsidR="004D7A65" w:rsidRDefault="004D7A65" w:rsidP="004D7A65">
                      <w:pPr>
                        <w:jc w:val="center"/>
                      </w:pPr>
                      <w:r>
                        <w:t xml:space="preserve">Colocar Aquí el logo de la Entidad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5043" w:rsidRPr="00B1601A" w:rsidRDefault="00C41375" w:rsidP="00206DAA">
      <w:pPr>
        <w:ind w:left="2160" w:firstLine="720"/>
        <w:jc w:val="center"/>
        <w:rPr>
          <w:b/>
          <w:i/>
          <w:szCs w:val="20"/>
        </w:rPr>
      </w:pPr>
      <w:r w:rsidRPr="00B1601A">
        <w:rPr>
          <w:b/>
          <w:i/>
          <w:szCs w:val="20"/>
        </w:rPr>
        <w:t>CASO</w:t>
      </w:r>
    </w:p>
    <w:tbl>
      <w:tblPr>
        <w:tblpPr w:leftFromText="141" w:rightFromText="141" w:vertAnchor="text" w:horzAnchor="page" w:tblpX="3361" w:tblpYSpec="outside"/>
        <w:tblW w:w="8222" w:type="dxa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6645"/>
      </w:tblGrid>
      <w:tr w:rsidR="00206DAA" w:rsidRPr="005869E2" w:rsidTr="00206DAA">
        <w:trPr>
          <w:tblCellSpacing w:w="22" w:type="dxa"/>
        </w:trPr>
        <w:tc>
          <w:tcPr>
            <w:tcW w:w="924" w:type="pct"/>
            <w:shd w:val="clear" w:color="auto" w:fill="FFFFFF" w:themeFill="background1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:rsidR="00206DAA" w:rsidRPr="00206DAA" w:rsidRDefault="00206DAA" w:rsidP="00206DAA">
            <w:pPr>
              <w:jc w:val="both"/>
              <w:rPr>
                <w:rFonts w:asciiTheme="majorHAnsi" w:eastAsia="Times New Roman" w:hAnsiTheme="majorHAnsi" w:cs="Arial"/>
                <w:color w:val="000000"/>
                <w:szCs w:val="20"/>
                <w:lang w:val="es-EC" w:eastAsia="es-EC"/>
              </w:rPr>
            </w:pPr>
            <w:r w:rsidRPr="00206DAA"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val="es-EC" w:eastAsia="es-EC"/>
              </w:rPr>
              <w:t xml:space="preserve">Nombre </w:t>
            </w:r>
          </w:p>
        </w:tc>
        <w:sdt>
          <w:sdtPr>
            <w:rPr>
              <w:rFonts w:asciiTheme="majorHAnsi" w:eastAsia="Times New Roman" w:hAnsiTheme="majorHAnsi" w:cs="Arial"/>
              <w:color w:val="000000"/>
              <w:szCs w:val="20"/>
              <w:lang w:eastAsia="es-EC"/>
            </w:rPr>
            <w:id w:val="-1320805230"/>
            <w:placeholder>
              <w:docPart w:val="7417E08807644C51B451099DA651A915"/>
            </w:placeholder>
            <w:showingPlcHdr/>
          </w:sdtPr>
          <w:sdtEndPr/>
          <w:sdtContent>
            <w:tc>
              <w:tcPr>
                <w:tcW w:w="3995" w:type="pct"/>
                <w:shd w:val="clear" w:color="auto" w:fill="FFFFFF" w:themeFill="background1"/>
                <w:tcMar>
                  <w:top w:w="15" w:type="dxa"/>
                  <w:left w:w="45" w:type="dxa"/>
                  <w:bottom w:w="15" w:type="dxa"/>
                  <w:right w:w="15" w:type="dxa"/>
                </w:tcMar>
                <w:vAlign w:val="center"/>
              </w:tcPr>
              <w:p w:rsidR="00206DAA" w:rsidRPr="00206DAA" w:rsidRDefault="00206DAA" w:rsidP="00206DAA">
                <w:pPr>
                  <w:jc w:val="both"/>
                  <w:rPr>
                    <w:rFonts w:asciiTheme="majorHAnsi" w:eastAsia="Times New Roman" w:hAnsiTheme="majorHAnsi" w:cs="Arial"/>
                    <w:color w:val="000000"/>
                    <w:szCs w:val="20"/>
                    <w:lang w:eastAsia="es-EC"/>
                  </w:rPr>
                </w:pPr>
                <w:r w:rsidRPr="00206DAA">
                  <w:rPr>
                    <w:rStyle w:val="Textodelmarcadordeposicin"/>
                    <w:rFonts w:asciiTheme="majorHAnsi" w:hAnsiTheme="majorHAnsi" w:cs="Arial"/>
                    <w:color w:val="0070C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206DAA" w:rsidRPr="005869E2" w:rsidTr="00206DAA">
        <w:trPr>
          <w:tblCellSpacing w:w="22" w:type="dxa"/>
        </w:trPr>
        <w:tc>
          <w:tcPr>
            <w:tcW w:w="4946" w:type="pct"/>
            <w:gridSpan w:val="2"/>
            <w:shd w:val="clear" w:color="auto" w:fill="FFFFFF" w:themeFill="background1"/>
            <w:vAlign w:val="center"/>
          </w:tcPr>
          <w:p w:rsidR="00206DAA" w:rsidRPr="00206DAA" w:rsidRDefault="00206DAA" w:rsidP="00206DAA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Cs w:val="20"/>
                <w:lang w:eastAsia="es-EC"/>
              </w:rPr>
            </w:pPr>
            <w:r w:rsidRPr="00206DAA">
              <w:rPr>
                <w:rFonts w:asciiTheme="majorHAnsi" w:eastAsia="Times New Roman" w:hAnsiTheme="majorHAnsi" w:cs="Arial"/>
                <w:b/>
                <w:color w:val="000000"/>
                <w:szCs w:val="20"/>
                <w:lang w:eastAsia="es-EC"/>
              </w:rPr>
              <w:t>Servicio orientado a</w:t>
            </w:r>
          </w:p>
          <w:p w:rsidR="00206DAA" w:rsidRPr="00206DAA" w:rsidRDefault="009D0C29" w:rsidP="00206DAA">
            <w:pPr>
              <w:jc w:val="both"/>
              <w:rPr>
                <w:rFonts w:asciiTheme="majorHAnsi" w:eastAsia="Times New Roman" w:hAnsiTheme="majorHAnsi" w:cs="Arial"/>
                <w:b/>
                <w:color w:val="000000"/>
                <w:szCs w:val="20"/>
                <w:lang w:eastAsia="es-EC"/>
              </w:rPr>
            </w:pPr>
            <w:sdt>
              <w:sdtPr>
                <w:rPr>
                  <w:rFonts w:asciiTheme="majorHAnsi" w:eastAsia="Times New Roman" w:hAnsiTheme="majorHAnsi" w:cs="Arial"/>
                  <w:b/>
                  <w:color w:val="000000"/>
                  <w:szCs w:val="20"/>
                  <w:lang w:eastAsia="es-EC"/>
                </w:rPr>
                <w:id w:val="674689248"/>
                <w:placeholder>
                  <w:docPart w:val="EAF65DC76D214C7C8A4CBE9DF93FA710"/>
                </w:placeholder>
                <w:showingPlcHdr/>
              </w:sdtPr>
              <w:sdtEndPr/>
              <w:sdtContent>
                <w:r w:rsidR="00206DAA" w:rsidRPr="00206DAA">
                  <w:rPr>
                    <w:rStyle w:val="Textodelmarcadordeposicin"/>
                    <w:rFonts w:asciiTheme="majorHAnsi" w:hAnsiTheme="majorHAnsi" w:cs="Arial"/>
                    <w:color w:val="0070C0"/>
                    <w:szCs w:val="20"/>
                  </w:rPr>
                  <w:t>Haga clic aquí para escribir texto.</w:t>
                </w:r>
              </w:sdtContent>
            </w:sdt>
          </w:p>
        </w:tc>
      </w:tr>
    </w:tbl>
    <w:p w:rsidR="00C41375" w:rsidRPr="009259F3" w:rsidRDefault="00C41375" w:rsidP="00FE4955">
      <w:pPr>
        <w:ind w:left="2160" w:firstLine="720"/>
        <w:rPr>
          <w:b/>
          <w:szCs w:val="20"/>
        </w:rPr>
      </w:pPr>
    </w:p>
    <w:tbl>
      <w:tblPr>
        <w:tblpPr w:leftFromText="141" w:rightFromText="141" w:vertAnchor="text" w:horzAnchor="page" w:tblpX="3331" w:tblpY="577"/>
        <w:tblW w:w="8364" w:type="dxa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1267"/>
        <w:gridCol w:w="1562"/>
        <w:gridCol w:w="1497"/>
        <w:gridCol w:w="1770"/>
      </w:tblGrid>
      <w:tr w:rsidR="00B1601A" w:rsidRPr="005869E2" w:rsidTr="00B1601A">
        <w:trPr>
          <w:tblCellSpacing w:w="22" w:type="dxa"/>
        </w:trPr>
        <w:tc>
          <w:tcPr>
            <w:tcW w:w="131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9F3" w:rsidRPr="009259F3" w:rsidRDefault="009259F3" w:rsidP="009259F3">
            <w:pPr>
              <w:jc w:val="center"/>
              <w:rPr>
                <w:rFonts w:asciiTheme="majorHAnsi" w:eastAsia="Times New Roman" w:hAnsiTheme="majorHAnsi" w:cs="Arial"/>
                <w:color w:val="000000"/>
                <w:szCs w:val="20"/>
                <w:lang w:eastAsia="es-EC"/>
              </w:rPr>
            </w:pPr>
            <w:r w:rsidRPr="009259F3"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  <w:t>Trámite</w:t>
            </w:r>
          </w:p>
        </w:tc>
        <w:tc>
          <w:tcPr>
            <w:tcW w:w="731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9F3" w:rsidRPr="009259F3" w:rsidRDefault="009259F3" w:rsidP="009259F3">
            <w:pPr>
              <w:jc w:val="center"/>
              <w:rPr>
                <w:rFonts w:asciiTheme="majorHAnsi" w:eastAsia="Times New Roman" w:hAnsiTheme="majorHAnsi" w:cs="Arial"/>
                <w:color w:val="000000"/>
                <w:szCs w:val="20"/>
                <w:lang w:eastAsia="es-EC"/>
              </w:rPr>
            </w:pPr>
            <w:r w:rsidRPr="009259F3"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  <w:t>Costo del Trámite</w:t>
            </w:r>
          </w:p>
        </w:tc>
        <w:tc>
          <w:tcPr>
            <w:tcW w:w="90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9F3" w:rsidRPr="009259F3" w:rsidRDefault="009259F3" w:rsidP="009259F3">
            <w:pPr>
              <w:jc w:val="center"/>
              <w:rPr>
                <w:rFonts w:asciiTheme="majorHAnsi" w:eastAsia="Times New Roman" w:hAnsiTheme="majorHAnsi" w:cs="Arial"/>
                <w:color w:val="000000"/>
                <w:szCs w:val="20"/>
                <w:lang w:eastAsia="es-EC"/>
              </w:rPr>
            </w:pPr>
            <w:r w:rsidRPr="009259F3"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  <w:t>Nivel de automatización</w:t>
            </w:r>
          </w:p>
        </w:tc>
        <w:tc>
          <w:tcPr>
            <w:tcW w:w="869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9F3" w:rsidRPr="009259F3" w:rsidRDefault="009259F3" w:rsidP="009259F3">
            <w:pPr>
              <w:jc w:val="center"/>
              <w:rPr>
                <w:rFonts w:asciiTheme="majorHAnsi" w:eastAsia="Times New Roman" w:hAnsiTheme="majorHAnsi" w:cs="Arial"/>
                <w:color w:val="000000"/>
                <w:szCs w:val="20"/>
                <w:lang w:eastAsia="es-EC"/>
              </w:rPr>
            </w:pPr>
            <w:r w:rsidRPr="009259F3"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  <w:t>Tiempo de entrega comprometido</w:t>
            </w:r>
          </w:p>
        </w:tc>
        <w:tc>
          <w:tcPr>
            <w:tcW w:w="1019" w:type="pct"/>
            <w:shd w:val="clear" w:color="auto" w:fill="FFFFFF" w:themeFill="background1"/>
          </w:tcPr>
          <w:p w:rsidR="009259F3" w:rsidRPr="009259F3" w:rsidRDefault="009259F3" w:rsidP="009259F3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Cs w:val="20"/>
                <w:lang w:eastAsia="es-EC"/>
              </w:rPr>
            </w:pPr>
          </w:p>
        </w:tc>
      </w:tr>
      <w:tr w:rsidR="00B1601A" w:rsidTr="00400C06">
        <w:trPr>
          <w:tblCellSpacing w:w="22" w:type="dxa"/>
        </w:trPr>
        <w:sdt>
          <w:sdtPr>
            <w:rPr>
              <w:rFonts w:asciiTheme="majorHAnsi" w:eastAsia="Times New Roman" w:hAnsiTheme="majorHAnsi" w:cs="Arial"/>
              <w:color w:val="0070C0"/>
              <w:szCs w:val="20"/>
              <w:lang w:eastAsia="es-EC"/>
            </w:rPr>
            <w:id w:val="1949047579"/>
            <w:placeholder>
              <w:docPart w:val="D953D12F930C471AAEE42B4C12CA4EF6"/>
            </w:placeholder>
            <w:showingPlcHdr/>
          </w:sdtPr>
          <w:sdtEndPr/>
          <w:sdtContent>
            <w:tc>
              <w:tcPr>
                <w:tcW w:w="1316" w:type="pct"/>
                <w:shd w:val="clear" w:color="auto" w:fill="E9F0F6" w:themeFill="accent1" w:themeFillTint="33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259F3" w:rsidRPr="007F1CF5" w:rsidRDefault="009259F3" w:rsidP="009259F3">
                <w:pPr>
                  <w:rPr>
                    <w:rFonts w:asciiTheme="majorHAnsi" w:eastAsia="Times New Roman" w:hAnsiTheme="majorHAnsi" w:cs="Arial"/>
                    <w:color w:val="0070C0"/>
                    <w:szCs w:val="20"/>
                    <w:lang w:eastAsia="es-EC"/>
                  </w:rPr>
                </w:pPr>
                <w:r w:rsidRPr="007F1CF5">
                  <w:rPr>
                    <w:rStyle w:val="Textodelmarcadordeposicin"/>
                    <w:rFonts w:asciiTheme="majorHAnsi" w:hAnsiTheme="majorHAnsi"/>
                    <w:color w:val="0070C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Arial"/>
              <w:color w:val="0070C0"/>
              <w:szCs w:val="20"/>
              <w:lang w:eastAsia="es-EC"/>
            </w:rPr>
            <w:id w:val="-2117356832"/>
            <w:placeholder>
              <w:docPart w:val="8FD4137A93CD47D38EE4FED52B79C60F"/>
            </w:placeholder>
            <w:showingPlcHdr/>
          </w:sdtPr>
          <w:sdtEndPr/>
          <w:sdtContent>
            <w:tc>
              <w:tcPr>
                <w:tcW w:w="731" w:type="pct"/>
                <w:shd w:val="clear" w:color="auto" w:fill="E9F0F6" w:themeFill="accent1" w:themeFillTint="33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259F3" w:rsidRPr="007F1CF5" w:rsidRDefault="009259F3" w:rsidP="009259F3">
                <w:pPr>
                  <w:rPr>
                    <w:rFonts w:asciiTheme="majorHAnsi" w:eastAsia="Times New Roman" w:hAnsiTheme="majorHAnsi" w:cs="Arial"/>
                    <w:color w:val="0070C0"/>
                    <w:szCs w:val="20"/>
                    <w:lang w:eastAsia="es-EC"/>
                  </w:rPr>
                </w:pPr>
                <w:r w:rsidRPr="007F1CF5">
                  <w:rPr>
                    <w:rStyle w:val="Textodelmarcadordeposicin"/>
                    <w:rFonts w:asciiTheme="majorHAnsi" w:hAnsiTheme="majorHAnsi"/>
                    <w:color w:val="0070C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Arial"/>
              <w:color w:val="0070C0"/>
              <w:szCs w:val="20"/>
              <w:lang w:eastAsia="es-EC"/>
            </w:rPr>
            <w:id w:val="814063754"/>
            <w:placeholder>
              <w:docPart w:val="4D9963FDAE93477B9037025B00FA1004"/>
            </w:placeholder>
            <w:showingPlcHdr/>
          </w:sdtPr>
          <w:sdtEndPr/>
          <w:sdtContent>
            <w:tc>
              <w:tcPr>
                <w:tcW w:w="907" w:type="pct"/>
                <w:shd w:val="clear" w:color="auto" w:fill="E9F0F6" w:themeFill="accent1" w:themeFillTint="33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259F3" w:rsidRPr="007F1CF5" w:rsidRDefault="009259F3" w:rsidP="009259F3">
                <w:pPr>
                  <w:rPr>
                    <w:rFonts w:asciiTheme="majorHAnsi" w:eastAsia="Times New Roman" w:hAnsiTheme="majorHAnsi" w:cs="Arial"/>
                    <w:color w:val="0070C0"/>
                    <w:szCs w:val="20"/>
                    <w:lang w:eastAsia="es-EC"/>
                  </w:rPr>
                </w:pPr>
                <w:r w:rsidRPr="007F1CF5">
                  <w:rPr>
                    <w:rStyle w:val="Textodelmarcadordeposicin"/>
                    <w:rFonts w:asciiTheme="majorHAnsi" w:hAnsiTheme="majorHAnsi"/>
                    <w:color w:val="0070C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Arial"/>
              <w:color w:val="0070C0"/>
              <w:szCs w:val="20"/>
              <w:lang w:eastAsia="es-EC"/>
            </w:rPr>
            <w:id w:val="1126508394"/>
            <w:placeholder>
              <w:docPart w:val="39674550EAAB4FF5B493AA0B0D17DA7F"/>
            </w:placeholder>
            <w:showingPlcHdr/>
          </w:sdtPr>
          <w:sdtEndPr/>
          <w:sdtContent>
            <w:tc>
              <w:tcPr>
                <w:tcW w:w="869" w:type="pct"/>
                <w:shd w:val="clear" w:color="auto" w:fill="E9F0F6" w:themeFill="accent1" w:themeFillTint="33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259F3" w:rsidRPr="007F1CF5" w:rsidRDefault="009259F3" w:rsidP="009259F3">
                <w:pPr>
                  <w:rPr>
                    <w:rFonts w:asciiTheme="majorHAnsi" w:eastAsia="Times New Roman" w:hAnsiTheme="majorHAnsi" w:cs="Arial"/>
                    <w:color w:val="0070C0"/>
                    <w:szCs w:val="20"/>
                    <w:lang w:eastAsia="es-EC"/>
                  </w:rPr>
                </w:pPr>
                <w:r w:rsidRPr="007F1CF5">
                  <w:rPr>
                    <w:rStyle w:val="Textodelmarcadordeposicin"/>
                    <w:rFonts w:asciiTheme="majorHAnsi" w:hAnsiTheme="majorHAnsi"/>
                    <w:color w:val="0070C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019" w:type="pct"/>
            <w:shd w:val="clear" w:color="auto" w:fill="E9F0F6" w:themeFill="accent1" w:themeFillTint="33"/>
          </w:tcPr>
          <w:p w:rsidR="009259F3" w:rsidRPr="007F1CF5" w:rsidRDefault="009259F3" w:rsidP="009259F3">
            <w:pPr>
              <w:rPr>
                <w:rFonts w:asciiTheme="majorHAnsi" w:eastAsia="Times New Roman" w:hAnsiTheme="majorHAnsi" w:cs="Arial"/>
                <w:color w:val="0070C0"/>
                <w:szCs w:val="20"/>
                <w:lang w:eastAsia="es-EC"/>
              </w:rPr>
            </w:pPr>
          </w:p>
        </w:tc>
      </w:tr>
    </w:tbl>
    <w:p w:rsidR="009259F3" w:rsidRPr="00B1601A" w:rsidRDefault="002C7103" w:rsidP="009259F3">
      <w:pPr>
        <w:ind w:left="2160" w:firstLine="720"/>
        <w:jc w:val="center"/>
        <w:rPr>
          <w:b/>
          <w:i/>
          <w:szCs w:val="20"/>
        </w:rPr>
      </w:pPr>
      <w:r>
        <w:rPr>
          <w:noProof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18AE76" wp14:editId="40E98F80">
                <wp:simplePos x="0" y="0"/>
                <wp:positionH relativeFrom="page">
                  <wp:posOffset>9525</wp:posOffset>
                </wp:positionH>
                <wp:positionV relativeFrom="paragraph">
                  <wp:posOffset>980440</wp:posOffset>
                </wp:positionV>
                <wp:extent cx="2047875" cy="695325"/>
                <wp:effectExtent l="0" t="0" r="9525" b="952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95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103" w:rsidRPr="002C7103" w:rsidRDefault="002C7103" w:rsidP="002C710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2C7103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Colocar Nombre de la Entidad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w14:anchorId="0F18AE76" id="Rectángulo redondeado 16" o:spid="_x0000_s1036" style="position:absolute;left:0;text-align:left;margin-left:.75pt;margin-top:77.2pt;width:161.25pt;height:54.7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" fillcolor="#f2f2f2 [3052]" stroked="f" strokeweight="1pt">
                <v:stroke joinstyle="miter"/>
                <v:textbox>
                  <w:txbxContent>
                    <w:p w:rsidR="002C7103" w:rsidRPr="002C7103" w:rsidRDefault="002C7103" w:rsidP="002C7103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2C7103">
                        <w:rPr>
                          <w:b/>
                          <w:i/>
                          <w:sz w:val="32"/>
                          <w:szCs w:val="32"/>
                        </w:rPr>
                        <w:t xml:space="preserve">Colocar Nombre de la Entidad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259F3" w:rsidRPr="00B1601A">
        <w:rPr>
          <w:b/>
          <w:i/>
          <w:szCs w:val="20"/>
        </w:rPr>
        <w:t>TRÁMITE</w:t>
      </w:r>
    </w:p>
    <w:p w:rsidR="009259F3" w:rsidRDefault="009259F3" w:rsidP="009259F3">
      <w:pPr>
        <w:ind w:left="2160" w:firstLine="720"/>
        <w:jc w:val="center"/>
        <w:rPr>
          <w:b/>
          <w:szCs w:val="20"/>
        </w:rPr>
      </w:pPr>
    </w:p>
    <w:p w:rsidR="00E95795" w:rsidRDefault="00E95795" w:rsidP="009259F3">
      <w:pPr>
        <w:ind w:left="2160" w:firstLine="720"/>
        <w:jc w:val="center"/>
        <w:rPr>
          <w:b/>
          <w:szCs w:val="20"/>
        </w:rPr>
      </w:pPr>
    </w:p>
    <w:p w:rsidR="00E95795" w:rsidRDefault="00E95795" w:rsidP="009259F3">
      <w:pPr>
        <w:ind w:left="2160" w:firstLine="720"/>
        <w:jc w:val="center"/>
        <w:rPr>
          <w:b/>
          <w:szCs w:val="20"/>
        </w:rPr>
      </w:pPr>
    </w:p>
    <w:tbl>
      <w:tblPr>
        <w:tblpPr w:leftFromText="141" w:rightFromText="141" w:vertAnchor="page" w:horzAnchor="page" w:tblpX="3246" w:tblpY="13013"/>
        <w:tblW w:w="8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693"/>
        <w:gridCol w:w="2997"/>
      </w:tblGrid>
      <w:tr w:rsidR="00E95795" w:rsidRPr="00402A16" w:rsidTr="00BB4E6A">
        <w:trPr>
          <w:trHeight w:val="30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795" w:rsidRPr="00402A16" w:rsidRDefault="00E95795" w:rsidP="00E9579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795" w:rsidRPr="00402A16" w:rsidRDefault="00E95795" w:rsidP="00E9579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  <w:t> 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5795" w:rsidRPr="00402A16" w:rsidRDefault="00E95795" w:rsidP="00E9579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  <w:t> </w:t>
            </w:r>
          </w:p>
        </w:tc>
      </w:tr>
      <w:tr w:rsidR="00E95795" w:rsidRPr="00402A16" w:rsidTr="00BB4E6A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795" w:rsidRPr="00402A16" w:rsidRDefault="00E95795" w:rsidP="00E95795">
            <w:pPr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  <w:t>(f.)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795" w:rsidRPr="00402A16" w:rsidRDefault="00E95795" w:rsidP="00E95795">
            <w:pPr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  <w:t>(f.)</w:t>
            </w:r>
          </w:p>
        </w:tc>
        <w:tc>
          <w:tcPr>
            <w:tcW w:w="2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5795" w:rsidRPr="00402A16" w:rsidRDefault="00E95795" w:rsidP="00E95795">
            <w:pPr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  <w:t>(f.)</w:t>
            </w:r>
          </w:p>
        </w:tc>
      </w:tr>
      <w:tr w:rsidR="00E95795" w:rsidRPr="00402A16" w:rsidTr="00BB4E6A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795" w:rsidRPr="00402A16" w:rsidRDefault="00E95795" w:rsidP="00E95795">
            <w:pPr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  <w:t>Nombre: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795" w:rsidRPr="00402A16" w:rsidRDefault="00E95795" w:rsidP="00E95795">
            <w:pPr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  <w:t>Nombre:</w:t>
            </w:r>
          </w:p>
        </w:tc>
        <w:tc>
          <w:tcPr>
            <w:tcW w:w="2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5795" w:rsidRPr="00402A16" w:rsidRDefault="00E95795" w:rsidP="00E95795">
            <w:pPr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  <w:t>Nombre:</w:t>
            </w:r>
          </w:p>
        </w:tc>
      </w:tr>
      <w:tr w:rsidR="00E95795" w:rsidRPr="00402A16" w:rsidTr="00BB4E6A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795" w:rsidRPr="00402A16" w:rsidRDefault="00E95795" w:rsidP="00E95795">
            <w:pPr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  <w:t>Cargo :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795" w:rsidRPr="00402A16" w:rsidRDefault="00E95795" w:rsidP="00E95795">
            <w:pPr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  <w:t>Cargo :</w:t>
            </w:r>
          </w:p>
        </w:tc>
        <w:tc>
          <w:tcPr>
            <w:tcW w:w="2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5795" w:rsidRPr="00402A16" w:rsidRDefault="00E95795" w:rsidP="00E95795">
            <w:pPr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</w:pPr>
            <w:r w:rsidRPr="00402A16">
              <w:rPr>
                <w:rFonts w:ascii="Arial" w:eastAsia="Times New Roman" w:hAnsi="Arial" w:cs="Arial"/>
                <w:color w:val="000000"/>
                <w:sz w:val="22"/>
                <w:lang w:val="es-EC" w:eastAsia="es-EC"/>
              </w:rPr>
              <w:t>Cargo :</w:t>
            </w:r>
          </w:p>
        </w:tc>
      </w:tr>
      <w:tr w:rsidR="00E95795" w:rsidRPr="00402A16" w:rsidTr="00BB4E6A">
        <w:trPr>
          <w:trHeight w:val="31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5795" w:rsidRPr="00402A16" w:rsidRDefault="00E95795" w:rsidP="00E957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C" w:eastAsia="es-EC"/>
              </w:rPr>
            </w:pPr>
            <w:r w:rsidRPr="00402A16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C" w:eastAsia="es-EC"/>
              </w:rPr>
              <w:t xml:space="preserve">Elaboración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5795" w:rsidRPr="00402A16" w:rsidRDefault="00E95795" w:rsidP="00E957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C" w:eastAsia="es-EC"/>
              </w:rPr>
            </w:pPr>
            <w:r w:rsidRPr="00402A16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C" w:eastAsia="es-EC"/>
              </w:rPr>
              <w:t>Revisión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5795" w:rsidRPr="00402A16" w:rsidRDefault="00E95795" w:rsidP="00E957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C" w:eastAsia="es-EC"/>
              </w:rPr>
            </w:pPr>
            <w:r w:rsidRPr="00402A16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es-EC" w:eastAsia="es-EC"/>
              </w:rPr>
              <w:t>Aprobación</w:t>
            </w:r>
          </w:p>
        </w:tc>
      </w:tr>
    </w:tbl>
    <w:p w:rsidR="009259F3" w:rsidRPr="009259F3" w:rsidRDefault="009259F3" w:rsidP="009259F3">
      <w:pPr>
        <w:ind w:left="2160" w:firstLine="720"/>
        <w:jc w:val="center"/>
        <w:rPr>
          <w:b/>
          <w:szCs w:val="20"/>
        </w:rPr>
      </w:pPr>
    </w:p>
    <w:p w:rsidR="00C41375" w:rsidRDefault="00C41375" w:rsidP="00FE4955">
      <w:pPr>
        <w:ind w:left="2160" w:firstLine="720"/>
        <w:rPr>
          <w:szCs w:val="20"/>
        </w:rPr>
      </w:pPr>
    </w:p>
    <w:p w:rsidR="007D5043" w:rsidRPr="00FE4955" w:rsidRDefault="007D5043" w:rsidP="00FE4955">
      <w:pPr>
        <w:ind w:left="2160" w:firstLine="720"/>
        <w:rPr>
          <w:szCs w:val="20"/>
        </w:rPr>
      </w:pPr>
    </w:p>
    <w:p w:rsidR="00117BCB" w:rsidRPr="00FE4955" w:rsidRDefault="00117BCB" w:rsidP="00FE4955">
      <w:pPr>
        <w:ind w:left="2160" w:firstLine="720"/>
        <w:rPr>
          <w:szCs w:val="20"/>
        </w:rPr>
      </w:pPr>
    </w:p>
    <w:p w:rsidR="00117BCB" w:rsidRPr="00FE4955" w:rsidRDefault="00117BCB" w:rsidP="003A3F20">
      <w:pPr>
        <w:rPr>
          <w:szCs w:val="20"/>
        </w:rPr>
      </w:pPr>
    </w:p>
    <w:p w:rsidR="00117BCB" w:rsidRPr="00FE4955" w:rsidRDefault="00117BCB" w:rsidP="00FE4955">
      <w:pPr>
        <w:ind w:left="2160" w:firstLine="720"/>
        <w:rPr>
          <w:szCs w:val="20"/>
        </w:rPr>
      </w:pPr>
    </w:p>
    <w:p w:rsidR="00117BCB" w:rsidRPr="00FE4955" w:rsidRDefault="00117BCB" w:rsidP="00FE4955">
      <w:pPr>
        <w:ind w:left="2160" w:firstLine="720"/>
        <w:rPr>
          <w:szCs w:val="20"/>
        </w:rPr>
      </w:pPr>
    </w:p>
    <w:p w:rsidR="00117BCB" w:rsidRPr="00FE4955" w:rsidRDefault="002C7103" w:rsidP="00FE4955">
      <w:pPr>
        <w:ind w:left="2160" w:firstLine="720"/>
        <w:rPr>
          <w:szCs w:val="20"/>
        </w:rPr>
      </w:pPr>
      <w:r w:rsidRPr="001E4848">
        <w:rPr>
          <w:noProof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7E8F1E" wp14:editId="5C454571">
                <wp:simplePos x="0" y="0"/>
                <wp:positionH relativeFrom="page">
                  <wp:align>left</wp:align>
                </wp:positionH>
                <wp:positionV relativeFrom="paragraph">
                  <wp:posOffset>211456</wp:posOffset>
                </wp:positionV>
                <wp:extent cx="1819275" cy="1162050"/>
                <wp:effectExtent l="0" t="0" r="9525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62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096" w:rsidRDefault="00C84096" w:rsidP="00C84096">
                            <w:pPr>
                              <w:rPr>
                                <w:b/>
                                <w:i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Cs w:val="20"/>
                              </w:rPr>
                              <w:t>CONTACTO:</w:t>
                            </w:r>
                          </w:p>
                          <w:sdt>
                            <w:sdtPr>
                              <w:id w:val="533552238"/>
                              <w:temporary/>
                              <w:showingPlcHdr/>
                            </w:sdtPr>
                            <w:sdtEndPr/>
                            <w:sdtContent>
                              <w:p w:rsidR="00C84096" w:rsidRDefault="00C84096" w:rsidP="00C84096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TELÉFONO:</w:t>
                                </w:r>
                              </w:p>
                            </w:sdtContent>
                          </w:sdt>
                          <w:sdt>
                            <w:sdtPr>
                              <w:id w:val="1199278928"/>
                              <w:temporary/>
                              <w:showingPlcHdr/>
                            </w:sdtPr>
                            <w:sdtEndPr/>
                            <w:sdtContent>
                              <w:p w:rsidR="00C84096" w:rsidRPr="004D3011" w:rsidRDefault="00C84096" w:rsidP="00C84096">
                                <w:pPr>
                                  <w:pStyle w:val="Informacindecontacto"/>
                                </w:pPr>
                                <w:r>
                                  <w:rPr>
                                    <w:lang w:bidi="es-ES"/>
                                  </w:rPr>
                                  <w:t>678-555-0103</w:t>
                                </w:r>
                              </w:p>
                            </w:sdtContent>
                          </w:sdt>
                          <w:sdt>
                            <w:sdtPr>
                              <w:id w:val="-817496918"/>
                              <w:temporary/>
                              <w:showingPlcHdr/>
                            </w:sdtPr>
                            <w:sdtEndPr/>
                            <w:sdtContent>
                              <w:p w:rsidR="00C84096" w:rsidRDefault="00C84096" w:rsidP="00C84096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SITIO WEB:</w:t>
                                </w:r>
                              </w:p>
                            </w:sdtContent>
                          </w:sdt>
                          <w:sdt>
                            <w:sdtPr>
                              <w:id w:val="1720402299"/>
                              <w:temporary/>
                              <w:showingPlcHdr/>
                            </w:sdtPr>
                            <w:sdtEndPr/>
                            <w:sdtContent>
                              <w:p w:rsidR="00C84096" w:rsidRPr="00C97186" w:rsidRDefault="00C84096" w:rsidP="00C84096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El sitio web va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w14:anchorId="527E8F1E" id="Rectángulo redondeado 10" o:spid="_x0000_s1037" style="position:absolute;left:0;text-align:left;margin-left:0;margin-top:16.65pt;width:143.25pt;height:91.5pt;z-index:2517258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" fillcolor="#f2f2f2 [3052]" stroked="f" strokeweight="1pt">
                <v:stroke joinstyle="miter"/>
                <v:textbox>
                  <w:txbxContent>
                    <w:p w:rsidR="00C84096" w:rsidRDefault="00C84096" w:rsidP="00C84096">
                      <w:pPr>
                        <w:rPr>
                          <w:b/>
                          <w:i/>
                          <w:szCs w:val="20"/>
                        </w:rPr>
                      </w:pPr>
                      <w:r>
                        <w:rPr>
                          <w:b/>
                          <w:i/>
                          <w:szCs w:val="20"/>
                        </w:rPr>
                        <w:t>CONTACTO:</w:t>
                      </w:r>
                    </w:p>
                    <w:sdt>
                      <w:sdtPr>
                        <w:id w:val="533552238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84096" w:rsidRDefault="00C84096" w:rsidP="00C84096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TELÉFONO:</w:t>
                          </w:r>
                        </w:p>
                      </w:sdtContent>
                    </w:sdt>
                    <w:sdt>
                      <w:sdtPr>
                        <w:id w:val="1199278928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84096" w:rsidRPr="004D3011" w:rsidRDefault="00C84096" w:rsidP="00C84096">
                          <w:pPr>
                            <w:pStyle w:val="Informacindecontacto"/>
                          </w:pPr>
                          <w:r>
                            <w:rPr>
                              <w:lang w:bidi="es-ES"/>
                            </w:rPr>
                            <w:t>678-555-0103</w:t>
                          </w:r>
                        </w:p>
                      </w:sdtContent>
                    </w:sdt>
                    <w:sdt>
                      <w:sdtPr>
                        <w:id w:val="-817496918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84096" w:rsidRDefault="00C84096" w:rsidP="00C84096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SITIO WEB:</w:t>
                          </w:r>
                        </w:p>
                      </w:sdtContent>
                    </w:sdt>
                    <w:sdt>
                      <w:sdtPr>
                        <w:id w:val="1720402299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84096" w:rsidRPr="00C97186" w:rsidRDefault="00C84096" w:rsidP="00C84096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El sitio web va aquí</w:t>
                          </w:r>
                        </w:p>
                      </w:sdtContent>
                    </w:sdt>
                  </w:txbxContent>
                </v:textbox>
                <w10:wrap anchorx="page"/>
              </v:roundrect>
            </w:pict>
          </mc:Fallback>
        </mc:AlternateContent>
      </w:r>
    </w:p>
    <w:p w:rsidR="00117BCB" w:rsidRPr="00FE4955" w:rsidRDefault="00117BCB" w:rsidP="00FE4955">
      <w:pPr>
        <w:ind w:left="2160" w:firstLine="720"/>
        <w:rPr>
          <w:szCs w:val="20"/>
        </w:rPr>
      </w:pPr>
    </w:p>
    <w:p w:rsidR="00117BCB" w:rsidRPr="00FE4955" w:rsidRDefault="00117BCB" w:rsidP="007F1CF5">
      <w:pPr>
        <w:rPr>
          <w:szCs w:val="20"/>
        </w:rPr>
      </w:pPr>
    </w:p>
    <w:p w:rsidR="00117BCB" w:rsidRPr="00FE4955" w:rsidRDefault="00117BCB" w:rsidP="00FE4955">
      <w:pPr>
        <w:ind w:left="2160" w:firstLine="720"/>
        <w:rPr>
          <w:szCs w:val="20"/>
        </w:rPr>
      </w:pPr>
    </w:p>
    <w:p w:rsidR="0043117B" w:rsidRPr="00FE4955" w:rsidRDefault="00D178C6" w:rsidP="00386FE9">
      <w:pPr>
        <w:ind w:left="2160" w:firstLine="720"/>
        <w:rPr>
          <w:szCs w:val="20"/>
        </w:rPr>
      </w:pPr>
      <w:r w:rsidRPr="001E4848">
        <w:rPr>
          <w:noProof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3A3D59" wp14:editId="1F50672F">
                <wp:simplePos x="0" y="0"/>
                <wp:positionH relativeFrom="page">
                  <wp:align>left</wp:align>
                </wp:positionH>
                <wp:positionV relativeFrom="paragraph">
                  <wp:posOffset>1012826</wp:posOffset>
                </wp:positionV>
                <wp:extent cx="2017822" cy="1200150"/>
                <wp:effectExtent l="0" t="0" r="1905" b="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822" cy="12001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186" w:rsidRDefault="00C97186" w:rsidP="00C97186">
                            <w:pPr>
                              <w:rPr>
                                <w:b/>
                                <w:i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Cs w:val="20"/>
                              </w:rPr>
                              <w:t>CONTACTO:</w:t>
                            </w:r>
                          </w:p>
                          <w:sdt>
                            <w:sdtPr>
                              <w:id w:val="-999507263"/>
                              <w:temporary/>
                              <w:showingPlcHdr/>
                            </w:sdtPr>
                            <w:sdtEndPr/>
                            <w:sdtContent>
                              <w:p w:rsidR="00C97186" w:rsidRDefault="00C97186" w:rsidP="00C97186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TELÉFONO:</w:t>
                                </w:r>
                              </w:p>
                            </w:sdtContent>
                          </w:sdt>
                          <w:sdt>
                            <w:sdtPr>
                              <w:id w:val="-552070819"/>
                              <w:temporary/>
                              <w:showingPlcHdr/>
                            </w:sdtPr>
                            <w:sdtEndPr/>
                            <w:sdtContent>
                              <w:p w:rsidR="00C97186" w:rsidRPr="004D3011" w:rsidRDefault="00C97186" w:rsidP="00C97186">
                                <w:pPr>
                                  <w:pStyle w:val="Informacindecontacto"/>
                                </w:pPr>
                                <w:r>
                                  <w:rPr>
                                    <w:lang w:bidi="es-ES"/>
                                  </w:rPr>
                                  <w:t>678-555-0103</w:t>
                                </w:r>
                              </w:p>
                            </w:sdtContent>
                          </w:sdt>
                          <w:sdt>
                            <w:sdtPr>
                              <w:id w:val="1787230401"/>
                              <w:temporary/>
                              <w:showingPlcHdr/>
                            </w:sdtPr>
                            <w:sdtEndPr/>
                            <w:sdtContent>
                              <w:p w:rsidR="00C97186" w:rsidRDefault="00C97186" w:rsidP="00C97186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SITIO WEB:</w:t>
                                </w:r>
                              </w:p>
                            </w:sdtContent>
                          </w:sdt>
                          <w:sdt>
                            <w:sdtPr>
                              <w:id w:val="1780910132"/>
                              <w:temporary/>
                              <w:showingPlcHdr/>
                            </w:sdtPr>
                            <w:sdtEndPr/>
                            <w:sdtContent>
                              <w:p w:rsidR="00C97186" w:rsidRPr="00C97186" w:rsidRDefault="00C97186" w:rsidP="00C97186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El sitio web va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23A3D59" id="Rectángulo redondeado 8" o:spid="_x0000_s1038" style="position:absolute;left:0;text-align:left;margin-left:0;margin-top:79.75pt;width:158.9pt;height:94.5pt;z-index:251719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" fillcolor="#f2f2f2 [3052]" stroked="f" strokeweight="1pt">
                <v:stroke joinstyle="miter"/>
                <v:textbox>
                  <w:txbxContent>
                    <w:p w:rsidR="00C97186" w:rsidRDefault="00C97186" w:rsidP="00C97186">
                      <w:pPr>
                        <w:rPr>
                          <w:b/>
                          <w:i/>
                          <w:szCs w:val="20"/>
                        </w:rPr>
                      </w:pPr>
                      <w:r>
                        <w:rPr>
                          <w:b/>
                          <w:i/>
                          <w:szCs w:val="20"/>
                        </w:rPr>
                        <w:t>CONTACTO:</w:t>
                      </w:r>
                    </w:p>
                    <w:sdt>
                      <w:sdtPr>
                        <w:id w:val="-999507263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97186" w:rsidRDefault="00C97186" w:rsidP="00C97186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TELÉFONO:</w:t>
                          </w:r>
                        </w:p>
                      </w:sdtContent>
                    </w:sdt>
                    <w:sdt>
                      <w:sdtPr>
                        <w:id w:val="-552070819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97186" w:rsidRPr="004D3011" w:rsidRDefault="00C97186" w:rsidP="00C97186">
                          <w:pPr>
                            <w:pStyle w:val="Informacindecontacto"/>
                          </w:pPr>
                          <w:r>
                            <w:rPr>
                              <w:lang w:bidi="es-ES"/>
                            </w:rPr>
                            <w:t>678-555-0103</w:t>
                          </w:r>
                        </w:p>
                      </w:sdtContent>
                    </w:sdt>
                    <w:sdt>
                      <w:sdtPr>
                        <w:id w:val="1787230401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97186" w:rsidRDefault="00C97186" w:rsidP="00C97186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SITIO WEB:</w:t>
                          </w:r>
                        </w:p>
                      </w:sdtContent>
                    </w:sdt>
                    <w:sdt>
                      <w:sdtPr>
                        <w:id w:val="178091013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C97186" w:rsidRPr="00C97186" w:rsidRDefault="00C97186" w:rsidP="00C97186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El sitio web va aquí</w:t>
                          </w:r>
                        </w:p>
                      </w:sdtContent>
                    </w:sdt>
                  </w:txbxContent>
                </v:textbox>
                <w10:wrap anchorx="page"/>
              </v:roundrect>
            </w:pict>
          </mc:Fallback>
        </mc:AlternateContent>
      </w:r>
      <w:r w:rsidR="00C84096" w:rsidRPr="001E4848">
        <w:rPr>
          <w:noProof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79BA3A" wp14:editId="74EA2E4A">
                <wp:simplePos x="0" y="0"/>
                <wp:positionH relativeFrom="page">
                  <wp:align>left</wp:align>
                </wp:positionH>
                <wp:positionV relativeFrom="paragraph">
                  <wp:posOffset>3914775</wp:posOffset>
                </wp:positionV>
                <wp:extent cx="1994053" cy="1200150"/>
                <wp:effectExtent l="0" t="0" r="6350" b="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053" cy="12001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096" w:rsidRDefault="00C84096" w:rsidP="00911065">
                            <w:pPr>
                              <w:jc w:val="center"/>
                            </w:pPr>
                            <w:r w:rsidRPr="00034A2E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Colocar Nombre de la Entidad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w14:anchorId="4C79BA3A" id="Rectángulo redondeado 11" o:spid="_x0000_s1047" style="position:absolute;margin-left:0;margin-top:308.25pt;width:157pt;height:94.5pt;z-index:2517278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" fillcolor="#f2f2f2 [3052]" stroked="f" strokeweight="1pt">
                <v:stroke joinstyle="miter"/>
                <v:textbox>
                  <w:txbxContent>
                    <w:p w:rsidR="00C84096" w:rsidRDefault="00C84096" w:rsidP="00911065">
                      <w:pPr>
                        <w:jc w:val="center"/>
                      </w:pPr>
                      <w:r w:rsidRPr="00034A2E">
                        <w:rPr>
                          <w:b/>
                          <w:i/>
                          <w:sz w:val="40"/>
                          <w:szCs w:val="40"/>
                        </w:rPr>
                        <w:t xml:space="preserve">Colocar Nombre de la Entidad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84096" w:rsidRPr="001E4848">
        <w:rPr>
          <w:noProof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1FDEE3" wp14:editId="2BB67EFC">
                <wp:simplePos x="0" y="0"/>
                <wp:positionH relativeFrom="page">
                  <wp:posOffset>142875</wp:posOffset>
                </wp:positionH>
                <wp:positionV relativeFrom="paragraph">
                  <wp:posOffset>7115175</wp:posOffset>
                </wp:positionV>
                <wp:extent cx="1629410" cy="1181100"/>
                <wp:effectExtent l="0" t="0" r="8890" b="0"/>
                <wp:wrapNone/>
                <wp:docPr id="78" name="Rectángulo redondead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1181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848" w:rsidRDefault="001E4848" w:rsidP="001E4848">
                            <w:pPr>
                              <w:rPr>
                                <w:b/>
                                <w:i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Cs w:val="20"/>
                              </w:rPr>
                              <w:t>CONTACTO:</w:t>
                            </w:r>
                          </w:p>
                          <w:sdt>
                            <w:sdtPr>
                              <w:id w:val="1205218775"/>
                              <w:temporary/>
                              <w:showingPlcHdr/>
                            </w:sdtPr>
                            <w:sdtEndPr/>
                            <w:sdtContent>
                              <w:p w:rsidR="001E4848" w:rsidRDefault="001E4848" w:rsidP="001E4848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TELÉFONO:</w:t>
                                </w:r>
                              </w:p>
                            </w:sdtContent>
                          </w:sdt>
                          <w:sdt>
                            <w:sdtPr>
                              <w:id w:val="-196630562"/>
                              <w:temporary/>
                              <w:showingPlcHdr/>
                            </w:sdtPr>
                            <w:sdtEndPr/>
                            <w:sdtContent>
                              <w:p w:rsidR="001E4848" w:rsidRDefault="001E4848" w:rsidP="001E4848">
                                <w:pPr>
                                  <w:pStyle w:val="Informacindecontacto"/>
                                </w:pPr>
                                <w:r>
                                  <w:rPr>
                                    <w:lang w:bidi="es-ES"/>
                                  </w:rPr>
                                  <w:t>678-555-0103</w:t>
                                </w:r>
                              </w:p>
                            </w:sdtContent>
                          </w:sdt>
                          <w:sdt>
                            <w:sdtPr>
                              <w:id w:val="1472097512"/>
                              <w:temporary/>
                              <w:showingPlcHdr/>
                            </w:sdtPr>
                            <w:sdtEndPr/>
                            <w:sdtContent>
                              <w:p w:rsidR="001E4848" w:rsidRDefault="001E4848" w:rsidP="001E4848">
                                <w:pPr>
                                  <w:pStyle w:val="Informacindecontacto"/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SITIO WEB:</w:t>
                                </w:r>
                              </w:p>
                            </w:sdtContent>
                          </w:sdt>
                          <w:sdt>
                            <w:sdtPr>
                              <w:id w:val="1795863839"/>
                              <w:temporary/>
                              <w:showingPlcHdr/>
                            </w:sdtPr>
                            <w:sdtEndPr/>
                            <w:sdtContent>
                              <w:p w:rsidR="001E4848" w:rsidRPr="0081357E" w:rsidRDefault="001E4848" w:rsidP="00911065">
                                <w:pPr>
                                  <w:pStyle w:val="Informacindecontacto"/>
                                  <w:rPr>
                                    <w:b/>
                                    <w:i/>
                                    <w:szCs w:val="20"/>
                                  </w:rPr>
                                </w:pPr>
                                <w:r w:rsidRPr="004D3011">
                                  <w:rPr>
                                    <w:lang w:bidi="es-ES"/>
                                  </w:rPr>
                                  <w:t>El sitio web va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oundrect w14:anchorId="521FDEE3" id="Rectángulo redondeado 78" o:spid="_x0000_s1048" style="position:absolute;margin-left:11.25pt;margin-top:560.25pt;width:128.3pt;height:9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" fillcolor="#f2f2f2 [3052]" stroked="f" strokeweight="1pt">
                <v:stroke joinstyle="miter"/>
                <v:textbox>
                  <w:txbxContent>
                    <w:p w:rsidR="001E4848" w:rsidRDefault="001E4848" w:rsidP="001E4848">
                      <w:pPr>
                        <w:rPr>
                          <w:b/>
                          <w:i/>
                          <w:szCs w:val="20"/>
                        </w:rPr>
                      </w:pPr>
                      <w:r>
                        <w:rPr>
                          <w:b/>
                          <w:i/>
                          <w:szCs w:val="20"/>
                        </w:rPr>
                        <w:t>CONTACTO:</w:t>
                      </w:r>
                    </w:p>
                    <w:sdt>
                      <w:sdtPr>
                        <w:id w:val="1205218775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1E4848" w:rsidRDefault="001E4848" w:rsidP="001E4848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TELÉFONO:</w:t>
                          </w:r>
                        </w:p>
                      </w:sdtContent>
                    </w:sdt>
                    <w:sdt>
                      <w:sdtPr>
                        <w:id w:val="-19663056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1E4848" w:rsidRDefault="001E4848" w:rsidP="001E4848">
                          <w:pPr>
                            <w:pStyle w:val="Informacindecontacto"/>
                          </w:pPr>
                          <w:r>
                            <w:rPr>
                              <w:lang w:bidi="es-ES"/>
                            </w:rPr>
                            <w:t>678-555-0103</w:t>
                          </w:r>
                        </w:p>
                      </w:sdtContent>
                    </w:sdt>
                    <w:sdt>
                      <w:sdtPr>
                        <w:id w:val="147209751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1E4848" w:rsidRDefault="001E4848" w:rsidP="001E4848">
                          <w:pPr>
                            <w:pStyle w:val="Informacindecontacto"/>
                          </w:pPr>
                          <w:r w:rsidRPr="004D3011">
                            <w:rPr>
                              <w:lang w:bidi="es-ES"/>
                            </w:rPr>
                            <w:t>SITIO WEB:</w:t>
                          </w:r>
                        </w:p>
                      </w:sdtContent>
                    </w:sdt>
                    <w:sdt>
                      <w:sdtPr>
                        <w:id w:val="1795863839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1E4848" w:rsidRPr="0081357E" w:rsidRDefault="001E4848" w:rsidP="00911065">
                          <w:pPr>
                            <w:pStyle w:val="Informacindecontacto"/>
                            <w:rPr>
                              <w:b/>
                              <w:i/>
                              <w:szCs w:val="20"/>
                            </w:rPr>
                          </w:pPr>
                          <w:r w:rsidRPr="004D3011">
                            <w:rPr>
                              <w:lang w:bidi="es-ES"/>
                            </w:rPr>
                            <w:t>El sitio web va aquí</w:t>
                          </w:r>
                        </w:p>
                      </w:sdtContent>
                    </w:sdt>
                  </w:txbxContent>
                </v:textbox>
                <w10:wrap anchorx="page"/>
              </v:roundrect>
            </w:pict>
          </mc:Fallback>
        </mc:AlternateContent>
      </w:r>
    </w:p>
    <w:sectPr w:rsidR="0043117B" w:rsidRPr="00FE4955" w:rsidSect="003A3F20">
      <w:headerReference w:type="default" r:id="rId13"/>
      <w:pgSz w:w="11906" w:h="16838" w:code="9"/>
      <w:pgMar w:top="27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29" w:rsidRDefault="009D0C29" w:rsidP="000C45FF">
      <w:r>
        <w:separator/>
      </w:r>
    </w:p>
  </w:endnote>
  <w:endnote w:type="continuationSeparator" w:id="0">
    <w:p w:rsidR="009D0C29" w:rsidRDefault="009D0C2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29" w:rsidRDefault="009D0C29" w:rsidP="000C45FF">
      <w:r>
        <w:separator/>
      </w:r>
    </w:p>
  </w:footnote>
  <w:footnote w:type="continuationSeparator" w:id="0">
    <w:p w:rsidR="009D0C29" w:rsidRDefault="009D0C2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FF" w:rsidRDefault="00335188" w:rsidP="009B4257">
    <w:pPr>
      <w:pStyle w:val="Encabezado"/>
      <w:tabs>
        <w:tab w:val="clear" w:pos="4680"/>
        <w:tab w:val="clear" w:pos="9360"/>
        <w:tab w:val="left" w:pos="2940"/>
      </w:tabs>
    </w:pPr>
    <w:r>
      <w:rPr>
        <w:noProof/>
        <w:lang w:val="es-EC" w:eastAsia="es-EC"/>
      </w:rPr>
      <w:pict w14:anchorId="2BB71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380392" o:spid="_x0000_s2052" type="#_x0000_t75" style="position:absolute;margin-left:-30pt;margin-top:-41.25pt;width:573.6pt;height:845.25pt;z-index:251659776;mso-position-horizontal-relative:margin;mso-position-vertical-relative:text" o:allowincell="f">
          <v:imagedata r:id="rId1" o:title="Hojas membretadas_Géminis"/>
          <w10:wrap anchorx="margin"/>
        </v:shape>
      </w:pict>
    </w:r>
    <w:r w:rsidR="005310A8">
      <w:rPr>
        <w:noProof/>
        <w:lang w:val="es-EC" w:eastAsia="es-EC"/>
      </w:rPr>
      <w:drawing>
        <wp:anchor distT="0" distB="0" distL="114300" distR="114300" simplePos="0" relativeHeight="251656704" behindDoc="1" locked="0" layoutInCell="1" allowOverlap="1" wp14:anchorId="6583947C" wp14:editId="03E452CF">
          <wp:simplePos x="0" y="0"/>
          <wp:positionH relativeFrom="margin">
            <wp:posOffset>-609600</wp:posOffset>
          </wp:positionH>
          <wp:positionV relativeFrom="page">
            <wp:posOffset>1687195</wp:posOffset>
          </wp:positionV>
          <wp:extent cx="7677150" cy="10812223"/>
          <wp:effectExtent l="0" t="0" r="0" b="8255"/>
          <wp:wrapNone/>
          <wp:docPr id="13" name="Gráfico 3">
            <a:extLst xmlns:a="http://schemas.openxmlformats.org/drawingml/2006/main">
              <a:ext uri="{C183D7F6-B498-43B3-948B-1728B52AA6E4}">
                <adec:decorative xmlns:cx="http://schemas.microsoft.com/office/drawing/2014/chartex" xmlns:w16se="http://schemas.microsoft.com/office/word/2015/wordml/symex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5="http://schemas.microsoft.com/office/word/2012/wordml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5="http://schemas.microsoft.com/office/word/2012/wordml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10812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063484389"/>
        <w:docPartObj>
          <w:docPartGallery w:val="Watermarks"/>
          <w:docPartUnique/>
        </w:docPartObj>
      </w:sdtPr>
      <w:sdtEndPr/>
      <w:sdtContent>
        <w:r w:rsidR="009D0C29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34753377" o:spid="_x0000_s2051" type="#_x0000_t136" style="position:absolute;margin-left:0;margin-top:0;width:614.8pt;height:122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ARTA DE SERVICIO"/>
              <w10:wrap anchorx="margin" anchory="margin"/>
            </v:shape>
          </w:pict>
        </w:r>
      </w:sdtContent>
    </w:sdt>
    <w:r w:rsidR="009B425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33CA"/>
    <w:multiLevelType w:val="hybridMultilevel"/>
    <w:tmpl w:val="4F92FD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E79F1"/>
    <w:multiLevelType w:val="hybridMultilevel"/>
    <w:tmpl w:val="BE5455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601AB"/>
    <w:multiLevelType w:val="hybridMultilevel"/>
    <w:tmpl w:val="773A85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4B"/>
    <w:rsid w:val="00002947"/>
    <w:rsid w:val="00034A2E"/>
    <w:rsid w:val="00036450"/>
    <w:rsid w:val="00061C84"/>
    <w:rsid w:val="000629D5"/>
    <w:rsid w:val="00076632"/>
    <w:rsid w:val="000B4D17"/>
    <w:rsid w:val="000B69BE"/>
    <w:rsid w:val="000C45FF"/>
    <w:rsid w:val="000C58F5"/>
    <w:rsid w:val="000E3FD1"/>
    <w:rsid w:val="000E69A7"/>
    <w:rsid w:val="000F46E6"/>
    <w:rsid w:val="00117BCB"/>
    <w:rsid w:val="001258C5"/>
    <w:rsid w:val="0013568A"/>
    <w:rsid w:val="00176642"/>
    <w:rsid w:val="00180329"/>
    <w:rsid w:val="0019001F"/>
    <w:rsid w:val="00192BB4"/>
    <w:rsid w:val="001A74A5"/>
    <w:rsid w:val="001B2ABD"/>
    <w:rsid w:val="001D2335"/>
    <w:rsid w:val="001D7D50"/>
    <w:rsid w:val="001E1759"/>
    <w:rsid w:val="001E4848"/>
    <w:rsid w:val="001F1ECC"/>
    <w:rsid w:val="001F5D57"/>
    <w:rsid w:val="002061F2"/>
    <w:rsid w:val="00206DAA"/>
    <w:rsid w:val="00215071"/>
    <w:rsid w:val="002400EB"/>
    <w:rsid w:val="00244620"/>
    <w:rsid w:val="00256CF7"/>
    <w:rsid w:val="002754B4"/>
    <w:rsid w:val="002900C1"/>
    <w:rsid w:val="00291959"/>
    <w:rsid w:val="002B422A"/>
    <w:rsid w:val="002C7103"/>
    <w:rsid w:val="0030481B"/>
    <w:rsid w:val="0030555E"/>
    <w:rsid w:val="003311A5"/>
    <w:rsid w:val="00334071"/>
    <w:rsid w:val="00335188"/>
    <w:rsid w:val="0036034E"/>
    <w:rsid w:val="00381113"/>
    <w:rsid w:val="00386FE9"/>
    <w:rsid w:val="00394170"/>
    <w:rsid w:val="003A3F20"/>
    <w:rsid w:val="003D564B"/>
    <w:rsid w:val="003F22BB"/>
    <w:rsid w:val="00400C06"/>
    <w:rsid w:val="004071FC"/>
    <w:rsid w:val="00427569"/>
    <w:rsid w:val="00442393"/>
    <w:rsid w:val="00445947"/>
    <w:rsid w:val="004813B3"/>
    <w:rsid w:val="00485D4D"/>
    <w:rsid w:val="00496591"/>
    <w:rsid w:val="004C63E4"/>
    <w:rsid w:val="004D3011"/>
    <w:rsid w:val="004D7A65"/>
    <w:rsid w:val="005020AC"/>
    <w:rsid w:val="005310A8"/>
    <w:rsid w:val="005645EE"/>
    <w:rsid w:val="005A5882"/>
    <w:rsid w:val="005C19EF"/>
    <w:rsid w:val="005D6289"/>
    <w:rsid w:val="005E39D5"/>
    <w:rsid w:val="00612544"/>
    <w:rsid w:val="0062123A"/>
    <w:rsid w:val="00627EB0"/>
    <w:rsid w:val="00645E13"/>
    <w:rsid w:val="00646856"/>
    <w:rsid w:val="00646E75"/>
    <w:rsid w:val="006610D6"/>
    <w:rsid w:val="006771D0"/>
    <w:rsid w:val="006C4ACF"/>
    <w:rsid w:val="006E4C95"/>
    <w:rsid w:val="00701F03"/>
    <w:rsid w:val="00715FCB"/>
    <w:rsid w:val="007410A9"/>
    <w:rsid w:val="00743101"/>
    <w:rsid w:val="00754CA7"/>
    <w:rsid w:val="007637B1"/>
    <w:rsid w:val="007760CC"/>
    <w:rsid w:val="007867A0"/>
    <w:rsid w:val="007927F5"/>
    <w:rsid w:val="007D5043"/>
    <w:rsid w:val="007F1CF5"/>
    <w:rsid w:val="00802CA0"/>
    <w:rsid w:val="0081357E"/>
    <w:rsid w:val="008236B2"/>
    <w:rsid w:val="00846D4F"/>
    <w:rsid w:val="0089135A"/>
    <w:rsid w:val="0089572B"/>
    <w:rsid w:val="00896CBD"/>
    <w:rsid w:val="008C1736"/>
    <w:rsid w:val="00904CB4"/>
    <w:rsid w:val="00911065"/>
    <w:rsid w:val="00922D5C"/>
    <w:rsid w:val="009259F3"/>
    <w:rsid w:val="00976863"/>
    <w:rsid w:val="00993C8A"/>
    <w:rsid w:val="009B4257"/>
    <w:rsid w:val="009C7CFE"/>
    <w:rsid w:val="009D0C29"/>
    <w:rsid w:val="009E7C63"/>
    <w:rsid w:val="00A10A67"/>
    <w:rsid w:val="00A14072"/>
    <w:rsid w:val="00A2118D"/>
    <w:rsid w:val="00A96C9C"/>
    <w:rsid w:val="00AB53B6"/>
    <w:rsid w:val="00AD45AF"/>
    <w:rsid w:val="00AD76E2"/>
    <w:rsid w:val="00AF13D3"/>
    <w:rsid w:val="00AF5531"/>
    <w:rsid w:val="00B1601A"/>
    <w:rsid w:val="00B20152"/>
    <w:rsid w:val="00B70850"/>
    <w:rsid w:val="00B821B0"/>
    <w:rsid w:val="00BB294B"/>
    <w:rsid w:val="00BB4E6A"/>
    <w:rsid w:val="00C02600"/>
    <w:rsid w:val="00C035CB"/>
    <w:rsid w:val="00C066B6"/>
    <w:rsid w:val="00C37BA1"/>
    <w:rsid w:val="00C41375"/>
    <w:rsid w:val="00C4674C"/>
    <w:rsid w:val="00C506CF"/>
    <w:rsid w:val="00C618DA"/>
    <w:rsid w:val="00C72BED"/>
    <w:rsid w:val="00C77E46"/>
    <w:rsid w:val="00C84096"/>
    <w:rsid w:val="00C86617"/>
    <w:rsid w:val="00C9578B"/>
    <w:rsid w:val="00C97186"/>
    <w:rsid w:val="00CA2C04"/>
    <w:rsid w:val="00CA562E"/>
    <w:rsid w:val="00CA6592"/>
    <w:rsid w:val="00CB2D30"/>
    <w:rsid w:val="00D178C6"/>
    <w:rsid w:val="00D2522B"/>
    <w:rsid w:val="00D62B6C"/>
    <w:rsid w:val="00D82ECD"/>
    <w:rsid w:val="00D82F2F"/>
    <w:rsid w:val="00DA694B"/>
    <w:rsid w:val="00DD172A"/>
    <w:rsid w:val="00DD5FDC"/>
    <w:rsid w:val="00DE2975"/>
    <w:rsid w:val="00E25A26"/>
    <w:rsid w:val="00E4742C"/>
    <w:rsid w:val="00E55D74"/>
    <w:rsid w:val="00E866EC"/>
    <w:rsid w:val="00E93B74"/>
    <w:rsid w:val="00E95795"/>
    <w:rsid w:val="00EB3A62"/>
    <w:rsid w:val="00F4118F"/>
    <w:rsid w:val="00F5234D"/>
    <w:rsid w:val="00F60274"/>
    <w:rsid w:val="00F66C5B"/>
    <w:rsid w:val="00F77FB9"/>
    <w:rsid w:val="00F818D9"/>
    <w:rsid w:val="00FA203F"/>
    <w:rsid w:val="00FB068F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List Bullet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42"/>
    <w:pPr>
      <w:spacing w:after="200"/>
    </w:pPr>
    <w:rPr>
      <w:sz w:val="20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0E69A7"/>
    <w:rPr>
      <w:caps/>
      <w:color w:val="000000" w:themeColor="text1"/>
      <w:sz w:val="74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0E69A7"/>
    <w:rPr>
      <w:caps/>
      <w:color w:val="000000" w:themeColor="text1"/>
      <w:sz w:val="74"/>
      <w:szCs w:val="76"/>
    </w:rPr>
  </w:style>
  <w:style w:type="character" w:styleId="nfasis">
    <w:name w:val="Emphasis"/>
    <w:basedOn w:val="Fuentedeprrafopredeter"/>
    <w:uiPriority w:val="11"/>
    <w:semiHidden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5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aconvietas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Textogris">
    <w:name w:val="Texto gris"/>
    <w:basedOn w:val="Fuentedeprrafopredeter"/>
    <w:uiPriority w:val="4"/>
    <w:semiHidden/>
    <w:qFormat/>
    <w:rsid w:val="000629D5"/>
    <w:rPr>
      <w:color w:val="808080" w:themeColor="background1" w:themeShade="80"/>
    </w:rPr>
  </w:style>
  <w:style w:type="paragraph" w:customStyle="1" w:styleId="Direccin">
    <w:name w:val="Dirección"/>
    <w:basedOn w:val="Normal"/>
    <w:qFormat/>
    <w:rsid w:val="000629D5"/>
    <w:pPr>
      <w:spacing w:after="360"/>
      <w:contextualSpacing/>
    </w:pPr>
  </w:style>
  <w:style w:type="paragraph" w:customStyle="1" w:styleId="Informacindecontacto">
    <w:name w:val="Información de contacto"/>
    <w:basedOn w:val="Normal"/>
    <w:qFormat/>
    <w:rsid w:val="000629D5"/>
    <w:pPr>
      <w:contextualSpacing/>
    </w:pPr>
  </w:style>
  <w:style w:type="paragraph" w:styleId="Sinespaciado">
    <w:name w:val="No Spacing"/>
    <w:uiPriority w:val="1"/>
    <w:qFormat/>
    <w:rsid w:val="000629D5"/>
    <w:rPr>
      <w:sz w:val="22"/>
      <w:szCs w:val="22"/>
    </w:rPr>
  </w:style>
  <w:style w:type="paragraph" w:styleId="Prrafodelista">
    <w:name w:val="List Paragraph"/>
    <w:aliases w:val="cS List Paragraph,TIT 2 IND,Capítulo,Lista vistosa - Énfasis 11,Titulo 1,Texto,List Paragraph1"/>
    <w:basedOn w:val="Normal"/>
    <w:link w:val="PrrafodelistaCar"/>
    <w:uiPriority w:val="34"/>
    <w:qFormat/>
    <w:rsid w:val="00DD5FDC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lang w:val="es-EC" w:eastAsia="en-US"/>
    </w:r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"/>
    <w:link w:val="Prrafodelista"/>
    <w:uiPriority w:val="34"/>
    <w:rsid w:val="00DD5FDC"/>
    <w:rPr>
      <w:rFonts w:ascii="Calibri" w:eastAsia="Calibri" w:hAnsi="Calibri" w:cs="Times New Roman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0C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77E46"/>
    <w:rPr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List Bullet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42"/>
    <w:pPr>
      <w:spacing w:after="200"/>
    </w:pPr>
    <w:rPr>
      <w:sz w:val="20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0E69A7"/>
    <w:rPr>
      <w:caps/>
      <w:color w:val="000000" w:themeColor="text1"/>
      <w:sz w:val="74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0E69A7"/>
    <w:rPr>
      <w:caps/>
      <w:color w:val="000000" w:themeColor="text1"/>
      <w:sz w:val="74"/>
      <w:szCs w:val="76"/>
    </w:rPr>
  </w:style>
  <w:style w:type="character" w:styleId="nfasis">
    <w:name w:val="Emphasis"/>
    <w:basedOn w:val="Fuentedeprrafopredeter"/>
    <w:uiPriority w:val="11"/>
    <w:semiHidden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5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aconvietas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Textogris">
    <w:name w:val="Texto gris"/>
    <w:basedOn w:val="Fuentedeprrafopredeter"/>
    <w:uiPriority w:val="4"/>
    <w:semiHidden/>
    <w:qFormat/>
    <w:rsid w:val="000629D5"/>
    <w:rPr>
      <w:color w:val="808080" w:themeColor="background1" w:themeShade="80"/>
    </w:rPr>
  </w:style>
  <w:style w:type="paragraph" w:customStyle="1" w:styleId="Direccin">
    <w:name w:val="Dirección"/>
    <w:basedOn w:val="Normal"/>
    <w:qFormat/>
    <w:rsid w:val="000629D5"/>
    <w:pPr>
      <w:spacing w:after="360"/>
      <w:contextualSpacing/>
    </w:pPr>
  </w:style>
  <w:style w:type="paragraph" w:customStyle="1" w:styleId="Informacindecontacto">
    <w:name w:val="Información de contacto"/>
    <w:basedOn w:val="Normal"/>
    <w:qFormat/>
    <w:rsid w:val="000629D5"/>
    <w:pPr>
      <w:contextualSpacing/>
    </w:pPr>
  </w:style>
  <w:style w:type="paragraph" w:styleId="Sinespaciado">
    <w:name w:val="No Spacing"/>
    <w:uiPriority w:val="1"/>
    <w:qFormat/>
    <w:rsid w:val="000629D5"/>
    <w:rPr>
      <w:sz w:val="22"/>
      <w:szCs w:val="22"/>
    </w:rPr>
  </w:style>
  <w:style w:type="paragraph" w:styleId="Prrafodelista">
    <w:name w:val="List Paragraph"/>
    <w:aliases w:val="cS List Paragraph,TIT 2 IND,Capítulo,Lista vistosa - Énfasis 11,Titulo 1,Texto,List Paragraph1"/>
    <w:basedOn w:val="Normal"/>
    <w:link w:val="PrrafodelistaCar"/>
    <w:uiPriority w:val="34"/>
    <w:qFormat/>
    <w:rsid w:val="00DD5FDC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lang w:val="es-EC" w:eastAsia="en-US"/>
    </w:r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"/>
    <w:link w:val="Prrafodelista"/>
    <w:uiPriority w:val="34"/>
    <w:rsid w:val="00DD5FDC"/>
    <w:rPr>
      <w:rFonts w:ascii="Calibri" w:eastAsia="Calibri" w:hAnsi="Calibri" w:cs="Times New Roman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0C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77E46"/>
    <w:rPr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\AppData\Roaming\Microsoft\Plantillas\Carta%20de%20presentaci&#243;n%20gris%20azu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4AF0C10A224E3DA620DB60E79F0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140A4-52A9-46B5-844A-C3995892DE3C}"/>
      </w:docPartPr>
      <w:docPartBody>
        <w:p w:rsidR="00E008FC" w:rsidRDefault="00B33027" w:rsidP="00B33027">
          <w:pPr>
            <w:pStyle w:val="B54AF0C10A224E3DA620DB60E79F029A2"/>
          </w:pPr>
          <w:r w:rsidRPr="00FE4955">
            <w:rPr>
              <w:rStyle w:val="Textodelmarcadordeposicin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25B6051EA7DC4306B85EE2DDDE71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F7F50-F3A2-476A-A1E8-16B041A750AD}"/>
      </w:docPartPr>
      <w:docPartBody>
        <w:p w:rsidR="00E008FC" w:rsidRDefault="00B33027" w:rsidP="00B33027">
          <w:pPr>
            <w:pStyle w:val="25B6051EA7DC4306B85EE2DDDE71C9FF2"/>
          </w:pPr>
          <w:r w:rsidRPr="00FE4955">
            <w:rPr>
              <w:rStyle w:val="Textodelmarcadordeposicin"/>
              <w:rFonts w:ascii="Arial" w:hAnsi="Arial" w:cs="Arial"/>
              <w:color w:val="0070C0"/>
              <w:szCs w:val="20"/>
            </w:rPr>
            <w:t xml:space="preserve">Colocar Nombre de la Entidad – Colocar Sigla </w:t>
          </w:r>
        </w:p>
      </w:docPartBody>
    </w:docPart>
    <w:docPart>
      <w:docPartPr>
        <w:name w:val="5AE9584F97414267B267DC8C4DD1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78921-92B2-455B-BB1E-E29D973D2DC8}"/>
      </w:docPartPr>
      <w:docPartBody>
        <w:p w:rsidR="00E008FC" w:rsidRDefault="00B33027" w:rsidP="00B33027">
          <w:pPr>
            <w:pStyle w:val="5AE9584F97414267B267DC8C4DD122022"/>
          </w:pPr>
          <w:r w:rsidRPr="00FE4955">
            <w:rPr>
              <w:color w:val="0070C0"/>
              <w:szCs w:val="20"/>
            </w:rPr>
            <w:t>Colocar nombre del Entidad,  clic aquí para escribir texto.</w:t>
          </w:r>
        </w:p>
      </w:docPartBody>
    </w:docPart>
    <w:docPart>
      <w:docPartPr>
        <w:name w:val="B01F3285B7A9430E98D37168F32B4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86202-807D-4EBB-98FE-A351FAFCB745}"/>
      </w:docPartPr>
      <w:docPartBody>
        <w:p w:rsidR="00E008FC" w:rsidRDefault="00B33027" w:rsidP="00B33027">
          <w:pPr>
            <w:pStyle w:val="B01F3285B7A9430E98D37168F32B4C232"/>
          </w:pPr>
          <w:r w:rsidRPr="00FE4955">
            <w:rPr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6EF00764A90741629102C284C3526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A998-F332-4828-AF1B-4A4AA2F4141A}"/>
      </w:docPartPr>
      <w:docPartBody>
        <w:p w:rsidR="00E008FC" w:rsidRDefault="00B33027" w:rsidP="00B33027">
          <w:pPr>
            <w:pStyle w:val="6EF00764A90741629102C284C3526E942"/>
          </w:pPr>
          <w:r w:rsidRPr="00FE4955">
            <w:rPr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E9DBFB91DF3E4F10A7FE0A291F9E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BB07-5A8D-49E7-842B-DCCE02B13A93}"/>
      </w:docPartPr>
      <w:docPartBody>
        <w:p w:rsidR="00E008FC" w:rsidRDefault="00B33027" w:rsidP="00B33027">
          <w:pPr>
            <w:pStyle w:val="E9DBFB91DF3E4F10A7FE0A291F9EAA832"/>
          </w:pPr>
          <w:r w:rsidRPr="002061F2">
            <w:rPr>
              <w:rStyle w:val="Textodelmarcadordeposicin"/>
              <w:rFonts w:ascii="Arial" w:hAnsi="Arial" w:cs="Arial"/>
              <w:color w:val="0070C0"/>
              <w:szCs w:val="20"/>
            </w:rPr>
            <w:t>Colocar nombre de la Entidad</w:t>
          </w:r>
        </w:p>
      </w:docPartBody>
    </w:docPart>
    <w:docPart>
      <w:docPartPr>
        <w:name w:val="E63F4EB1E0F748E8AA46036B8600E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E83A2-8B59-4695-A7D0-25687F3E78A6}"/>
      </w:docPartPr>
      <w:docPartBody>
        <w:p w:rsidR="00E008FC" w:rsidRDefault="00B33027" w:rsidP="00B33027">
          <w:pPr>
            <w:pStyle w:val="E63F4EB1E0F748E8AA46036B8600E1D72"/>
          </w:pPr>
          <w:r w:rsidRPr="00FE4955">
            <w:rPr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D9ED7A7FEC104BEF9925A807C3B6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BA309-3FEE-43F2-8055-A98B971B6319}"/>
      </w:docPartPr>
      <w:docPartBody>
        <w:p w:rsidR="00E008FC" w:rsidRDefault="00B33027" w:rsidP="00B33027">
          <w:pPr>
            <w:pStyle w:val="D9ED7A7FEC104BEF9925A807C3B63FC72"/>
          </w:pPr>
          <w:r w:rsidRPr="002061F2">
            <w:rPr>
              <w:color w:val="0070C0"/>
              <w:szCs w:val="20"/>
            </w:rPr>
            <w:t>Colocar Nombre del Entidad, clic aquí para escribir texto.</w:t>
          </w:r>
        </w:p>
      </w:docPartBody>
    </w:docPart>
    <w:docPart>
      <w:docPartPr>
        <w:name w:val="8F6C8FB8287F4DC6AA8EABA6D1409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52FAA-F216-4DF5-BC54-B93E04E8CDB8}"/>
      </w:docPartPr>
      <w:docPartBody>
        <w:p w:rsidR="00E008FC" w:rsidRDefault="00B33027" w:rsidP="00B33027">
          <w:pPr>
            <w:pStyle w:val="8F6C8FB8287F4DC6AA8EABA6D1409EF12"/>
          </w:pPr>
          <w:r w:rsidRPr="002061F2">
            <w:rPr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4F964BE730FA40278D12B0391A614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53C5E-F9FF-4E18-8511-3FE502B28628}"/>
      </w:docPartPr>
      <w:docPartBody>
        <w:p w:rsidR="00E008FC" w:rsidRDefault="00B33027" w:rsidP="00B33027">
          <w:pPr>
            <w:pStyle w:val="4F964BE730FA40278D12B0391A614A502"/>
          </w:pPr>
          <w:r w:rsidRPr="002061F2">
            <w:rPr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DEEB4E12E0A6443BAF9B9CE3665E4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D3EDC-1C83-4688-9DAA-105EC9CA1E56}"/>
      </w:docPartPr>
      <w:docPartBody>
        <w:p w:rsidR="00E008FC" w:rsidRDefault="00B33027" w:rsidP="00B33027">
          <w:pPr>
            <w:pStyle w:val="DEEB4E12E0A6443BAF9B9CE3665E418E2"/>
          </w:pPr>
          <w:r w:rsidRPr="002061F2">
            <w:rPr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DEEC42FE99EA49908A6DFC5CD976E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EE13D-49F4-4CAB-BF54-236513B3DAD1}"/>
      </w:docPartPr>
      <w:docPartBody>
        <w:p w:rsidR="00E008FC" w:rsidRDefault="00B33027" w:rsidP="00B33027">
          <w:pPr>
            <w:pStyle w:val="DEEC42FE99EA49908A6DFC5CD976E0F42"/>
          </w:pPr>
          <w:r w:rsidRPr="003D564B">
            <w:rPr>
              <w:rStyle w:val="Textodelmarcadordeposicin"/>
              <w:rFonts w:asciiTheme="majorHAnsi" w:hAnsiTheme="majorHAnsi" w:cs="Arial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402A453221C7433B85F6B46F358C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E8F8-65C0-48FF-8E5A-E5BFE388D412}"/>
      </w:docPartPr>
      <w:docPartBody>
        <w:p w:rsidR="00E008FC" w:rsidRDefault="00B33027" w:rsidP="00B33027">
          <w:pPr>
            <w:pStyle w:val="402A453221C7433B85F6B46F358CCFF02"/>
          </w:pPr>
          <w:r w:rsidRPr="003D564B">
            <w:rPr>
              <w:rStyle w:val="Textodelmarcadordeposicin"/>
              <w:rFonts w:asciiTheme="majorHAnsi" w:hAnsiTheme="majorHAnsi" w:cs="Arial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5231D291323648F8835520F79D222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57BB-1AA9-40BD-A800-FB376AA6F548}"/>
      </w:docPartPr>
      <w:docPartBody>
        <w:p w:rsidR="00E008FC" w:rsidRDefault="00B33027" w:rsidP="00B33027">
          <w:pPr>
            <w:pStyle w:val="5231D291323648F8835520F79D2222CE2"/>
          </w:pPr>
          <w:r w:rsidRPr="003D564B">
            <w:rPr>
              <w:rStyle w:val="Textodelmarcadordeposicin"/>
              <w:rFonts w:asciiTheme="majorHAnsi" w:hAnsiTheme="majorHAnsi" w:cs="Arial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4E67434F8F114A619B4F5DF832D80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1486F-AC44-45EB-BAC9-E296A9024C2D}"/>
      </w:docPartPr>
      <w:docPartBody>
        <w:p w:rsidR="00E008FC" w:rsidRDefault="00B33027" w:rsidP="00B33027">
          <w:pPr>
            <w:pStyle w:val="4E67434F8F114A619B4F5DF832D80A762"/>
          </w:pPr>
          <w:r w:rsidRPr="003D564B">
            <w:rPr>
              <w:rStyle w:val="Textodelmarcadordeposicin"/>
              <w:rFonts w:asciiTheme="majorHAnsi" w:hAnsiTheme="majorHAnsi" w:cs="Arial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E497C841E2D94F488D825045470C8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E4FB0-2792-4BB0-A5CD-8E835829CE2B}"/>
      </w:docPartPr>
      <w:docPartBody>
        <w:p w:rsidR="00E008FC" w:rsidRDefault="00B33027" w:rsidP="00B33027">
          <w:pPr>
            <w:pStyle w:val="E497C841E2D94F488D825045470C81EE2"/>
          </w:pPr>
          <w:r w:rsidRPr="003D564B">
            <w:rPr>
              <w:rStyle w:val="Textodelmarcadordeposicin"/>
              <w:rFonts w:asciiTheme="majorHAnsi" w:hAnsiTheme="majorHAnsi" w:cs="Arial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37A046925FF34B47B5198E3F84C03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2A684-43FB-40C8-8611-BF0EC7BB6BFA}"/>
      </w:docPartPr>
      <w:docPartBody>
        <w:p w:rsidR="00E008FC" w:rsidRDefault="00B33027" w:rsidP="00B33027">
          <w:pPr>
            <w:pStyle w:val="37A046925FF34B47B5198E3F84C03A072"/>
          </w:pPr>
          <w:r w:rsidRPr="003D564B">
            <w:rPr>
              <w:rStyle w:val="Textodelmarcadordeposicin"/>
              <w:rFonts w:asciiTheme="majorHAnsi" w:hAnsiTheme="majorHAnsi" w:cs="Arial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7417E08807644C51B451099DA651A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DEEFC-C0C5-4207-8E42-3D8F085F4F0A}"/>
      </w:docPartPr>
      <w:docPartBody>
        <w:p w:rsidR="00E008FC" w:rsidRDefault="00B33027" w:rsidP="00B33027">
          <w:pPr>
            <w:pStyle w:val="7417E08807644C51B451099DA651A9151"/>
          </w:pPr>
          <w:r w:rsidRPr="00206DAA">
            <w:rPr>
              <w:rStyle w:val="Textodelmarcadordeposicin"/>
              <w:rFonts w:asciiTheme="majorHAnsi" w:hAnsiTheme="majorHAnsi" w:cs="Arial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EAF65DC76D214C7C8A4CBE9DF93F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B0563-B620-4394-A607-C537547CCD0B}"/>
      </w:docPartPr>
      <w:docPartBody>
        <w:p w:rsidR="00E008FC" w:rsidRDefault="00B33027" w:rsidP="00B33027">
          <w:pPr>
            <w:pStyle w:val="EAF65DC76D214C7C8A4CBE9DF93FA7101"/>
          </w:pPr>
          <w:r w:rsidRPr="00206DAA">
            <w:rPr>
              <w:rStyle w:val="Textodelmarcadordeposicin"/>
              <w:rFonts w:asciiTheme="majorHAnsi" w:hAnsiTheme="majorHAnsi" w:cs="Arial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D953D12F930C471AAEE42B4C12CA4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A1207-2168-41F4-B69C-435057967DFD}"/>
      </w:docPartPr>
      <w:docPartBody>
        <w:p w:rsidR="00E008FC" w:rsidRDefault="00B33027" w:rsidP="00B33027">
          <w:pPr>
            <w:pStyle w:val="D953D12F930C471AAEE42B4C12CA4EF61"/>
          </w:pPr>
          <w:r w:rsidRPr="007F1CF5">
            <w:rPr>
              <w:rStyle w:val="Textodelmarcadordeposicin"/>
              <w:rFonts w:asciiTheme="majorHAnsi" w:hAnsiTheme="majorHAnsi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8FD4137A93CD47D38EE4FED52B79C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2377-64FA-4822-9C7B-2E405A2D5C23}"/>
      </w:docPartPr>
      <w:docPartBody>
        <w:p w:rsidR="00E008FC" w:rsidRDefault="00B33027" w:rsidP="00B33027">
          <w:pPr>
            <w:pStyle w:val="8FD4137A93CD47D38EE4FED52B79C60F1"/>
          </w:pPr>
          <w:r w:rsidRPr="007F1CF5">
            <w:rPr>
              <w:rStyle w:val="Textodelmarcadordeposicin"/>
              <w:rFonts w:asciiTheme="majorHAnsi" w:hAnsiTheme="majorHAnsi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4D9963FDAE93477B9037025B00FA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F9B6-C623-494F-A3A0-5F86470EB741}"/>
      </w:docPartPr>
      <w:docPartBody>
        <w:p w:rsidR="00E008FC" w:rsidRDefault="00B33027" w:rsidP="00B33027">
          <w:pPr>
            <w:pStyle w:val="4D9963FDAE93477B9037025B00FA10041"/>
          </w:pPr>
          <w:r w:rsidRPr="007F1CF5">
            <w:rPr>
              <w:rStyle w:val="Textodelmarcadordeposicin"/>
              <w:rFonts w:asciiTheme="majorHAnsi" w:hAnsiTheme="majorHAnsi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39674550EAAB4FF5B493AA0B0D1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74911-B86A-499E-9C77-7E728D967080}"/>
      </w:docPartPr>
      <w:docPartBody>
        <w:p w:rsidR="00E008FC" w:rsidRDefault="00B33027" w:rsidP="00B33027">
          <w:pPr>
            <w:pStyle w:val="39674550EAAB4FF5B493AA0B0D17DA7F1"/>
          </w:pPr>
          <w:r w:rsidRPr="007F1CF5">
            <w:rPr>
              <w:rStyle w:val="Textodelmarcadordeposicin"/>
              <w:rFonts w:asciiTheme="majorHAnsi" w:hAnsiTheme="majorHAnsi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939E33730C044162882621995BDCB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0E761-D1D6-45FD-A9E4-0C5C8D3587E1}"/>
      </w:docPartPr>
      <w:docPartBody>
        <w:p w:rsidR="00E008FC" w:rsidRDefault="00B33027" w:rsidP="00B33027">
          <w:pPr>
            <w:pStyle w:val="939E33730C044162882621995BDCB9661"/>
          </w:pPr>
          <w:r w:rsidRPr="007D5043">
            <w:rPr>
              <w:rStyle w:val="Textodelmarcadordeposicin"/>
              <w:rFonts w:asciiTheme="majorHAnsi" w:hAnsiTheme="majorHAnsi" w:cs="Arial"/>
              <w:color w:val="0070C0"/>
              <w:szCs w:val="20"/>
            </w:rPr>
            <w:t>Registrar el código, nombre del servicio del servicio, clic aquí para escribir texto.</w:t>
          </w:r>
        </w:p>
      </w:docPartBody>
    </w:docPart>
    <w:docPart>
      <w:docPartPr>
        <w:name w:val="A42A3DCF0ED0461989F6CD810D64E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867F7-CEBC-4FF0-8A6E-B680F6ECE2ED}"/>
      </w:docPartPr>
      <w:docPartBody>
        <w:p w:rsidR="00E008FC" w:rsidRDefault="00B33027" w:rsidP="00B33027">
          <w:pPr>
            <w:pStyle w:val="A42A3DCF0ED0461989F6CD810D64E64E1"/>
          </w:pPr>
          <w:r w:rsidRPr="007D5043">
            <w:rPr>
              <w:rStyle w:val="Textodelmarcadordeposicin"/>
              <w:rFonts w:asciiTheme="majorHAnsi" w:hAnsiTheme="majorHAnsi" w:cs="Arial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5CB43AF38FAB42FA92A63A791D564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B3BC8-F3ED-46DE-BAB9-E534C294F92E}"/>
      </w:docPartPr>
      <w:docPartBody>
        <w:p w:rsidR="00E008FC" w:rsidRDefault="00B33027" w:rsidP="00B33027">
          <w:pPr>
            <w:pStyle w:val="5CB43AF38FAB42FA92A63A791D564DB91"/>
          </w:pPr>
          <w:r w:rsidRPr="007D5043">
            <w:rPr>
              <w:rStyle w:val="Textodelmarcadordeposicin"/>
              <w:rFonts w:asciiTheme="majorHAnsi" w:hAnsiTheme="majorHAnsi" w:cs="Arial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F794E248C0464395A03CB77A96C06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E031-4B5A-4A1D-9966-AABD3AEAB32D}"/>
      </w:docPartPr>
      <w:docPartBody>
        <w:p w:rsidR="00E008FC" w:rsidRDefault="00B33027" w:rsidP="00B33027">
          <w:pPr>
            <w:pStyle w:val="F794E248C0464395A03CB77A96C069981"/>
          </w:pPr>
          <w:r w:rsidRPr="007D5043">
            <w:rPr>
              <w:rStyle w:val="Textodelmarcadordeposicin"/>
              <w:rFonts w:asciiTheme="majorHAnsi" w:hAnsiTheme="majorHAnsi" w:cs="Arial"/>
              <w:szCs w:val="20"/>
            </w:rPr>
            <w:t xml:space="preserve">Haga clic aquí para escribir el nombre de la Entidad </w:t>
          </w:r>
        </w:p>
      </w:docPartBody>
    </w:docPart>
    <w:docPart>
      <w:docPartPr>
        <w:name w:val="83B7C058794A41F694F41785DFAB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93F6-0AFC-4A54-9200-34735CE0DF05}"/>
      </w:docPartPr>
      <w:docPartBody>
        <w:p w:rsidR="00E008FC" w:rsidRDefault="00B33027" w:rsidP="00B33027">
          <w:pPr>
            <w:pStyle w:val="83B7C058794A41F694F41785DFABFE861"/>
          </w:pPr>
          <w:r w:rsidRPr="007D5043">
            <w:rPr>
              <w:rStyle w:val="Textodelmarcadordeposicin"/>
              <w:rFonts w:asciiTheme="majorHAnsi" w:hAnsiTheme="majorHAnsi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BD215E70085E4893AD72674935B29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BAE5B-32B6-45CB-882D-503E1784CA5A}"/>
      </w:docPartPr>
      <w:docPartBody>
        <w:p w:rsidR="00E008FC" w:rsidRDefault="00B33027" w:rsidP="00B33027">
          <w:pPr>
            <w:pStyle w:val="BD215E70085E4893AD72674935B29F7C1"/>
          </w:pPr>
          <w:r w:rsidRPr="007D5043">
            <w:rPr>
              <w:rStyle w:val="Textodelmarcadordeposicin"/>
              <w:rFonts w:asciiTheme="majorHAnsi" w:hAnsiTheme="majorHAnsi" w:cs="Arial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780D505E27A64B1882CF8EFC5D169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3C49-ED0D-45EC-B211-A3F80E2E9CCB}"/>
      </w:docPartPr>
      <w:docPartBody>
        <w:p w:rsidR="00E008FC" w:rsidRDefault="00B33027" w:rsidP="00B33027">
          <w:pPr>
            <w:pStyle w:val="780D505E27A64B1882CF8EFC5D169244"/>
          </w:pPr>
          <w:r w:rsidRPr="005869E2">
            <w:rPr>
              <w:rStyle w:val="Textodelmarcadordeposicin"/>
              <w:rFonts w:ascii="Arial" w:hAnsi="Arial" w:cs="Arial"/>
            </w:rPr>
            <w:t>Haga clic aquí para escribir una fecha.</w:t>
          </w:r>
        </w:p>
      </w:docPartBody>
    </w:docPart>
    <w:docPart>
      <w:docPartPr>
        <w:name w:val="0E9E14E9335F4A83986C4DCD393E6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3F6B-11DE-42B0-9168-E82F6957B258}"/>
      </w:docPartPr>
      <w:docPartBody>
        <w:p w:rsidR="00E008FC" w:rsidRDefault="00B33027" w:rsidP="00B33027">
          <w:pPr>
            <w:pStyle w:val="0E9E14E9335F4A83986C4DCD393E60DB"/>
          </w:pPr>
          <w:r w:rsidRPr="007D5043">
            <w:rPr>
              <w:rStyle w:val="Textodelmarcadordeposicin"/>
              <w:rFonts w:asciiTheme="majorHAnsi" w:hAnsiTheme="majorHAnsi"/>
              <w:color w:val="0070C0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E04F688669B4B51BB4D134B202A4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91C8B-DDCA-46CE-A001-0FD168CC1D73}"/>
      </w:docPartPr>
      <w:docPartBody>
        <w:p w:rsidR="00E008FC" w:rsidRDefault="00B33027" w:rsidP="00B33027">
          <w:pPr>
            <w:pStyle w:val="0E04F688669B4B51BB4D134B202A4E58"/>
          </w:pPr>
          <w:r w:rsidRPr="007D5043">
            <w:rPr>
              <w:rStyle w:val="Textodelmarcadordeposicin"/>
              <w:rFonts w:asciiTheme="majorHAnsi" w:hAnsiTheme="majorHAnsi"/>
              <w:color w:val="0070C0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0DB8F2275B24F4D8855CA6E3A3A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90E4C-E7D4-407B-A72E-8467A620A1CC}"/>
      </w:docPartPr>
      <w:docPartBody>
        <w:p w:rsidR="004E0A07" w:rsidRDefault="003A52D5" w:rsidP="003A52D5">
          <w:pPr>
            <w:pStyle w:val="10DB8F2275B24F4D8855CA6E3A3AAC20"/>
          </w:pPr>
          <w:r w:rsidRPr="007D5043">
            <w:rPr>
              <w:rStyle w:val="Textodelmarcadordeposicin"/>
              <w:rFonts w:asciiTheme="majorHAnsi" w:hAnsiTheme="majorHAnsi" w:cs="Arial"/>
              <w:color w:val="0070C0"/>
              <w:szCs w:val="20"/>
            </w:rPr>
            <w:t>Haga clic aquí para escribir texto.</w:t>
          </w:r>
        </w:p>
      </w:docPartBody>
    </w:docPart>
    <w:docPart>
      <w:docPartPr>
        <w:name w:val="6F0F9C2EFC4E4CF1B459C920908A0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0FC8A-86D7-4F4A-B009-18FFE3F42BC3}"/>
      </w:docPartPr>
      <w:docPartBody>
        <w:p w:rsidR="00191EF5" w:rsidRDefault="00F43C1B" w:rsidP="00F43C1B">
          <w:pPr>
            <w:pStyle w:val="6F0F9C2EFC4E4CF1B459C920908A01E3"/>
          </w:pPr>
          <w:r w:rsidRPr="00FE4955">
            <w:rPr>
              <w:rStyle w:val="Textodelmarcadordeposicin"/>
              <w:color w:val="0070C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27"/>
    <w:rsid w:val="000244C7"/>
    <w:rsid w:val="00105DE9"/>
    <w:rsid w:val="00191EF5"/>
    <w:rsid w:val="00253085"/>
    <w:rsid w:val="003A52D5"/>
    <w:rsid w:val="004C1D50"/>
    <w:rsid w:val="004C2BEE"/>
    <w:rsid w:val="004E0A07"/>
    <w:rsid w:val="0051797B"/>
    <w:rsid w:val="005651BE"/>
    <w:rsid w:val="006D45B4"/>
    <w:rsid w:val="007A085A"/>
    <w:rsid w:val="00980634"/>
    <w:rsid w:val="00996015"/>
    <w:rsid w:val="009A4375"/>
    <w:rsid w:val="009C64C1"/>
    <w:rsid w:val="00AC592D"/>
    <w:rsid w:val="00AE5C8C"/>
    <w:rsid w:val="00B061C9"/>
    <w:rsid w:val="00B234C7"/>
    <w:rsid w:val="00B33027"/>
    <w:rsid w:val="00CE4C2E"/>
    <w:rsid w:val="00E008FC"/>
    <w:rsid w:val="00E060A9"/>
    <w:rsid w:val="00E32185"/>
    <w:rsid w:val="00E47660"/>
    <w:rsid w:val="00EA4BF1"/>
    <w:rsid w:val="00F4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rsid w:val="00B33027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1574E868E724DC4AAE66539A8F9331F">
    <w:name w:val="11574E868E724DC4AAE66539A8F9331F"/>
  </w:style>
  <w:style w:type="paragraph" w:customStyle="1" w:styleId="B04EDF549947428E90181A577F6ECB2E">
    <w:name w:val="B04EDF549947428E90181A577F6ECB2E"/>
  </w:style>
  <w:style w:type="paragraph" w:customStyle="1" w:styleId="1CD5A96C2EF648149800C07AC9CBA8F8">
    <w:name w:val="1CD5A96C2EF648149800C07AC9CBA8F8"/>
  </w:style>
  <w:style w:type="paragraph" w:customStyle="1" w:styleId="75D505CC08CA49868B0826A9BCB479D4">
    <w:name w:val="75D505CC08CA49868B0826A9BCB479D4"/>
  </w:style>
  <w:style w:type="paragraph" w:customStyle="1" w:styleId="16F854AF8E50456D8710E6E90FC00BC1">
    <w:name w:val="16F854AF8E50456D8710E6E90FC00BC1"/>
  </w:style>
  <w:style w:type="paragraph" w:customStyle="1" w:styleId="026AD19C67204FA3969FCF15872B60C3">
    <w:name w:val="026AD19C67204FA3969FCF15872B60C3"/>
  </w:style>
  <w:style w:type="paragraph" w:customStyle="1" w:styleId="12E33BBAE21D418DA90C453798C70A8D">
    <w:name w:val="12E33BBAE21D418DA90C453798C70A8D"/>
  </w:style>
  <w:style w:type="paragraph" w:customStyle="1" w:styleId="D9948962D91E43D5A82F159F8319BBD0">
    <w:name w:val="D9948962D91E43D5A82F159F8319BBD0"/>
  </w:style>
  <w:style w:type="paragraph" w:styleId="Listaconvietas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0"/>
      <w:szCs w:val="20"/>
      <w:lang w:val="es-ES" w:eastAsia="en-US"/>
    </w:rPr>
  </w:style>
  <w:style w:type="paragraph" w:customStyle="1" w:styleId="F359269A1E1A4C7EBBCBA8414654058E">
    <w:name w:val="F359269A1E1A4C7EBBCBA8414654058E"/>
  </w:style>
  <w:style w:type="character" w:customStyle="1" w:styleId="Textogris">
    <w:name w:val="Texto gris"/>
    <w:basedOn w:val="Fuentedeprrafopredeter"/>
    <w:uiPriority w:val="4"/>
    <w:semiHidden/>
    <w:qFormat/>
    <w:rPr>
      <w:color w:val="808080" w:themeColor="background1" w:themeShade="80"/>
    </w:rPr>
  </w:style>
  <w:style w:type="paragraph" w:customStyle="1" w:styleId="63DF6D096221431BA28712D7AFCF841D">
    <w:name w:val="63DF6D096221431BA28712D7AFCF841D"/>
  </w:style>
  <w:style w:type="paragraph" w:customStyle="1" w:styleId="E57E5AF74245496A9535A17327BDC147">
    <w:name w:val="E57E5AF74245496A9535A17327BDC147"/>
  </w:style>
  <w:style w:type="paragraph" w:customStyle="1" w:styleId="AB2AA1497E0E48D781F210BC6A8C7012">
    <w:name w:val="AB2AA1497E0E48D781F210BC6A8C7012"/>
  </w:style>
  <w:style w:type="paragraph" w:customStyle="1" w:styleId="BC1E2A3A52394B83ACDC9F6530D20189">
    <w:name w:val="BC1E2A3A52394B83ACDC9F6530D20189"/>
  </w:style>
  <w:style w:type="paragraph" w:customStyle="1" w:styleId="42B039627A1048A9BAB23C2D8484626F">
    <w:name w:val="42B039627A1048A9BAB23C2D8484626F"/>
  </w:style>
  <w:style w:type="character" w:customStyle="1" w:styleId="Ttulo2Car">
    <w:name w:val="Título 2 Car"/>
    <w:basedOn w:val="Fuentedeprrafopredeter"/>
    <w:link w:val="Ttulo2"/>
    <w:uiPriority w:val="9"/>
    <w:rsid w:val="00B33027"/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paragraph" w:customStyle="1" w:styleId="97E713C8DDA3431BA57B1BE5AE5F02EE">
    <w:name w:val="97E713C8DDA3431BA57B1BE5AE5F02EE"/>
  </w:style>
  <w:style w:type="paragraph" w:customStyle="1" w:styleId="076B7B78C1D147119C37064BB7C3184C">
    <w:name w:val="076B7B78C1D147119C37064BB7C3184C"/>
  </w:style>
  <w:style w:type="paragraph" w:customStyle="1" w:styleId="B83C0E9FE52144BDBDBA9339736A721C">
    <w:name w:val="B83C0E9FE52144BDBDBA9339736A721C"/>
  </w:style>
  <w:style w:type="paragraph" w:customStyle="1" w:styleId="A075D9AD129C4EFB8702A024F787F143">
    <w:name w:val="A075D9AD129C4EFB8702A024F787F143"/>
  </w:style>
  <w:style w:type="paragraph" w:customStyle="1" w:styleId="3BDA61A362C8446981DA55AFCA12BC40">
    <w:name w:val="3BDA61A362C8446981DA55AFCA12BC40"/>
  </w:style>
  <w:style w:type="paragraph" w:customStyle="1" w:styleId="7B991D346EB94B559D7A43D4D0E1C19B">
    <w:name w:val="7B991D346EB94B559D7A43D4D0E1C19B"/>
  </w:style>
  <w:style w:type="character" w:styleId="Hipervnculo">
    <w:name w:val="Hyperlink"/>
    <w:basedOn w:val="Fuentedeprrafopredeter"/>
    <w:uiPriority w:val="99"/>
    <w:rsid w:val="00B33027"/>
    <w:rPr>
      <w:color w:val="943634" w:themeColor="accent2" w:themeShade="BF"/>
      <w:u w:val="single"/>
    </w:rPr>
  </w:style>
  <w:style w:type="paragraph" w:customStyle="1" w:styleId="A2A3D7541E3F433E8AF53128F6D58045">
    <w:name w:val="A2A3D7541E3F433E8AF53128F6D58045"/>
  </w:style>
  <w:style w:type="character" w:styleId="Textodelmarcadordeposicin">
    <w:name w:val="Placeholder Text"/>
    <w:basedOn w:val="Fuentedeprrafopredeter"/>
    <w:uiPriority w:val="99"/>
    <w:semiHidden/>
    <w:rsid w:val="00F43C1B"/>
    <w:rPr>
      <w:color w:val="808080"/>
    </w:rPr>
  </w:style>
  <w:style w:type="paragraph" w:customStyle="1" w:styleId="DC9F159120614E3F8B49537C07C6F560">
    <w:name w:val="DC9F159120614E3F8B49537C07C6F560"/>
    <w:rsid w:val="00B33027"/>
  </w:style>
  <w:style w:type="paragraph" w:customStyle="1" w:styleId="4C01B8062F83468095125C4DB971C35B">
    <w:name w:val="4C01B8062F83468095125C4DB971C35B"/>
    <w:rsid w:val="00B33027"/>
  </w:style>
  <w:style w:type="paragraph" w:customStyle="1" w:styleId="9D30364EA77B48E2B65A7D3B9A93C345">
    <w:name w:val="9D30364EA77B48E2B65A7D3B9A93C345"/>
    <w:rsid w:val="00B33027"/>
  </w:style>
  <w:style w:type="paragraph" w:customStyle="1" w:styleId="8E7D84E7DF3242CFAB198B77D4E36B24">
    <w:name w:val="8E7D84E7DF3242CFAB198B77D4E36B24"/>
    <w:rsid w:val="00B33027"/>
  </w:style>
  <w:style w:type="paragraph" w:customStyle="1" w:styleId="26919CF0DAB44BF5A7DD3163AA6B28CB">
    <w:name w:val="26919CF0DAB44BF5A7DD3163AA6B28CB"/>
    <w:rsid w:val="00B33027"/>
  </w:style>
  <w:style w:type="paragraph" w:customStyle="1" w:styleId="A29315ACAC674C78B2611810EF34C593">
    <w:name w:val="A29315ACAC674C78B2611810EF34C593"/>
    <w:rsid w:val="00B33027"/>
  </w:style>
  <w:style w:type="paragraph" w:customStyle="1" w:styleId="8A48D7E410B449DB860ABD4175093975">
    <w:name w:val="8A48D7E410B449DB860ABD4175093975"/>
    <w:rsid w:val="00B33027"/>
  </w:style>
  <w:style w:type="paragraph" w:customStyle="1" w:styleId="BF4AFF2648494ECAA9C4B79DBA2E8088">
    <w:name w:val="BF4AFF2648494ECAA9C4B79DBA2E8088"/>
    <w:rsid w:val="00B33027"/>
  </w:style>
  <w:style w:type="paragraph" w:customStyle="1" w:styleId="746F2C5C0C384C1C99EC9CD9C38ABEA3">
    <w:name w:val="746F2C5C0C384C1C99EC9CD9C38ABEA3"/>
    <w:rsid w:val="00B33027"/>
  </w:style>
  <w:style w:type="paragraph" w:customStyle="1" w:styleId="572BFC90C28D42DE88BDA072A88D1706">
    <w:name w:val="572BFC90C28D42DE88BDA072A88D1706"/>
    <w:rsid w:val="00B33027"/>
  </w:style>
  <w:style w:type="paragraph" w:customStyle="1" w:styleId="7B250394E8594411B4D90CEE78E227BB">
    <w:name w:val="7B250394E8594411B4D90CEE78E227BB"/>
    <w:rsid w:val="00B33027"/>
  </w:style>
  <w:style w:type="paragraph" w:customStyle="1" w:styleId="5DCC9BFB7DAD4876869C2D48BAF44F96">
    <w:name w:val="5DCC9BFB7DAD4876869C2D48BAF44F96"/>
    <w:rsid w:val="00B33027"/>
  </w:style>
  <w:style w:type="paragraph" w:customStyle="1" w:styleId="1074A84B8F134BD1950C12B304044690">
    <w:name w:val="1074A84B8F134BD1950C12B304044690"/>
    <w:rsid w:val="00B33027"/>
  </w:style>
  <w:style w:type="paragraph" w:customStyle="1" w:styleId="5AEAA454D3744C2ABC1C01338EB93F6E">
    <w:name w:val="5AEAA454D3744C2ABC1C01338EB93F6E"/>
    <w:rsid w:val="00B33027"/>
  </w:style>
  <w:style w:type="paragraph" w:customStyle="1" w:styleId="E2AC77497BD346938155127344FA92E3">
    <w:name w:val="E2AC77497BD346938155127344FA92E3"/>
    <w:rsid w:val="00B33027"/>
  </w:style>
  <w:style w:type="paragraph" w:customStyle="1" w:styleId="33562D9D5CFA44AB9D32B0EFD088EB2B">
    <w:name w:val="33562D9D5CFA44AB9D32B0EFD088EB2B"/>
    <w:rsid w:val="00B33027"/>
  </w:style>
  <w:style w:type="paragraph" w:customStyle="1" w:styleId="275C09E95D804F1D9524B5E3B4420F7A">
    <w:name w:val="275C09E95D804F1D9524B5E3B4420F7A"/>
    <w:rsid w:val="00B33027"/>
  </w:style>
  <w:style w:type="paragraph" w:customStyle="1" w:styleId="51690530AC114D5EBE7939F9529812D2">
    <w:name w:val="51690530AC114D5EBE7939F9529812D2"/>
    <w:rsid w:val="00B33027"/>
  </w:style>
  <w:style w:type="paragraph" w:customStyle="1" w:styleId="96309F88237B4E5E940D5510D30F0B89">
    <w:name w:val="96309F88237B4E5E940D5510D30F0B89"/>
    <w:rsid w:val="00B33027"/>
  </w:style>
  <w:style w:type="paragraph" w:customStyle="1" w:styleId="1311A7F1400241889BA5DD71510E53EA">
    <w:name w:val="1311A7F1400241889BA5DD71510E53EA"/>
    <w:rsid w:val="00B33027"/>
  </w:style>
  <w:style w:type="paragraph" w:customStyle="1" w:styleId="ADD029B72E8645D4B90260569E7351E2">
    <w:name w:val="ADD029B72E8645D4B90260569E7351E2"/>
    <w:rsid w:val="00B33027"/>
  </w:style>
  <w:style w:type="paragraph" w:customStyle="1" w:styleId="7D3C47514F994677911C46D14FA688C6">
    <w:name w:val="7D3C47514F994677911C46D14FA688C6"/>
    <w:rsid w:val="00B33027"/>
  </w:style>
  <w:style w:type="paragraph" w:customStyle="1" w:styleId="ED4EB6B3EAE74B808E71A338AC9D52C8">
    <w:name w:val="ED4EB6B3EAE74B808E71A338AC9D52C8"/>
    <w:rsid w:val="00B33027"/>
  </w:style>
  <w:style w:type="paragraph" w:customStyle="1" w:styleId="7F153CE62E454DC28BBCE202A4FB5C65">
    <w:name w:val="7F153CE62E454DC28BBCE202A4FB5C65"/>
    <w:rsid w:val="00B33027"/>
  </w:style>
  <w:style w:type="paragraph" w:customStyle="1" w:styleId="E0F4F48A2FDB443AB3D1E88F8FC08D44">
    <w:name w:val="E0F4F48A2FDB443AB3D1E88F8FC08D44"/>
    <w:rsid w:val="00B33027"/>
  </w:style>
  <w:style w:type="paragraph" w:customStyle="1" w:styleId="21CCA8A878E74BFCB78BB79CF667D25D">
    <w:name w:val="21CCA8A878E74BFCB78BB79CF667D25D"/>
    <w:rsid w:val="00B33027"/>
  </w:style>
  <w:style w:type="paragraph" w:customStyle="1" w:styleId="C2BF82B3BD3D4F429367C6FB4F17B6DA">
    <w:name w:val="C2BF82B3BD3D4F429367C6FB4F17B6DA"/>
    <w:rsid w:val="00B33027"/>
  </w:style>
  <w:style w:type="paragraph" w:customStyle="1" w:styleId="82183F62139F41B39D70E60421714CA8">
    <w:name w:val="82183F62139F41B39D70E60421714CA8"/>
    <w:rsid w:val="00B33027"/>
  </w:style>
  <w:style w:type="paragraph" w:customStyle="1" w:styleId="FFD6FA8155244F4A8791C587D4B061D2">
    <w:name w:val="FFD6FA8155244F4A8791C587D4B061D2"/>
    <w:rsid w:val="00B33027"/>
  </w:style>
  <w:style w:type="paragraph" w:customStyle="1" w:styleId="CB083D0CA3304A16AF2B24139F8F2443">
    <w:name w:val="CB083D0CA3304A16AF2B24139F8F2443"/>
    <w:rsid w:val="00B33027"/>
  </w:style>
  <w:style w:type="paragraph" w:customStyle="1" w:styleId="3E96D373B5C4452CBBDB5DE02A00F398">
    <w:name w:val="3E96D373B5C4452CBBDB5DE02A00F398"/>
    <w:rsid w:val="00B33027"/>
  </w:style>
  <w:style w:type="paragraph" w:customStyle="1" w:styleId="4DAB1D2881A7472081D190CEA69F0AFE">
    <w:name w:val="4DAB1D2881A7472081D190CEA69F0AFE"/>
    <w:rsid w:val="00B33027"/>
  </w:style>
  <w:style w:type="paragraph" w:customStyle="1" w:styleId="2268684E920C4A61A1ACB04A294EEE4C">
    <w:name w:val="2268684E920C4A61A1ACB04A294EEE4C"/>
    <w:rsid w:val="00B33027"/>
  </w:style>
  <w:style w:type="paragraph" w:customStyle="1" w:styleId="486C9C234EE14E088DB7B38445548776">
    <w:name w:val="486C9C234EE14E088DB7B38445548776"/>
    <w:rsid w:val="00B33027"/>
  </w:style>
  <w:style w:type="paragraph" w:customStyle="1" w:styleId="F29AE3D7EB5740BA9B3160DED96FBBF4">
    <w:name w:val="F29AE3D7EB5740BA9B3160DED96FBBF4"/>
    <w:rsid w:val="00B33027"/>
  </w:style>
  <w:style w:type="paragraph" w:customStyle="1" w:styleId="A481FBDFE54D485AA02EEE5E88FC3EC7">
    <w:name w:val="A481FBDFE54D485AA02EEE5E88FC3EC7"/>
    <w:rsid w:val="00B33027"/>
  </w:style>
  <w:style w:type="paragraph" w:customStyle="1" w:styleId="9225D784E98444338DE8B1D6FE3DB32A">
    <w:name w:val="9225D784E98444338DE8B1D6FE3DB32A"/>
    <w:rsid w:val="00B33027"/>
  </w:style>
  <w:style w:type="paragraph" w:customStyle="1" w:styleId="8055C8F3FF7E49AFBA9889443B52A98C">
    <w:name w:val="8055C8F3FF7E49AFBA9889443B52A98C"/>
    <w:rsid w:val="00B33027"/>
  </w:style>
  <w:style w:type="paragraph" w:customStyle="1" w:styleId="FB9CFDF18A2B47CF92DBAFA3BA3230A4">
    <w:name w:val="FB9CFDF18A2B47CF92DBAFA3BA3230A4"/>
    <w:rsid w:val="00B33027"/>
  </w:style>
  <w:style w:type="paragraph" w:customStyle="1" w:styleId="944FCC8FAD464B71935FA900DAF03B3A">
    <w:name w:val="944FCC8FAD464B71935FA900DAF03B3A"/>
    <w:rsid w:val="00B33027"/>
  </w:style>
  <w:style w:type="paragraph" w:customStyle="1" w:styleId="A6224EBA7C8E4D258D02AA572800C6BC">
    <w:name w:val="A6224EBA7C8E4D258D02AA572800C6BC"/>
    <w:rsid w:val="00B33027"/>
  </w:style>
  <w:style w:type="paragraph" w:customStyle="1" w:styleId="D9DFF91C41B24A9B9D8FB941BF132B94">
    <w:name w:val="D9DFF91C41B24A9B9D8FB941BF132B94"/>
    <w:rsid w:val="00B33027"/>
  </w:style>
  <w:style w:type="paragraph" w:customStyle="1" w:styleId="84A6174286F7402D9F04C9BF8D7B26D0">
    <w:name w:val="84A6174286F7402D9F04C9BF8D7B26D0"/>
    <w:rsid w:val="00B33027"/>
  </w:style>
  <w:style w:type="paragraph" w:customStyle="1" w:styleId="AA608A8D941D436580C88ED2FEE679CD">
    <w:name w:val="AA608A8D941D436580C88ED2FEE679CD"/>
    <w:rsid w:val="00B33027"/>
  </w:style>
  <w:style w:type="paragraph" w:customStyle="1" w:styleId="CE4950DD26244EAE889C91CA5E38E83C">
    <w:name w:val="CE4950DD26244EAE889C91CA5E38E83C"/>
    <w:rsid w:val="00B33027"/>
  </w:style>
  <w:style w:type="paragraph" w:customStyle="1" w:styleId="79A5B2C23C254F4D806E42880546635C">
    <w:name w:val="79A5B2C23C254F4D806E42880546635C"/>
    <w:rsid w:val="00B33027"/>
  </w:style>
  <w:style w:type="paragraph" w:customStyle="1" w:styleId="626DDD07DAF04953A268568DEF712D43">
    <w:name w:val="626DDD07DAF04953A268568DEF712D43"/>
    <w:rsid w:val="00B33027"/>
  </w:style>
  <w:style w:type="paragraph" w:customStyle="1" w:styleId="3BCC179CB0524587BB57A3E8B0C95C47">
    <w:name w:val="3BCC179CB0524587BB57A3E8B0C95C47"/>
    <w:rsid w:val="00B33027"/>
  </w:style>
  <w:style w:type="paragraph" w:customStyle="1" w:styleId="98F316388D6E4C4E83A89EFBE9605F02">
    <w:name w:val="98F316388D6E4C4E83A89EFBE9605F02"/>
    <w:rsid w:val="00B33027"/>
  </w:style>
  <w:style w:type="paragraph" w:customStyle="1" w:styleId="D4277E246FF441F4891564B2B891369B">
    <w:name w:val="D4277E246FF441F4891564B2B891369B"/>
    <w:rsid w:val="00B33027"/>
  </w:style>
  <w:style w:type="paragraph" w:customStyle="1" w:styleId="1E1DBE59B14B44FDAFCA8183D7574A9A">
    <w:name w:val="1E1DBE59B14B44FDAFCA8183D7574A9A"/>
    <w:rsid w:val="00B33027"/>
  </w:style>
  <w:style w:type="paragraph" w:customStyle="1" w:styleId="1BFD05E9DE5B4E179EE857F72F658277">
    <w:name w:val="1BFD05E9DE5B4E179EE857F72F658277"/>
    <w:rsid w:val="00B33027"/>
  </w:style>
  <w:style w:type="paragraph" w:customStyle="1" w:styleId="8BF75065D3814308A954C89A73792E49">
    <w:name w:val="8BF75065D3814308A954C89A73792E49"/>
    <w:rsid w:val="00B33027"/>
  </w:style>
  <w:style w:type="paragraph" w:customStyle="1" w:styleId="8BA2D9BA2DDE44FDB3ED930E78E1B3D6">
    <w:name w:val="8BA2D9BA2DDE44FDB3ED930E78E1B3D6"/>
    <w:rsid w:val="00B33027"/>
  </w:style>
  <w:style w:type="paragraph" w:customStyle="1" w:styleId="FAB93FA12C96429F807FC505AEFCE18F">
    <w:name w:val="FAB93FA12C96429F807FC505AEFCE18F"/>
    <w:rsid w:val="00B33027"/>
  </w:style>
  <w:style w:type="paragraph" w:customStyle="1" w:styleId="5611B1F2154D444B9781B25EC00FFA55">
    <w:name w:val="5611B1F2154D444B9781B25EC00FFA55"/>
    <w:rsid w:val="00B33027"/>
  </w:style>
  <w:style w:type="paragraph" w:customStyle="1" w:styleId="1F1E2846D8E14BB3894F2E32BC7831A7">
    <w:name w:val="1F1E2846D8E14BB3894F2E32BC7831A7"/>
    <w:rsid w:val="00B33027"/>
  </w:style>
  <w:style w:type="paragraph" w:customStyle="1" w:styleId="A7934D98077A49E8BE65263074E73EBD">
    <w:name w:val="A7934D98077A49E8BE65263074E73EBD"/>
    <w:rsid w:val="00B33027"/>
  </w:style>
  <w:style w:type="paragraph" w:customStyle="1" w:styleId="7D6E34E4D14C44CA91BDFFAACC69CB31">
    <w:name w:val="7D6E34E4D14C44CA91BDFFAACC69CB31"/>
    <w:rsid w:val="00B33027"/>
  </w:style>
  <w:style w:type="paragraph" w:customStyle="1" w:styleId="3EF225650F9C418682B63AC32B831687">
    <w:name w:val="3EF225650F9C418682B63AC32B831687"/>
    <w:rsid w:val="00B33027"/>
  </w:style>
  <w:style w:type="paragraph" w:customStyle="1" w:styleId="3DE3ECF32735493D889CE96183BC45EC">
    <w:name w:val="3DE3ECF32735493D889CE96183BC45EC"/>
    <w:rsid w:val="00B33027"/>
  </w:style>
  <w:style w:type="paragraph" w:customStyle="1" w:styleId="C08B5BE17C41427BB3B99DB7948C4E46">
    <w:name w:val="C08B5BE17C41427BB3B99DB7948C4E46"/>
    <w:rsid w:val="00B33027"/>
  </w:style>
  <w:style w:type="paragraph" w:customStyle="1" w:styleId="45AD43CA18104222871C38370B6D13B7">
    <w:name w:val="45AD43CA18104222871C38370B6D13B7"/>
    <w:rsid w:val="00B33027"/>
  </w:style>
  <w:style w:type="paragraph" w:customStyle="1" w:styleId="9471B8100AA446BBB182F1313BCF69E1">
    <w:name w:val="9471B8100AA446BBB182F1313BCF69E1"/>
    <w:rsid w:val="00B33027"/>
  </w:style>
  <w:style w:type="paragraph" w:customStyle="1" w:styleId="75ABD8A1F8A64411B1F7667FE799E755">
    <w:name w:val="75ABD8A1F8A64411B1F7667FE799E755"/>
    <w:rsid w:val="00B33027"/>
  </w:style>
  <w:style w:type="paragraph" w:customStyle="1" w:styleId="9776900D02A14C61982B9EE322B3FFA7">
    <w:name w:val="9776900D02A14C61982B9EE322B3FFA7"/>
    <w:rsid w:val="00B33027"/>
  </w:style>
  <w:style w:type="paragraph" w:customStyle="1" w:styleId="ABF3753CCEB3476D92BBFC1D48C11993">
    <w:name w:val="ABF3753CCEB3476D92BBFC1D48C11993"/>
    <w:rsid w:val="00B33027"/>
  </w:style>
  <w:style w:type="paragraph" w:customStyle="1" w:styleId="4D2B7A06D4F94F91A58729C0F93C783D">
    <w:name w:val="4D2B7A06D4F94F91A58729C0F93C783D"/>
    <w:rsid w:val="00B33027"/>
  </w:style>
  <w:style w:type="paragraph" w:customStyle="1" w:styleId="5062F657BF7147E0A20198821EC6DA7E">
    <w:name w:val="5062F657BF7147E0A20198821EC6DA7E"/>
    <w:rsid w:val="00B33027"/>
  </w:style>
  <w:style w:type="paragraph" w:customStyle="1" w:styleId="912401E64485486A8323FC17BEF6D100">
    <w:name w:val="912401E64485486A8323FC17BEF6D100"/>
    <w:rsid w:val="00B33027"/>
  </w:style>
  <w:style w:type="paragraph" w:customStyle="1" w:styleId="55B21768530F4AD5B80E221DAEB83FB0">
    <w:name w:val="55B21768530F4AD5B80E221DAEB83FB0"/>
    <w:rsid w:val="00B33027"/>
  </w:style>
  <w:style w:type="paragraph" w:customStyle="1" w:styleId="09874E3E170B495D844910F73C2F3C90">
    <w:name w:val="09874E3E170B495D844910F73C2F3C90"/>
    <w:rsid w:val="00B33027"/>
  </w:style>
  <w:style w:type="paragraph" w:customStyle="1" w:styleId="01CC509955104D84A172AC15833A6876">
    <w:name w:val="01CC509955104D84A172AC15833A6876"/>
    <w:rsid w:val="00B33027"/>
  </w:style>
  <w:style w:type="paragraph" w:customStyle="1" w:styleId="B54AF0C10A224E3DA620DB60E79F029A">
    <w:name w:val="B54AF0C10A224E3DA620DB60E79F029A"/>
    <w:rsid w:val="00B33027"/>
  </w:style>
  <w:style w:type="paragraph" w:customStyle="1" w:styleId="25B6051EA7DC4306B85EE2DDDE71C9FF">
    <w:name w:val="25B6051EA7DC4306B85EE2DDDE71C9FF"/>
    <w:rsid w:val="00B33027"/>
  </w:style>
  <w:style w:type="paragraph" w:customStyle="1" w:styleId="CE69761D6662410CB86171522C5B507F">
    <w:name w:val="CE69761D6662410CB86171522C5B507F"/>
    <w:rsid w:val="00B33027"/>
  </w:style>
  <w:style w:type="paragraph" w:customStyle="1" w:styleId="7023505169C346968495B6B80D8450D9">
    <w:name w:val="7023505169C346968495B6B80D8450D9"/>
    <w:rsid w:val="00B33027"/>
  </w:style>
  <w:style w:type="paragraph" w:customStyle="1" w:styleId="6474397E894E48759F7BB2DB8BC9FC48">
    <w:name w:val="6474397E894E48759F7BB2DB8BC9FC48"/>
    <w:rsid w:val="00B33027"/>
  </w:style>
  <w:style w:type="paragraph" w:customStyle="1" w:styleId="EF54F2FC11EE47279B8BA0886019C473">
    <w:name w:val="EF54F2FC11EE47279B8BA0886019C473"/>
    <w:rsid w:val="00B33027"/>
  </w:style>
  <w:style w:type="paragraph" w:customStyle="1" w:styleId="31EC3FFB602D4AE380CEE2D7005E3E4D">
    <w:name w:val="31EC3FFB602D4AE380CEE2D7005E3E4D"/>
    <w:rsid w:val="00B33027"/>
  </w:style>
  <w:style w:type="paragraph" w:customStyle="1" w:styleId="2CBB233F6473419C92527517D7B64CC3">
    <w:name w:val="2CBB233F6473419C92527517D7B64CC3"/>
    <w:rsid w:val="00B33027"/>
  </w:style>
  <w:style w:type="paragraph" w:customStyle="1" w:styleId="E28330541FDD40D7A8CEB2850C6C6E27">
    <w:name w:val="E28330541FDD40D7A8CEB2850C6C6E27"/>
    <w:rsid w:val="00B33027"/>
  </w:style>
  <w:style w:type="paragraph" w:customStyle="1" w:styleId="4A8B5D85F0884037BC1ADA689EDA79B3">
    <w:name w:val="4A8B5D85F0884037BC1ADA689EDA79B3"/>
    <w:rsid w:val="00B33027"/>
  </w:style>
  <w:style w:type="paragraph" w:customStyle="1" w:styleId="3CABB4434DB542ECB22A79D661073730">
    <w:name w:val="3CABB4434DB542ECB22A79D661073730"/>
    <w:rsid w:val="00B33027"/>
  </w:style>
  <w:style w:type="paragraph" w:customStyle="1" w:styleId="D8AF0210660F47168C9A67AC7628F953">
    <w:name w:val="D8AF0210660F47168C9A67AC7628F953"/>
    <w:rsid w:val="00B33027"/>
  </w:style>
  <w:style w:type="paragraph" w:customStyle="1" w:styleId="EB412037CD1B4656921D04BD44F80E1D">
    <w:name w:val="EB412037CD1B4656921D04BD44F80E1D"/>
    <w:rsid w:val="00B33027"/>
  </w:style>
  <w:style w:type="paragraph" w:customStyle="1" w:styleId="BC670A4856AC4FF09DACE204218D8AA8">
    <w:name w:val="BC670A4856AC4FF09DACE204218D8AA8"/>
    <w:rsid w:val="00B33027"/>
  </w:style>
  <w:style w:type="paragraph" w:customStyle="1" w:styleId="2B8BB61028034B1DAB03DF12843FA362">
    <w:name w:val="2B8BB61028034B1DAB03DF12843FA362"/>
    <w:rsid w:val="00B33027"/>
  </w:style>
  <w:style w:type="paragraph" w:customStyle="1" w:styleId="5AE9584F97414267B267DC8C4DD12202">
    <w:name w:val="5AE9584F97414267B267DC8C4DD12202"/>
    <w:rsid w:val="00B33027"/>
  </w:style>
  <w:style w:type="paragraph" w:customStyle="1" w:styleId="B01F3285B7A9430E98D37168F32B4C23">
    <w:name w:val="B01F3285B7A9430E98D37168F32B4C23"/>
    <w:rsid w:val="00B33027"/>
  </w:style>
  <w:style w:type="paragraph" w:customStyle="1" w:styleId="6EF00764A90741629102C284C3526E94">
    <w:name w:val="6EF00764A90741629102C284C3526E94"/>
    <w:rsid w:val="00B33027"/>
  </w:style>
  <w:style w:type="paragraph" w:customStyle="1" w:styleId="E9DBFB91DF3E4F10A7FE0A291F9EAA83">
    <w:name w:val="E9DBFB91DF3E4F10A7FE0A291F9EAA83"/>
    <w:rsid w:val="00B33027"/>
  </w:style>
  <w:style w:type="paragraph" w:customStyle="1" w:styleId="E63F4EB1E0F748E8AA46036B8600E1D7">
    <w:name w:val="E63F4EB1E0F748E8AA46036B8600E1D7"/>
    <w:rsid w:val="00B33027"/>
  </w:style>
  <w:style w:type="paragraph" w:customStyle="1" w:styleId="D9ED7A7FEC104BEF9925A807C3B63FC7">
    <w:name w:val="D9ED7A7FEC104BEF9925A807C3B63FC7"/>
    <w:rsid w:val="00B33027"/>
  </w:style>
  <w:style w:type="paragraph" w:customStyle="1" w:styleId="8F6C8FB8287F4DC6AA8EABA6D1409EF1">
    <w:name w:val="8F6C8FB8287F4DC6AA8EABA6D1409EF1"/>
    <w:rsid w:val="00B33027"/>
  </w:style>
  <w:style w:type="paragraph" w:customStyle="1" w:styleId="4F964BE730FA40278D12B0391A614A50">
    <w:name w:val="4F964BE730FA40278D12B0391A614A50"/>
    <w:rsid w:val="00B33027"/>
  </w:style>
  <w:style w:type="paragraph" w:customStyle="1" w:styleId="DEEB4E12E0A6443BAF9B9CE3665E418E">
    <w:name w:val="DEEB4E12E0A6443BAF9B9CE3665E418E"/>
    <w:rsid w:val="00B33027"/>
  </w:style>
  <w:style w:type="paragraph" w:customStyle="1" w:styleId="1E63261A13464C3DB6FFAC8A4DB8A51D">
    <w:name w:val="1E63261A13464C3DB6FFAC8A4DB8A51D"/>
    <w:rsid w:val="00B33027"/>
  </w:style>
  <w:style w:type="paragraph" w:customStyle="1" w:styleId="B12C1B19BB7F4855B5F1809436ED6981">
    <w:name w:val="B12C1B19BB7F4855B5F1809436ED6981"/>
    <w:rsid w:val="00B33027"/>
  </w:style>
  <w:style w:type="paragraph" w:customStyle="1" w:styleId="8E7D46E9740041A0AC0955FCBD09BC55">
    <w:name w:val="8E7D46E9740041A0AC0955FCBD09BC55"/>
    <w:rsid w:val="00B33027"/>
  </w:style>
  <w:style w:type="paragraph" w:customStyle="1" w:styleId="DEEC42FE99EA49908A6DFC5CD976E0F4">
    <w:name w:val="DEEC42FE99EA49908A6DFC5CD976E0F4"/>
    <w:rsid w:val="00B33027"/>
  </w:style>
  <w:style w:type="paragraph" w:customStyle="1" w:styleId="402A453221C7433B85F6B46F358CCFF0">
    <w:name w:val="402A453221C7433B85F6B46F358CCFF0"/>
    <w:rsid w:val="00B33027"/>
  </w:style>
  <w:style w:type="paragraph" w:customStyle="1" w:styleId="5231D291323648F8835520F79D2222CE">
    <w:name w:val="5231D291323648F8835520F79D2222CE"/>
    <w:rsid w:val="00B33027"/>
  </w:style>
  <w:style w:type="paragraph" w:customStyle="1" w:styleId="4E67434F8F114A619B4F5DF832D80A76">
    <w:name w:val="4E67434F8F114A619B4F5DF832D80A76"/>
    <w:rsid w:val="00B33027"/>
  </w:style>
  <w:style w:type="paragraph" w:customStyle="1" w:styleId="E497C841E2D94F488D825045470C81EE">
    <w:name w:val="E497C841E2D94F488D825045470C81EE"/>
    <w:rsid w:val="00B33027"/>
  </w:style>
  <w:style w:type="paragraph" w:customStyle="1" w:styleId="37A046925FF34B47B5198E3F84C03A07">
    <w:name w:val="37A046925FF34B47B5198E3F84C03A07"/>
    <w:rsid w:val="00B33027"/>
  </w:style>
  <w:style w:type="paragraph" w:customStyle="1" w:styleId="B54AF0C10A224E3DA620DB60E79F029A1">
    <w:name w:val="B54AF0C10A224E3DA620DB60E79F029A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9EEEBD1A265C4D188643691BF10AC557">
    <w:name w:val="9EEEBD1A265C4D188643691BF10AC557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25B6051EA7DC4306B85EE2DDDE71C9FF1">
    <w:name w:val="25B6051EA7DC4306B85EE2DDDE71C9FF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CE69761D6662410CB86171522C5B507F1">
    <w:name w:val="CE69761D6662410CB86171522C5B507F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DEEC42FE99EA49908A6DFC5CD976E0F41">
    <w:name w:val="DEEC42FE99EA49908A6DFC5CD976E0F4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402A453221C7433B85F6B46F358CCFF01">
    <w:name w:val="402A453221C7433B85F6B46F358CCFF0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5231D291323648F8835520F79D2222CE1">
    <w:name w:val="5231D291323648F8835520F79D2222CE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4E67434F8F114A619B4F5DF832D80A761">
    <w:name w:val="4E67434F8F114A619B4F5DF832D80A76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E497C841E2D94F488D825045470C81EE1">
    <w:name w:val="E497C841E2D94F488D825045470C81EE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37A046925FF34B47B5198E3F84C03A071">
    <w:name w:val="37A046925FF34B47B5198E3F84C03A07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5AE9584F97414267B267DC8C4DD122021">
    <w:name w:val="5AE9584F97414267B267DC8C4DD12202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B01F3285B7A9430E98D37168F32B4C231">
    <w:name w:val="B01F3285B7A9430E98D37168F32B4C23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6EF00764A90741629102C284C3526E941">
    <w:name w:val="6EF00764A90741629102C284C3526E94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E9DBFB91DF3E4F10A7FE0A291F9EAA831">
    <w:name w:val="E9DBFB91DF3E4F10A7FE0A291F9EAA83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E63F4EB1E0F748E8AA46036B8600E1D71">
    <w:name w:val="E63F4EB1E0F748E8AA46036B8600E1D7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D9ED7A7FEC104BEF9925A807C3B63FC71">
    <w:name w:val="D9ED7A7FEC104BEF9925A807C3B63FC7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8F6C8FB8287F4DC6AA8EABA6D1409EF11">
    <w:name w:val="8F6C8FB8287F4DC6AA8EABA6D1409EF1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4F964BE730FA40278D12B0391A614A501">
    <w:name w:val="4F964BE730FA40278D12B0391A614A50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DEEB4E12E0A6443BAF9B9CE3665E418E1">
    <w:name w:val="DEEB4E12E0A6443BAF9B9CE3665E418E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F84C68620ECA48E994462454BBAFEB9F">
    <w:name w:val="F84C68620ECA48E994462454BBAFEB9F"/>
    <w:rsid w:val="00B33027"/>
  </w:style>
  <w:style w:type="paragraph" w:customStyle="1" w:styleId="80543AC062D94F76BC1B784B25018758">
    <w:name w:val="80543AC062D94F76BC1B784B25018758"/>
    <w:rsid w:val="00B33027"/>
  </w:style>
  <w:style w:type="paragraph" w:customStyle="1" w:styleId="02B937DFF4D14F25A18B09F49AE3F521">
    <w:name w:val="02B937DFF4D14F25A18B09F49AE3F521"/>
    <w:rsid w:val="00B33027"/>
  </w:style>
  <w:style w:type="paragraph" w:customStyle="1" w:styleId="FDD6E543FAE54D7496EC40891B2DFBA8">
    <w:name w:val="FDD6E543FAE54D7496EC40891B2DFBA8"/>
    <w:rsid w:val="00B33027"/>
  </w:style>
  <w:style w:type="paragraph" w:customStyle="1" w:styleId="D51875F5FC294B56BD2B8BB8CFD11980">
    <w:name w:val="D51875F5FC294B56BD2B8BB8CFD11980"/>
    <w:rsid w:val="00B33027"/>
  </w:style>
  <w:style w:type="paragraph" w:customStyle="1" w:styleId="52463AE784684C78BD67A3600FF5942D">
    <w:name w:val="52463AE784684C78BD67A3600FF5942D"/>
    <w:rsid w:val="00B33027"/>
  </w:style>
  <w:style w:type="paragraph" w:customStyle="1" w:styleId="DF9A3EF74B7A4FD9B4A32529F6DAC648">
    <w:name w:val="DF9A3EF74B7A4FD9B4A32529F6DAC648"/>
    <w:rsid w:val="00B33027"/>
  </w:style>
  <w:style w:type="paragraph" w:customStyle="1" w:styleId="7CBF0C6DBADA43B8BE69DF4E38A0DEC4">
    <w:name w:val="7CBF0C6DBADA43B8BE69DF4E38A0DEC4"/>
    <w:rsid w:val="00B33027"/>
  </w:style>
  <w:style w:type="paragraph" w:customStyle="1" w:styleId="38D3672CCB004FFBBFA30AE6BC7075BF">
    <w:name w:val="38D3672CCB004FFBBFA30AE6BC7075BF"/>
    <w:rsid w:val="00B33027"/>
  </w:style>
  <w:style w:type="paragraph" w:customStyle="1" w:styleId="E6FD5CAA8017452683B6E4A6C5C06C92">
    <w:name w:val="E6FD5CAA8017452683B6E4A6C5C06C92"/>
    <w:rsid w:val="00B33027"/>
  </w:style>
  <w:style w:type="paragraph" w:customStyle="1" w:styleId="4ECC251CD0F04A2D987F82581AF74502">
    <w:name w:val="4ECC251CD0F04A2D987F82581AF74502"/>
    <w:rsid w:val="00B33027"/>
  </w:style>
  <w:style w:type="paragraph" w:customStyle="1" w:styleId="A873CD113F9B4FB096B4F8969398B815">
    <w:name w:val="A873CD113F9B4FB096B4F8969398B815"/>
    <w:rsid w:val="00B33027"/>
  </w:style>
  <w:style w:type="paragraph" w:customStyle="1" w:styleId="8DFC7A7D3BBB40DB9C59708809FEADB8">
    <w:name w:val="8DFC7A7D3BBB40DB9C59708809FEADB8"/>
    <w:rsid w:val="00B33027"/>
  </w:style>
  <w:style w:type="paragraph" w:customStyle="1" w:styleId="262823319A084BFFBCE381F24BA2DFA0">
    <w:name w:val="262823319A084BFFBCE381F24BA2DFA0"/>
    <w:rsid w:val="00B33027"/>
  </w:style>
  <w:style w:type="paragraph" w:customStyle="1" w:styleId="06CEC9B6F3954DF3AD5077EF50FE33DE">
    <w:name w:val="06CEC9B6F3954DF3AD5077EF50FE33DE"/>
    <w:rsid w:val="00B33027"/>
  </w:style>
  <w:style w:type="paragraph" w:customStyle="1" w:styleId="78891F3D75224CB898E8704AC0BC69A0">
    <w:name w:val="78891F3D75224CB898E8704AC0BC69A0"/>
    <w:rsid w:val="00B33027"/>
  </w:style>
  <w:style w:type="paragraph" w:customStyle="1" w:styleId="18D13992C3E348F4BF8E7FAECC6003AC">
    <w:name w:val="18D13992C3E348F4BF8E7FAECC6003AC"/>
    <w:rsid w:val="00B33027"/>
  </w:style>
  <w:style w:type="paragraph" w:customStyle="1" w:styleId="52EEFC103C2048EFA7A548BE1AD6146C">
    <w:name w:val="52EEFC103C2048EFA7A548BE1AD6146C"/>
    <w:rsid w:val="00B33027"/>
  </w:style>
  <w:style w:type="paragraph" w:customStyle="1" w:styleId="85AF1E4A33614C6BA24718E3ED659703">
    <w:name w:val="85AF1E4A33614C6BA24718E3ED659703"/>
    <w:rsid w:val="00B33027"/>
  </w:style>
  <w:style w:type="paragraph" w:customStyle="1" w:styleId="88AD405C5DD84B27BEE67EB6AC2F17B1">
    <w:name w:val="88AD405C5DD84B27BEE67EB6AC2F17B1"/>
    <w:rsid w:val="00B33027"/>
  </w:style>
  <w:style w:type="paragraph" w:customStyle="1" w:styleId="4D6460B78BC94ADCA187BD1CD22D23E6">
    <w:name w:val="4D6460B78BC94ADCA187BD1CD22D23E6"/>
    <w:rsid w:val="00B33027"/>
  </w:style>
  <w:style w:type="paragraph" w:customStyle="1" w:styleId="B3C0F84FBCF045AAB15959CE761101F0">
    <w:name w:val="B3C0F84FBCF045AAB15959CE761101F0"/>
    <w:rsid w:val="00B33027"/>
  </w:style>
  <w:style w:type="paragraph" w:customStyle="1" w:styleId="ACD436F1BE064EA59F1514F0384ECB3E">
    <w:name w:val="ACD436F1BE064EA59F1514F0384ECB3E"/>
    <w:rsid w:val="00B33027"/>
  </w:style>
  <w:style w:type="paragraph" w:customStyle="1" w:styleId="4CC6F3CC360D413392BB3E527EDDDC27">
    <w:name w:val="4CC6F3CC360D413392BB3E527EDDDC27"/>
    <w:rsid w:val="00B33027"/>
  </w:style>
  <w:style w:type="paragraph" w:customStyle="1" w:styleId="0B47D394940C4B1492F06502A2FFAE6F">
    <w:name w:val="0B47D394940C4B1492F06502A2FFAE6F"/>
    <w:rsid w:val="00B33027"/>
  </w:style>
  <w:style w:type="paragraph" w:customStyle="1" w:styleId="2D4C8B7C477F4D068252F1EDA9E64133">
    <w:name w:val="2D4C8B7C477F4D068252F1EDA9E64133"/>
    <w:rsid w:val="00B33027"/>
  </w:style>
  <w:style w:type="paragraph" w:customStyle="1" w:styleId="C8F011F8E61846D99BBEC9D041D18970">
    <w:name w:val="C8F011F8E61846D99BBEC9D041D18970"/>
    <w:rsid w:val="00B33027"/>
  </w:style>
  <w:style w:type="paragraph" w:customStyle="1" w:styleId="5CEE16D3494F410E9FDBE9934612B1DF">
    <w:name w:val="5CEE16D3494F410E9FDBE9934612B1DF"/>
    <w:rsid w:val="00B33027"/>
  </w:style>
  <w:style w:type="paragraph" w:customStyle="1" w:styleId="415F51125A164F1EBB1BB172F00955B3">
    <w:name w:val="415F51125A164F1EBB1BB172F00955B3"/>
    <w:rsid w:val="00B33027"/>
  </w:style>
  <w:style w:type="paragraph" w:customStyle="1" w:styleId="6BCC8039FCF1435D9FE201775D310054">
    <w:name w:val="6BCC8039FCF1435D9FE201775D310054"/>
    <w:rsid w:val="00B33027"/>
  </w:style>
  <w:style w:type="paragraph" w:customStyle="1" w:styleId="52FD158583814A8C88F68D3829BE88FD">
    <w:name w:val="52FD158583814A8C88F68D3829BE88FD"/>
    <w:rsid w:val="00B33027"/>
  </w:style>
  <w:style w:type="paragraph" w:customStyle="1" w:styleId="DD309846FE854D4D8A0AE71857EF06EC">
    <w:name w:val="DD309846FE854D4D8A0AE71857EF06EC"/>
    <w:rsid w:val="00B33027"/>
  </w:style>
  <w:style w:type="paragraph" w:customStyle="1" w:styleId="1BA7E4B838D14C03A86965AFB2F4DE67">
    <w:name w:val="1BA7E4B838D14C03A86965AFB2F4DE67"/>
    <w:rsid w:val="00B33027"/>
  </w:style>
  <w:style w:type="paragraph" w:customStyle="1" w:styleId="369FEB8C2F8B46E8BC778ED115A529DA">
    <w:name w:val="369FEB8C2F8B46E8BC778ED115A529DA"/>
    <w:rsid w:val="00B33027"/>
  </w:style>
  <w:style w:type="paragraph" w:customStyle="1" w:styleId="37DD0B0671DA46B5BABBDA3DA2F26E82">
    <w:name w:val="37DD0B0671DA46B5BABBDA3DA2F26E82"/>
    <w:rsid w:val="00B33027"/>
  </w:style>
  <w:style w:type="paragraph" w:customStyle="1" w:styleId="7417E08807644C51B451099DA651A915">
    <w:name w:val="7417E08807644C51B451099DA651A915"/>
    <w:rsid w:val="00B33027"/>
  </w:style>
  <w:style w:type="paragraph" w:customStyle="1" w:styleId="EAF65DC76D214C7C8A4CBE9DF93FA710">
    <w:name w:val="EAF65DC76D214C7C8A4CBE9DF93FA710"/>
    <w:rsid w:val="00B33027"/>
  </w:style>
  <w:style w:type="paragraph" w:customStyle="1" w:styleId="AC94216BCC3F4ED6996AFC1490ACAA7A">
    <w:name w:val="AC94216BCC3F4ED6996AFC1490ACAA7A"/>
    <w:rsid w:val="00B33027"/>
  </w:style>
  <w:style w:type="paragraph" w:customStyle="1" w:styleId="40AE6341B483439BBB571FFC8C7EA12D">
    <w:name w:val="40AE6341B483439BBB571FFC8C7EA12D"/>
    <w:rsid w:val="00B33027"/>
  </w:style>
  <w:style w:type="paragraph" w:customStyle="1" w:styleId="2F2D933EA7B64C6E9CEE1EF352BD9152">
    <w:name w:val="2F2D933EA7B64C6E9CEE1EF352BD9152"/>
    <w:rsid w:val="00B33027"/>
  </w:style>
  <w:style w:type="paragraph" w:customStyle="1" w:styleId="862429C7E0024559966774CB600CEE5B">
    <w:name w:val="862429C7E0024559966774CB600CEE5B"/>
    <w:rsid w:val="00B33027"/>
  </w:style>
  <w:style w:type="paragraph" w:customStyle="1" w:styleId="8D04E34CE1F8422E809533FE27783F47">
    <w:name w:val="8D04E34CE1F8422E809533FE27783F47"/>
    <w:rsid w:val="00B33027"/>
  </w:style>
  <w:style w:type="paragraph" w:customStyle="1" w:styleId="2CC72BE6D35046CB8059510452690A79">
    <w:name w:val="2CC72BE6D35046CB8059510452690A79"/>
    <w:rsid w:val="00B33027"/>
  </w:style>
  <w:style w:type="paragraph" w:customStyle="1" w:styleId="AF4A978BD34B478DBD3850AB725CBE76">
    <w:name w:val="AF4A978BD34B478DBD3850AB725CBE76"/>
    <w:rsid w:val="00B33027"/>
  </w:style>
  <w:style w:type="paragraph" w:customStyle="1" w:styleId="7F47BFD75A074F03B9ECEF135687FBB9">
    <w:name w:val="7F47BFD75A074F03B9ECEF135687FBB9"/>
    <w:rsid w:val="00B33027"/>
  </w:style>
  <w:style w:type="paragraph" w:customStyle="1" w:styleId="9F45573992B14631B955F933F5042B6C">
    <w:name w:val="9F45573992B14631B955F933F5042B6C"/>
    <w:rsid w:val="00B33027"/>
  </w:style>
  <w:style w:type="paragraph" w:customStyle="1" w:styleId="C422087A18AB4717BE910503F598D78E">
    <w:name w:val="C422087A18AB4717BE910503F598D78E"/>
    <w:rsid w:val="00B33027"/>
  </w:style>
  <w:style w:type="paragraph" w:customStyle="1" w:styleId="D953D12F930C471AAEE42B4C12CA4EF6">
    <w:name w:val="D953D12F930C471AAEE42B4C12CA4EF6"/>
    <w:rsid w:val="00B33027"/>
  </w:style>
  <w:style w:type="paragraph" w:customStyle="1" w:styleId="8FD4137A93CD47D38EE4FED52B79C60F">
    <w:name w:val="8FD4137A93CD47D38EE4FED52B79C60F"/>
    <w:rsid w:val="00B33027"/>
  </w:style>
  <w:style w:type="paragraph" w:customStyle="1" w:styleId="4D9963FDAE93477B9037025B00FA1004">
    <w:name w:val="4D9963FDAE93477B9037025B00FA1004"/>
    <w:rsid w:val="00B33027"/>
  </w:style>
  <w:style w:type="paragraph" w:customStyle="1" w:styleId="39674550EAAB4FF5B493AA0B0D17DA7F">
    <w:name w:val="39674550EAAB4FF5B493AA0B0D17DA7F"/>
    <w:rsid w:val="00B33027"/>
  </w:style>
  <w:style w:type="paragraph" w:customStyle="1" w:styleId="A7629BB0F04F4E58AE144417BA400757">
    <w:name w:val="A7629BB0F04F4E58AE144417BA400757"/>
    <w:rsid w:val="00B33027"/>
  </w:style>
  <w:style w:type="paragraph" w:customStyle="1" w:styleId="CA7B3C79A3984B5B907B176CC6801144">
    <w:name w:val="CA7B3C79A3984B5B907B176CC6801144"/>
    <w:rsid w:val="00B33027"/>
  </w:style>
  <w:style w:type="paragraph" w:customStyle="1" w:styleId="E5A86B5E5E6B4FC4A746046FE5BE5F9A">
    <w:name w:val="E5A86B5E5E6B4FC4A746046FE5BE5F9A"/>
    <w:rsid w:val="00B33027"/>
  </w:style>
  <w:style w:type="paragraph" w:customStyle="1" w:styleId="08C14A5A23DD4304B27FA1FBC11B4348">
    <w:name w:val="08C14A5A23DD4304B27FA1FBC11B4348"/>
    <w:rsid w:val="00B33027"/>
  </w:style>
  <w:style w:type="paragraph" w:customStyle="1" w:styleId="4CE30D9BD0374DA681724DDA16566A7D">
    <w:name w:val="4CE30D9BD0374DA681724DDA16566A7D"/>
    <w:rsid w:val="00B33027"/>
  </w:style>
  <w:style w:type="paragraph" w:customStyle="1" w:styleId="6F3BEFB3205B472A883B3E65A9924695">
    <w:name w:val="6F3BEFB3205B472A883B3E65A9924695"/>
    <w:rsid w:val="00B33027"/>
  </w:style>
  <w:style w:type="paragraph" w:customStyle="1" w:styleId="54E3FF20EBD44E9A8F5D7E5191BD9D36">
    <w:name w:val="54E3FF20EBD44E9A8F5D7E5191BD9D36"/>
    <w:rsid w:val="00B33027"/>
  </w:style>
  <w:style w:type="paragraph" w:customStyle="1" w:styleId="D7326198DB5B4A7193A11BEEBBFAB7F7">
    <w:name w:val="D7326198DB5B4A7193A11BEEBBFAB7F7"/>
    <w:rsid w:val="00B33027"/>
  </w:style>
  <w:style w:type="paragraph" w:customStyle="1" w:styleId="6A6716ED447047B382DF2E60572DB0A8">
    <w:name w:val="6A6716ED447047B382DF2E60572DB0A8"/>
    <w:rsid w:val="00B33027"/>
  </w:style>
  <w:style w:type="paragraph" w:customStyle="1" w:styleId="7C73676454C540C0956C8BC20EBE4E7A">
    <w:name w:val="7C73676454C540C0956C8BC20EBE4E7A"/>
    <w:rsid w:val="00B33027"/>
  </w:style>
  <w:style w:type="paragraph" w:customStyle="1" w:styleId="939E33730C044162882621995BDCB966">
    <w:name w:val="939E33730C044162882621995BDCB966"/>
    <w:rsid w:val="00B33027"/>
  </w:style>
  <w:style w:type="paragraph" w:customStyle="1" w:styleId="A42A3DCF0ED0461989F6CD810D64E64E">
    <w:name w:val="A42A3DCF0ED0461989F6CD810D64E64E"/>
    <w:rsid w:val="00B33027"/>
  </w:style>
  <w:style w:type="paragraph" w:customStyle="1" w:styleId="5CB43AF38FAB42FA92A63A791D564DB9">
    <w:name w:val="5CB43AF38FAB42FA92A63A791D564DB9"/>
    <w:rsid w:val="00B33027"/>
  </w:style>
  <w:style w:type="paragraph" w:customStyle="1" w:styleId="F794E248C0464395A03CB77A96C06998">
    <w:name w:val="F794E248C0464395A03CB77A96C06998"/>
    <w:rsid w:val="00B33027"/>
  </w:style>
  <w:style w:type="paragraph" w:customStyle="1" w:styleId="83B7C058794A41F694F41785DFABFE86">
    <w:name w:val="83B7C058794A41F694F41785DFABFE86"/>
    <w:rsid w:val="00B33027"/>
  </w:style>
  <w:style w:type="paragraph" w:customStyle="1" w:styleId="AD6FB9EE3DD949B6A72DC9ED96640BA2">
    <w:name w:val="AD6FB9EE3DD949B6A72DC9ED96640BA2"/>
    <w:rsid w:val="00B33027"/>
  </w:style>
  <w:style w:type="paragraph" w:customStyle="1" w:styleId="31D2A39228284C20B6049D14EBC5F723">
    <w:name w:val="31D2A39228284C20B6049D14EBC5F723"/>
    <w:rsid w:val="00B33027"/>
  </w:style>
  <w:style w:type="paragraph" w:customStyle="1" w:styleId="A4D94E252DA34EBEAD36A4FF2250B03F">
    <w:name w:val="A4D94E252DA34EBEAD36A4FF2250B03F"/>
    <w:rsid w:val="00B33027"/>
  </w:style>
  <w:style w:type="paragraph" w:customStyle="1" w:styleId="03C1F3D9EDDC4F07BD9FA88A550D2D39">
    <w:name w:val="03C1F3D9EDDC4F07BD9FA88A550D2D39"/>
    <w:rsid w:val="00B33027"/>
  </w:style>
  <w:style w:type="paragraph" w:customStyle="1" w:styleId="BD215E70085E4893AD72674935B29F7C">
    <w:name w:val="BD215E70085E4893AD72674935B29F7C"/>
    <w:rsid w:val="00B33027"/>
  </w:style>
  <w:style w:type="paragraph" w:customStyle="1" w:styleId="592F9DBFAF35489CACA5B9BDB5DDF6D5">
    <w:name w:val="592F9DBFAF35489CACA5B9BDB5DDF6D5"/>
    <w:rsid w:val="00B33027"/>
  </w:style>
  <w:style w:type="paragraph" w:customStyle="1" w:styleId="F9C7BFCD4C1B4FF3B315A19DC16C4C01">
    <w:name w:val="F9C7BFCD4C1B4FF3B315A19DC16C4C01"/>
    <w:rsid w:val="00B33027"/>
  </w:style>
  <w:style w:type="paragraph" w:customStyle="1" w:styleId="46B03434C67D4EB193AE02571C4FAF24">
    <w:name w:val="46B03434C67D4EB193AE02571C4FAF24"/>
    <w:rsid w:val="00B33027"/>
  </w:style>
  <w:style w:type="paragraph" w:customStyle="1" w:styleId="A9E316354E2649C5B2E7144EE0D0103C">
    <w:name w:val="A9E316354E2649C5B2E7144EE0D0103C"/>
    <w:rsid w:val="00B33027"/>
  </w:style>
  <w:style w:type="paragraph" w:customStyle="1" w:styleId="849D05CE2C284DAE99B8FDFE877BEFE1">
    <w:name w:val="849D05CE2C284DAE99B8FDFE877BEFE1"/>
    <w:rsid w:val="00B33027"/>
  </w:style>
  <w:style w:type="paragraph" w:customStyle="1" w:styleId="672483A02180430EAD7A6CC9F9573BBB">
    <w:name w:val="672483A02180430EAD7A6CC9F9573BBB"/>
    <w:rsid w:val="00B33027"/>
  </w:style>
  <w:style w:type="paragraph" w:customStyle="1" w:styleId="E59D1EE9C801468A9F107C79D722FE1D">
    <w:name w:val="E59D1EE9C801468A9F107C79D722FE1D"/>
    <w:rsid w:val="00B33027"/>
  </w:style>
  <w:style w:type="paragraph" w:customStyle="1" w:styleId="78349ACB477D4E7EB7C5F855EC0FAB5C">
    <w:name w:val="78349ACB477D4E7EB7C5F855EC0FAB5C"/>
    <w:rsid w:val="00B33027"/>
  </w:style>
  <w:style w:type="paragraph" w:customStyle="1" w:styleId="AC0E384816B349A58666965305DC7808">
    <w:name w:val="AC0E384816B349A58666965305DC7808"/>
    <w:rsid w:val="00B33027"/>
  </w:style>
  <w:style w:type="paragraph" w:customStyle="1" w:styleId="32AE299D6D2C47DE98A597FDB3EC55A9">
    <w:name w:val="32AE299D6D2C47DE98A597FDB3EC55A9"/>
    <w:rsid w:val="00B33027"/>
  </w:style>
  <w:style w:type="paragraph" w:customStyle="1" w:styleId="B54AF0C10A224E3DA620DB60E79F029A2">
    <w:name w:val="B54AF0C10A224E3DA620DB60E79F029A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9EEEBD1A265C4D188643691BF10AC5571">
    <w:name w:val="9EEEBD1A265C4D188643691BF10AC557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25B6051EA7DC4306B85EE2DDDE71C9FF2">
    <w:name w:val="25B6051EA7DC4306B85EE2DDDE71C9FF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CE69761D6662410CB86171522C5B507F2">
    <w:name w:val="CE69761D6662410CB86171522C5B507F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DEEC42FE99EA49908A6DFC5CD976E0F42">
    <w:name w:val="DEEC42FE99EA49908A6DFC5CD976E0F4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402A453221C7433B85F6B46F358CCFF02">
    <w:name w:val="402A453221C7433B85F6B46F358CCFF0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5231D291323648F8835520F79D2222CE2">
    <w:name w:val="5231D291323648F8835520F79D2222CE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4E67434F8F114A619B4F5DF832D80A762">
    <w:name w:val="4E67434F8F114A619B4F5DF832D80A76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E497C841E2D94F488D825045470C81EE2">
    <w:name w:val="E497C841E2D94F488D825045470C81EE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37A046925FF34B47B5198E3F84C03A072">
    <w:name w:val="37A046925FF34B47B5198E3F84C03A07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5AE9584F97414267B267DC8C4DD122022">
    <w:name w:val="5AE9584F97414267B267DC8C4DD12202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B01F3285B7A9430E98D37168F32B4C232">
    <w:name w:val="B01F3285B7A9430E98D37168F32B4C23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6EF00764A90741629102C284C3526E942">
    <w:name w:val="6EF00764A90741629102C284C3526E94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E9DBFB91DF3E4F10A7FE0A291F9EAA832">
    <w:name w:val="E9DBFB91DF3E4F10A7FE0A291F9EAA83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E63F4EB1E0F748E8AA46036B8600E1D72">
    <w:name w:val="E63F4EB1E0F748E8AA46036B8600E1D7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D9ED7A7FEC104BEF9925A807C3B63FC72">
    <w:name w:val="D9ED7A7FEC104BEF9925A807C3B63FC7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8F6C8FB8287F4DC6AA8EABA6D1409EF12">
    <w:name w:val="8F6C8FB8287F4DC6AA8EABA6D1409EF1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4F964BE730FA40278D12B0391A614A502">
    <w:name w:val="4F964BE730FA40278D12B0391A614A50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DEEB4E12E0A6443BAF9B9CE3665E418E2">
    <w:name w:val="DEEB4E12E0A6443BAF9B9CE3665E418E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939E33730C044162882621995BDCB9661">
    <w:name w:val="939E33730C044162882621995BDCB966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A42A3DCF0ED0461989F6CD810D64E64E1">
    <w:name w:val="A42A3DCF0ED0461989F6CD810D64E64E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5CB43AF38FAB42FA92A63A791D564DB91">
    <w:name w:val="5CB43AF38FAB42FA92A63A791D564DB9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F794E248C0464395A03CB77A96C069981">
    <w:name w:val="F794E248C0464395A03CB77A96C06998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83B7C058794A41F694F41785DFABFE861">
    <w:name w:val="83B7C058794A41F694F41785DFABFE86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AD6FB9EE3DD949B6A72DC9ED96640BA21">
    <w:name w:val="AD6FB9EE3DD949B6A72DC9ED96640BA2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31D2A39228284C20B6049D14EBC5F7231">
    <w:name w:val="31D2A39228284C20B6049D14EBC5F723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A4D94E252DA34EBEAD36A4FF2250B03F1">
    <w:name w:val="A4D94E252DA34EBEAD36A4FF2250B03F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03C1F3D9EDDC4F07BD9FA88A550D2D391">
    <w:name w:val="03C1F3D9EDDC4F07BD9FA88A550D2D39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BD215E70085E4893AD72674935B29F7C1">
    <w:name w:val="BD215E70085E4893AD72674935B29F7C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7417E08807644C51B451099DA651A9151">
    <w:name w:val="7417E08807644C51B451099DA651A915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EAF65DC76D214C7C8A4CBE9DF93FA7101">
    <w:name w:val="EAF65DC76D214C7C8A4CBE9DF93FA710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D953D12F930C471AAEE42B4C12CA4EF61">
    <w:name w:val="D953D12F930C471AAEE42B4C12CA4EF6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8FD4137A93CD47D38EE4FED52B79C60F1">
    <w:name w:val="8FD4137A93CD47D38EE4FED52B79C60F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4D9963FDAE93477B9037025B00FA10041">
    <w:name w:val="4D9963FDAE93477B9037025B00FA1004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39674550EAAB4FF5B493AA0B0D17DA7F1">
    <w:name w:val="39674550EAAB4FF5B493AA0B0D17DA7F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A7629BB0F04F4E58AE144417BA4007571">
    <w:name w:val="A7629BB0F04F4E58AE144417BA400757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B89D3DD0E17D46B58642C6FA7E183600">
    <w:name w:val="B89D3DD0E17D46B58642C6FA7E183600"/>
    <w:rsid w:val="00B33027"/>
  </w:style>
  <w:style w:type="paragraph" w:customStyle="1" w:styleId="E12EF59E3D4A480F9C51C6A3EE06CD6E">
    <w:name w:val="E12EF59E3D4A480F9C51C6A3EE06CD6E"/>
    <w:rsid w:val="00B33027"/>
  </w:style>
  <w:style w:type="paragraph" w:customStyle="1" w:styleId="780D505E27A64B1882CF8EFC5D169244">
    <w:name w:val="780D505E27A64B1882CF8EFC5D169244"/>
    <w:rsid w:val="00B33027"/>
  </w:style>
  <w:style w:type="paragraph" w:customStyle="1" w:styleId="63E5E102369D4B00A740CA248765CED6">
    <w:name w:val="63E5E102369D4B00A740CA248765CED6"/>
    <w:rsid w:val="00B33027"/>
  </w:style>
  <w:style w:type="paragraph" w:customStyle="1" w:styleId="8017D0666F7F47069E6237E80A5CD27F">
    <w:name w:val="8017D0666F7F47069E6237E80A5CD27F"/>
    <w:rsid w:val="00B33027"/>
  </w:style>
  <w:style w:type="paragraph" w:customStyle="1" w:styleId="AEDE10D4A9C743F3A9E2E3D82B0AE8F5">
    <w:name w:val="AEDE10D4A9C743F3A9E2E3D82B0AE8F5"/>
    <w:rsid w:val="00B33027"/>
  </w:style>
  <w:style w:type="paragraph" w:customStyle="1" w:styleId="8ECB6CA480034B3C9E8D1595B6CA0072">
    <w:name w:val="8ECB6CA480034B3C9E8D1595B6CA0072"/>
    <w:rsid w:val="00B33027"/>
  </w:style>
  <w:style w:type="paragraph" w:customStyle="1" w:styleId="C732296457F64F6490C0CD501E0337B0">
    <w:name w:val="C732296457F64F6490C0CD501E0337B0"/>
    <w:rsid w:val="00B33027"/>
  </w:style>
  <w:style w:type="paragraph" w:customStyle="1" w:styleId="B4912F8B3AAD46CC83F30155B20D5175">
    <w:name w:val="B4912F8B3AAD46CC83F30155B20D5175"/>
    <w:rsid w:val="00B33027"/>
  </w:style>
  <w:style w:type="paragraph" w:customStyle="1" w:styleId="951373F8603948FA8C8D7495B018F03B">
    <w:name w:val="951373F8603948FA8C8D7495B018F03B"/>
    <w:rsid w:val="00B33027"/>
  </w:style>
  <w:style w:type="paragraph" w:customStyle="1" w:styleId="A1AB5A31D9024EC9A092CE211FE08321">
    <w:name w:val="A1AB5A31D9024EC9A092CE211FE08321"/>
    <w:rsid w:val="00B33027"/>
  </w:style>
  <w:style w:type="paragraph" w:customStyle="1" w:styleId="5E7C1BB60F5E44BE8166B236464BFE45">
    <w:name w:val="5E7C1BB60F5E44BE8166B236464BFE45"/>
    <w:rsid w:val="00B33027"/>
  </w:style>
  <w:style w:type="paragraph" w:customStyle="1" w:styleId="E3E7A1D3B579449BA53D5A2276CFC7DE">
    <w:name w:val="E3E7A1D3B579449BA53D5A2276CFC7DE"/>
    <w:rsid w:val="00B33027"/>
  </w:style>
  <w:style w:type="paragraph" w:customStyle="1" w:styleId="0E377CA2E087489DACD7CF1AF278D4D8">
    <w:name w:val="0E377CA2E087489DACD7CF1AF278D4D8"/>
    <w:rsid w:val="00B33027"/>
  </w:style>
  <w:style w:type="paragraph" w:customStyle="1" w:styleId="E48E1F8676EF4C0F80BF3B9A512D7503">
    <w:name w:val="E48E1F8676EF4C0F80BF3B9A512D7503"/>
    <w:rsid w:val="00B33027"/>
  </w:style>
  <w:style w:type="paragraph" w:customStyle="1" w:styleId="8C11BB3AFEFA45809BF456BACE665ABC">
    <w:name w:val="8C11BB3AFEFA45809BF456BACE665ABC"/>
    <w:rsid w:val="00B33027"/>
  </w:style>
  <w:style w:type="paragraph" w:customStyle="1" w:styleId="8D940A40253F4EEBA528F1DC4ECFB955">
    <w:name w:val="8D940A40253F4EEBA528F1DC4ECFB955"/>
    <w:rsid w:val="00B33027"/>
  </w:style>
  <w:style w:type="paragraph" w:customStyle="1" w:styleId="1C1EF1E8999E438C8F617A747C149D9B">
    <w:name w:val="1C1EF1E8999E438C8F617A747C149D9B"/>
    <w:rsid w:val="00B33027"/>
  </w:style>
  <w:style w:type="paragraph" w:customStyle="1" w:styleId="68341C29F7BE4B959A363EB7179BEB5B">
    <w:name w:val="68341C29F7BE4B959A363EB7179BEB5B"/>
    <w:rsid w:val="00B33027"/>
  </w:style>
  <w:style w:type="paragraph" w:customStyle="1" w:styleId="90F4FFE132E9402696B6ECB9BF435A59">
    <w:name w:val="90F4FFE132E9402696B6ECB9BF435A59"/>
    <w:rsid w:val="00B33027"/>
  </w:style>
  <w:style w:type="paragraph" w:customStyle="1" w:styleId="AB341D93526247F18B6AFEA4828F99F1">
    <w:name w:val="AB341D93526247F18B6AFEA4828F99F1"/>
    <w:rsid w:val="00B33027"/>
  </w:style>
  <w:style w:type="paragraph" w:customStyle="1" w:styleId="E7DA2A5D0DF24E51950AD059359C7C36">
    <w:name w:val="E7DA2A5D0DF24E51950AD059359C7C36"/>
    <w:rsid w:val="00B33027"/>
  </w:style>
  <w:style w:type="paragraph" w:customStyle="1" w:styleId="922CF27D6A9F49B4AAF5CCCF5AA25977">
    <w:name w:val="922CF27D6A9F49B4AAF5CCCF5AA25977"/>
    <w:rsid w:val="00B33027"/>
  </w:style>
  <w:style w:type="paragraph" w:customStyle="1" w:styleId="50632A693DC24753835B39CF6E29E640">
    <w:name w:val="50632A693DC24753835B39CF6E29E640"/>
    <w:rsid w:val="00B33027"/>
  </w:style>
  <w:style w:type="paragraph" w:customStyle="1" w:styleId="BF0AEBB7B00D44B1AD0EBE31F8D1EFBB">
    <w:name w:val="BF0AEBB7B00D44B1AD0EBE31F8D1EFBB"/>
    <w:rsid w:val="00B33027"/>
  </w:style>
  <w:style w:type="paragraph" w:customStyle="1" w:styleId="2CEEFEA03DB445C0AAAD47B7DDA3C470">
    <w:name w:val="2CEEFEA03DB445C0AAAD47B7DDA3C470"/>
    <w:rsid w:val="00B33027"/>
  </w:style>
  <w:style w:type="paragraph" w:customStyle="1" w:styleId="8877B2CE6BE94E178CBD499A94CE0091">
    <w:name w:val="8877B2CE6BE94E178CBD499A94CE0091"/>
    <w:rsid w:val="00B33027"/>
  </w:style>
  <w:style w:type="paragraph" w:customStyle="1" w:styleId="D075D55245CF44C18CC115DCB2401A31">
    <w:name w:val="D075D55245CF44C18CC115DCB2401A31"/>
    <w:rsid w:val="00B33027"/>
  </w:style>
  <w:style w:type="paragraph" w:customStyle="1" w:styleId="5415AA56AE724A6AA6EF16AFAFF30328">
    <w:name w:val="5415AA56AE724A6AA6EF16AFAFF30328"/>
    <w:rsid w:val="00B33027"/>
  </w:style>
  <w:style w:type="paragraph" w:customStyle="1" w:styleId="8A942482ACCC4C38800D9152FA8C34A0">
    <w:name w:val="8A942482ACCC4C38800D9152FA8C34A0"/>
    <w:rsid w:val="00B33027"/>
  </w:style>
  <w:style w:type="paragraph" w:customStyle="1" w:styleId="553B3D3D1F8046FB93C51A46DB9D30B5">
    <w:name w:val="553B3D3D1F8046FB93C51A46DB9D30B5"/>
    <w:rsid w:val="00B33027"/>
  </w:style>
  <w:style w:type="paragraph" w:customStyle="1" w:styleId="7AB1B9F82BF2476880D75F6735EB10ED">
    <w:name w:val="7AB1B9F82BF2476880D75F6735EB10ED"/>
    <w:rsid w:val="00B33027"/>
  </w:style>
  <w:style w:type="paragraph" w:customStyle="1" w:styleId="54D0C48477FD44949992213723330EBD">
    <w:name w:val="54D0C48477FD44949992213723330EBD"/>
    <w:rsid w:val="00B33027"/>
  </w:style>
  <w:style w:type="paragraph" w:customStyle="1" w:styleId="35E163F18962447C86ACDA3F42A2E246">
    <w:name w:val="35E163F18962447C86ACDA3F42A2E246"/>
    <w:rsid w:val="00B33027"/>
  </w:style>
  <w:style w:type="paragraph" w:customStyle="1" w:styleId="26536F0459B94535A71CE1EBCDF70FAD">
    <w:name w:val="26536F0459B94535A71CE1EBCDF70FAD"/>
    <w:rsid w:val="00B33027"/>
  </w:style>
  <w:style w:type="paragraph" w:customStyle="1" w:styleId="21263BB8D65B4421AC33DFBD9FDF1B32">
    <w:name w:val="21263BB8D65B4421AC33DFBD9FDF1B32"/>
    <w:rsid w:val="00B33027"/>
  </w:style>
  <w:style w:type="paragraph" w:customStyle="1" w:styleId="9FA853CA98874A9184D0C90966C61DF2">
    <w:name w:val="9FA853CA98874A9184D0C90966C61DF2"/>
    <w:rsid w:val="00B33027"/>
  </w:style>
  <w:style w:type="paragraph" w:customStyle="1" w:styleId="517EED03BBCF4E70B29D55155FBA5C52">
    <w:name w:val="517EED03BBCF4E70B29D55155FBA5C52"/>
    <w:rsid w:val="00B33027"/>
  </w:style>
  <w:style w:type="paragraph" w:customStyle="1" w:styleId="3932F80423FB497B84DB2168BFACEC30">
    <w:name w:val="3932F80423FB497B84DB2168BFACEC30"/>
    <w:rsid w:val="00B33027"/>
  </w:style>
  <w:style w:type="paragraph" w:customStyle="1" w:styleId="B4CD76D02CB54C46962709C443C3A495">
    <w:name w:val="B4CD76D02CB54C46962709C443C3A495"/>
    <w:rsid w:val="00B33027"/>
  </w:style>
  <w:style w:type="paragraph" w:customStyle="1" w:styleId="FE2CE4EAC919442DAF8B5BFD7EA0F9CC">
    <w:name w:val="FE2CE4EAC919442DAF8B5BFD7EA0F9CC"/>
    <w:rsid w:val="00B33027"/>
  </w:style>
  <w:style w:type="paragraph" w:customStyle="1" w:styleId="91D841C2A60846EDA18BC8CF2C7E7384">
    <w:name w:val="91D841C2A60846EDA18BC8CF2C7E7384"/>
    <w:rsid w:val="00B33027"/>
  </w:style>
  <w:style w:type="paragraph" w:customStyle="1" w:styleId="B5DD6D084306454AADAC17B07C4ECCF7">
    <w:name w:val="B5DD6D084306454AADAC17B07C4ECCF7"/>
    <w:rsid w:val="00B33027"/>
  </w:style>
  <w:style w:type="paragraph" w:customStyle="1" w:styleId="EE5E52995C0840569E7B8FD852185A0F">
    <w:name w:val="EE5E52995C0840569E7B8FD852185A0F"/>
    <w:rsid w:val="00B33027"/>
  </w:style>
  <w:style w:type="paragraph" w:customStyle="1" w:styleId="0E9E14E9335F4A83986C4DCD393E60DB">
    <w:name w:val="0E9E14E9335F4A83986C4DCD393E60DB"/>
    <w:rsid w:val="00B33027"/>
  </w:style>
  <w:style w:type="paragraph" w:customStyle="1" w:styleId="0E04F688669B4B51BB4D134B202A4E58">
    <w:name w:val="0E04F688669B4B51BB4D134B202A4E58"/>
    <w:rsid w:val="00B33027"/>
  </w:style>
  <w:style w:type="paragraph" w:customStyle="1" w:styleId="10DB8F2275B24F4D8855CA6E3A3AAC20">
    <w:name w:val="10DB8F2275B24F4D8855CA6E3A3AAC20"/>
    <w:rsid w:val="003A52D5"/>
  </w:style>
  <w:style w:type="paragraph" w:customStyle="1" w:styleId="6F0F9C2EFC4E4CF1B459C920908A01E3">
    <w:name w:val="6F0F9C2EFC4E4CF1B459C920908A01E3"/>
    <w:rsid w:val="00F43C1B"/>
    <w:rPr>
      <w:lang w:val="es-ES_tradnl" w:eastAsia="es-ES_trad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rsid w:val="00B33027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1574E868E724DC4AAE66539A8F9331F">
    <w:name w:val="11574E868E724DC4AAE66539A8F9331F"/>
  </w:style>
  <w:style w:type="paragraph" w:customStyle="1" w:styleId="B04EDF549947428E90181A577F6ECB2E">
    <w:name w:val="B04EDF549947428E90181A577F6ECB2E"/>
  </w:style>
  <w:style w:type="paragraph" w:customStyle="1" w:styleId="1CD5A96C2EF648149800C07AC9CBA8F8">
    <w:name w:val="1CD5A96C2EF648149800C07AC9CBA8F8"/>
  </w:style>
  <w:style w:type="paragraph" w:customStyle="1" w:styleId="75D505CC08CA49868B0826A9BCB479D4">
    <w:name w:val="75D505CC08CA49868B0826A9BCB479D4"/>
  </w:style>
  <w:style w:type="paragraph" w:customStyle="1" w:styleId="16F854AF8E50456D8710E6E90FC00BC1">
    <w:name w:val="16F854AF8E50456D8710E6E90FC00BC1"/>
  </w:style>
  <w:style w:type="paragraph" w:customStyle="1" w:styleId="026AD19C67204FA3969FCF15872B60C3">
    <w:name w:val="026AD19C67204FA3969FCF15872B60C3"/>
  </w:style>
  <w:style w:type="paragraph" w:customStyle="1" w:styleId="12E33BBAE21D418DA90C453798C70A8D">
    <w:name w:val="12E33BBAE21D418DA90C453798C70A8D"/>
  </w:style>
  <w:style w:type="paragraph" w:customStyle="1" w:styleId="D9948962D91E43D5A82F159F8319BBD0">
    <w:name w:val="D9948962D91E43D5A82F159F8319BBD0"/>
  </w:style>
  <w:style w:type="paragraph" w:styleId="Listaconvietas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0"/>
      <w:szCs w:val="20"/>
      <w:lang w:val="es-ES" w:eastAsia="en-US"/>
    </w:rPr>
  </w:style>
  <w:style w:type="paragraph" w:customStyle="1" w:styleId="F359269A1E1A4C7EBBCBA8414654058E">
    <w:name w:val="F359269A1E1A4C7EBBCBA8414654058E"/>
  </w:style>
  <w:style w:type="character" w:customStyle="1" w:styleId="Textogris">
    <w:name w:val="Texto gris"/>
    <w:basedOn w:val="Fuentedeprrafopredeter"/>
    <w:uiPriority w:val="4"/>
    <w:semiHidden/>
    <w:qFormat/>
    <w:rPr>
      <w:color w:val="808080" w:themeColor="background1" w:themeShade="80"/>
    </w:rPr>
  </w:style>
  <w:style w:type="paragraph" w:customStyle="1" w:styleId="63DF6D096221431BA28712D7AFCF841D">
    <w:name w:val="63DF6D096221431BA28712D7AFCF841D"/>
  </w:style>
  <w:style w:type="paragraph" w:customStyle="1" w:styleId="E57E5AF74245496A9535A17327BDC147">
    <w:name w:val="E57E5AF74245496A9535A17327BDC147"/>
  </w:style>
  <w:style w:type="paragraph" w:customStyle="1" w:styleId="AB2AA1497E0E48D781F210BC6A8C7012">
    <w:name w:val="AB2AA1497E0E48D781F210BC6A8C7012"/>
  </w:style>
  <w:style w:type="paragraph" w:customStyle="1" w:styleId="BC1E2A3A52394B83ACDC9F6530D20189">
    <w:name w:val="BC1E2A3A52394B83ACDC9F6530D20189"/>
  </w:style>
  <w:style w:type="paragraph" w:customStyle="1" w:styleId="42B039627A1048A9BAB23C2D8484626F">
    <w:name w:val="42B039627A1048A9BAB23C2D8484626F"/>
  </w:style>
  <w:style w:type="character" w:customStyle="1" w:styleId="Ttulo2Car">
    <w:name w:val="Título 2 Car"/>
    <w:basedOn w:val="Fuentedeprrafopredeter"/>
    <w:link w:val="Ttulo2"/>
    <w:uiPriority w:val="9"/>
    <w:rsid w:val="00B33027"/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paragraph" w:customStyle="1" w:styleId="97E713C8DDA3431BA57B1BE5AE5F02EE">
    <w:name w:val="97E713C8DDA3431BA57B1BE5AE5F02EE"/>
  </w:style>
  <w:style w:type="paragraph" w:customStyle="1" w:styleId="076B7B78C1D147119C37064BB7C3184C">
    <w:name w:val="076B7B78C1D147119C37064BB7C3184C"/>
  </w:style>
  <w:style w:type="paragraph" w:customStyle="1" w:styleId="B83C0E9FE52144BDBDBA9339736A721C">
    <w:name w:val="B83C0E9FE52144BDBDBA9339736A721C"/>
  </w:style>
  <w:style w:type="paragraph" w:customStyle="1" w:styleId="A075D9AD129C4EFB8702A024F787F143">
    <w:name w:val="A075D9AD129C4EFB8702A024F787F143"/>
  </w:style>
  <w:style w:type="paragraph" w:customStyle="1" w:styleId="3BDA61A362C8446981DA55AFCA12BC40">
    <w:name w:val="3BDA61A362C8446981DA55AFCA12BC40"/>
  </w:style>
  <w:style w:type="paragraph" w:customStyle="1" w:styleId="7B991D346EB94B559D7A43D4D0E1C19B">
    <w:name w:val="7B991D346EB94B559D7A43D4D0E1C19B"/>
  </w:style>
  <w:style w:type="character" w:styleId="Hipervnculo">
    <w:name w:val="Hyperlink"/>
    <w:basedOn w:val="Fuentedeprrafopredeter"/>
    <w:uiPriority w:val="99"/>
    <w:rsid w:val="00B33027"/>
    <w:rPr>
      <w:color w:val="943634" w:themeColor="accent2" w:themeShade="BF"/>
      <w:u w:val="single"/>
    </w:rPr>
  </w:style>
  <w:style w:type="paragraph" w:customStyle="1" w:styleId="A2A3D7541E3F433E8AF53128F6D58045">
    <w:name w:val="A2A3D7541E3F433E8AF53128F6D58045"/>
  </w:style>
  <w:style w:type="character" w:styleId="Textodelmarcadordeposicin">
    <w:name w:val="Placeholder Text"/>
    <w:basedOn w:val="Fuentedeprrafopredeter"/>
    <w:uiPriority w:val="99"/>
    <w:semiHidden/>
    <w:rsid w:val="00F43C1B"/>
    <w:rPr>
      <w:color w:val="808080"/>
    </w:rPr>
  </w:style>
  <w:style w:type="paragraph" w:customStyle="1" w:styleId="DC9F159120614E3F8B49537C07C6F560">
    <w:name w:val="DC9F159120614E3F8B49537C07C6F560"/>
    <w:rsid w:val="00B33027"/>
  </w:style>
  <w:style w:type="paragraph" w:customStyle="1" w:styleId="4C01B8062F83468095125C4DB971C35B">
    <w:name w:val="4C01B8062F83468095125C4DB971C35B"/>
    <w:rsid w:val="00B33027"/>
  </w:style>
  <w:style w:type="paragraph" w:customStyle="1" w:styleId="9D30364EA77B48E2B65A7D3B9A93C345">
    <w:name w:val="9D30364EA77B48E2B65A7D3B9A93C345"/>
    <w:rsid w:val="00B33027"/>
  </w:style>
  <w:style w:type="paragraph" w:customStyle="1" w:styleId="8E7D84E7DF3242CFAB198B77D4E36B24">
    <w:name w:val="8E7D84E7DF3242CFAB198B77D4E36B24"/>
    <w:rsid w:val="00B33027"/>
  </w:style>
  <w:style w:type="paragraph" w:customStyle="1" w:styleId="26919CF0DAB44BF5A7DD3163AA6B28CB">
    <w:name w:val="26919CF0DAB44BF5A7DD3163AA6B28CB"/>
    <w:rsid w:val="00B33027"/>
  </w:style>
  <w:style w:type="paragraph" w:customStyle="1" w:styleId="A29315ACAC674C78B2611810EF34C593">
    <w:name w:val="A29315ACAC674C78B2611810EF34C593"/>
    <w:rsid w:val="00B33027"/>
  </w:style>
  <w:style w:type="paragraph" w:customStyle="1" w:styleId="8A48D7E410B449DB860ABD4175093975">
    <w:name w:val="8A48D7E410B449DB860ABD4175093975"/>
    <w:rsid w:val="00B33027"/>
  </w:style>
  <w:style w:type="paragraph" w:customStyle="1" w:styleId="BF4AFF2648494ECAA9C4B79DBA2E8088">
    <w:name w:val="BF4AFF2648494ECAA9C4B79DBA2E8088"/>
    <w:rsid w:val="00B33027"/>
  </w:style>
  <w:style w:type="paragraph" w:customStyle="1" w:styleId="746F2C5C0C384C1C99EC9CD9C38ABEA3">
    <w:name w:val="746F2C5C0C384C1C99EC9CD9C38ABEA3"/>
    <w:rsid w:val="00B33027"/>
  </w:style>
  <w:style w:type="paragraph" w:customStyle="1" w:styleId="572BFC90C28D42DE88BDA072A88D1706">
    <w:name w:val="572BFC90C28D42DE88BDA072A88D1706"/>
    <w:rsid w:val="00B33027"/>
  </w:style>
  <w:style w:type="paragraph" w:customStyle="1" w:styleId="7B250394E8594411B4D90CEE78E227BB">
    <w:name w:val="7B250394E8594411B4D90CEE78E227BB"/>
    <w:rsid w:val="00B33027"/>
  </w:style>
  <w:style w:type="paragraph" w:customStyle="1" w:styleId="5DCC9BFB7DAD4876869C2D48BAF44F96">
    <w:name w:val="5DCC9BFB7DAD4876869C2D48BAF44F96"/>
    <w:rsid w:val="00B33027"/>
  </w:style>
  <w:style w:type="paragraph" w:customStyle="1" w:styleId="1074A84B8F134BD1950C12B304044690">
    <w:name w:val="1074A84B8F134BD1950C12B304044690"/>
    <w:rsid w:val="00B33027"/>
  </w:style>
  <w:style w:type="paragraph" w:customStyle="1" w:styleId="5AEAA454D3744C2ABC1C01338EB93F6E">
    <w:name w:val="5AEAA454D3744C2ABC1C01338EB93F6E"/>
    <w:rsid w:val="00B33027"/>
  </w:style>
  <w:style w:type="paragraph" w:customStyle="1" w:styleId="E2AC77497BD346938155127344FA92E3">
    <w:name w:val="E2AC77497BD346938155127344FA92E3"/>
    <w:rsid w:val="00B33027"/>
  </w:style>
  <w:style w:type="paragraph" w:customStyle="1" w:styleId="33562D9D5CFA44AB9D32B0EFD088EB2B">
    <w:name w:val="33562D9D5CFA44AB9D32B0EFD088EB2B"/>
    <w:rsid w:val="00B33027"/>
  </w:style>
  <w:style w:type="paragraph" w:customStyle="1" w:styleId="275C09E95D804F1D9524B5E3B4420F7A">
    <w:name w:val="275C09E95D804F1D9524B5E3B4420F7A"/>
    <w:rsid w:val="00B33027"/>
  </w:style>
  <w:style w:type="paragraph" w:customStyle="1" w:styleId="51690530AC114D5EBE7939F9529812D2">
    <w:name w:val="51690530AC114D5EBE7939F9529812D2"/>
    <w:rsid w:val="00B33027"/>
  </w:style>
  <w:style w:type="paragraph" w:customStyle="1" w:styleId="96309F88237B4E5E940D5510D30F0B89">
    <w:name w:val="96309F88237B4E5E940D5510D30F0B89"/>
    <w:rsid w:val="00B33027"/>
  </w:style>
  <w:style w:type="paragraph" w:customStyle="1" w:styleId="1311A7F1400241889BA5DD71510E53EA">
    <w:name w:val="1311A7F1400241889BA5DD71510E53EA"/>
    <w:rsid w:val="00B33027"/>
  </w:style>
  <w:style w:type="paragraph" w:customStyle="1" w:styleId="ADD029B72E8645D4B90260569E7351E2">
    <w:name w:val="ADD029B72E8645D4B90260569E7351E2"/>
    <w:rsid w:val="00B33027"/>
  </w:style>
  <w:style w:type="paragraph" w:customStyle="1" w:styleId="7D3C47514F994677911C46D14FA688C6">
    <w:name w:val="7D3C47514F994677911C46D14FA688C6"/>
    <w:rsid w:val="00B33027"/>
  </w:style>
  <w:style w:type="paragraph" w:customStyle="1" w:styleId="ED4EB6B3EAE74B808E71A338AC9D52C8">
    <w:name w:val="ED4EB6B3EAE74B808E71A338AC9D52C8"/>
    <w:rsid w:val="00B33027"/>
  </w:style>
  <w:style w:type="paragraph" w:customStyle="1" w:styleId="7F153CE62E454DC28BBCE202A4FB5C65">
    <w:name w:val="7F153CE62E454DC28BBCE202A4FB5C65"/>
    <w:rsid w:val="00B33027"/>
  </w:style>
  <w:style w:type="paragraph" w:customStyle="1" w:styleId="E0F4F48A2FDB443AB3D1E88F8FC08D44">
    <w:name w:val="E0F4F48A2FDB443AB3D1E88F8FC08D44"/>
    <w:rsid w:val="00B33027"/>
  </w:style>
  <w:style w:type="paragraph" w:customStyle="1" w:styleId="21CCA8A878E74BFCB78BB79CF667D25D">
    <w:name w:val="21CCA8A878E74BFCB78BB79CF667D25D"/>
    <w:rsid w:val="00B33027"/>
  </w:style>
  <w:style w:type="paragraph" w:customStyle="1" w:styleId="C2BF82B3BD3D4F429367C6FB4F17B6DA">
    <w:name w:val="C2BF82B3BD3D4F429367C6FB4F17B6DA"/>
    <w:rsid w:val="00B33027"/>
  </w:style>
  <w:style w:type="paragraph" w:customStyle="1" w:styleId="82183F62139F41B39D70E60421714CA8">
    <w:name w:val="82183F62139F41B39D70E60421714CA8"/>
    <w:rsid w:val="00B33027"/>
  </w:style>
  <w:style w:type="paragraph" w:customStyle="1" w:styleId="FFD6FA8155244F4A8791C587D4B061D2">
    <w:name w:val="FFD6FA8155244F4A8791C587D4B061D2"/>
    <w:rsid w:val="00B33027"/>
  </w:style>
  <w:style w:type="paragraph" w:customStyle="1" w:styleId="CB083D0CA3304A16AF2B24139F8F2443">
    <w:name w:val="CB083D0CA3304A16AF2B24139F8F2443"/>
    <w:rsid w:val="00B33027"/>
  </w:style>
  <w:style w:type="paragraph" w:customStyle="1" w:styleId="3E96D373B5C4452CBBDB5DE02A00F398">
    <w:name w:val="3E96D373B5C4452CBBDB5DE02A00F398"/>
    <w:rsid w:val="00B33027"/>
  </w:style>
  <w:style w:type="paragraph" w:customStyle="1" w:styleId="4DAB1D2881A7472081D190CEA69F0AFE">
    <w:name w:val="4DAB1D2881A7472081D190CEA69F0AFE"/>
    <w:rsid w:val="00B33027"/>
  </w:style>
  <w:style w:type="paragraph" w:customStyle="1" w:styleId="2268684E920C4A61A1ACB04A294EEE4C">
    <w:name w:val="2268684E920C4A61A1ACB04A294EEE4C"/>
    <w:rsid w:val="00B33027"/>
  </w:style>
  <w:style w:type="paragraph" w:customStyle="1" w:styleId="486C9C234EE14E088DB7B38445548776">
    <w:name w:val="486C9C234EE14E088DB7B38445548776"/>
    <w:rsid w:val="00B33027"/>
  </w:style>
  <w:style w:type="paragraph" w:customStyle="1" w:styleId="F29AE3D7EB5740BA9B3160DED96FBBF4">
    <w:name w:val="F29AE3D7EB5740BA9B3160DED96FBBF4"/>
    <w:rsid w:val="00B33027"/>
  </w:style>
  <w:style w:type="paragraph" w:customStyle="1" w:styleId="A481FBDFE54D485AA02EEE5E88FC3EC7">
    <w:name w:val="A481FBDFE54D485AA02EEE5E88FC3EC7"/>
    <w:rsid w:val="00B33027"/>
  </w:style>
  <w:style w:type="paragraph" w:customStyle="1" w:styleId="9225D784E98444338DE8B1D6FE3DB32A">
    <w:name w:val="9225D784E98444338DE8B1D6FE3DB32A"/>
    <w:rsid w:val="00B33027"/>
  </w:style>
  <w:style w:type="paragraph" w:customStyle="1" w:styleId="8055C8F3FF7E49AFBA9889443B52A98C">
    <w:name w:val="8055C8F3FF7E49AFBA9889443B52A98C"/>
    <w:rsid w:val="00B33027"/>
  </w:style>
  <w:style w:type="paragraph" w:customStyle="1" w:styleId="FB9CFDF18A2B47CF92DBAFA3BA3230A4">
    <w:name w:val="FB9CFDF18A2B47CF92DBAFA3BA3230A4"/>
    <w:rsid w:val="00B33027"/>
  </w:style>
  <w:style w:type="paragraph" w:customStyle="1" w:styleId="944FCC8FAD464B71935FA900DAF03B3A">
    <w:name w:val="944FCC8FAD464B71935FA900DAF03B3A"/>
    <w:rsid w:val="00B33027"/>
  </w:style>
  <w:style w:type="paragraph" w:customStyle="1" w:styleId="A6224EBA7C8E4D258D02AA572800C6BC">
    <w:name w:val="A6224EBA7C8E4D258D02AA572800C6BC"/>
    <w:rsid w:val="00B33027"/>
  </w:style>
  <w:style w:type="paragraph" w:customStyle="1" w:styleId="D9DFF91C41B24A9B9D8FB941BF132B94">
    <w:name w:val="D9DFF91C41B24A9B9D8FB941BF132B94"/>
    <w:rsid w:val="00B33027"/>
  </w:style>
  <w:style w:type="paragraph" w:customStyle="1" w:styleId="84A6174286F7402D9F04C9BF8D7B26D0">
    <w:name w:val="84A6174286F7402D9F04C9BF8D7B26D0"/>
    <w:rsid w:val="00B33027"/>
  </w:style>
  <w:style w:type="paragraph" w:customStyle="1" w:styleId="AA608A8D941D436580C88ED2FEE679CD">
    <w:name w:val="AA608A8D941D436580C88ED2FEE679CD"/>
    <w:rsid w:val="00B33027"/>
  </w:style>
  <w:style w:type="paragraph" w:customStyle="1" w:styleId="CE4950DD26244EAE889C91CA5E38E83C">
    <w:name w:val="CE4950DD26244EAE889C91CA5E38E83C"/>
    <w:rsid w:val="00B33027"/>
  </w:style>
  <w:style w:type="paragraph" w:customStyle="1" w:styleId="79A5B2C23C254F4D806E42880546635C">
    <w:name w:val="79A5B2C23C254F4D806E42880546635C"/>
    <w:rsid w:val="00B33027"/>
  </w:style>
  <w:style w:type="paragraph" w:customStyle="1" w:styleId="626DDD07DAF04953A268568DEF712D43">
    <w:name w:val="626DDD07DAF04953A268568DEF712D43"/>
    <w:rsid w:val="00B33027"/>
  </w:style>
  <w:style w:type="paragraph" w:customStyle="1" w:styleId="3BCC179CB0524587BB57A3E8B0C95C47">
    <w:name w:val="3BCC179CB0524587BB57A3E8B0C95C47"/>
    <w:rsid w:val="00B33027"/>
  </w:style>
  <w:style w:type="paragraph" w:customStyle="1" w:styleId="98F316388D6E4C4E83A89EFBE9605F02">
    <w:name w:val="98F316388D6E4C4E83A89EFBE9605F02"/>
    <w:rsid w:val="00B33027"/>
  </w:style>
  <w:style w:type="paragraph" w:customStyle="1" w:styleId="D4277E246FF441F4891564B2B891369B">
    <w:name w:val="D4277E246FF441F4891564B2B891369B"/>
    <w:rsid w:val="00B33027"/>
  </w:style>
  <w:style w:type="paragraph" w:customStyle="1" w:styleId="1E1DBE59B14B44FDAFCA8183D7574A9A">
    <w:name w:val="1E1DBE59B14B44FDAFCA8183D7574A9A"/>
    <w:rsid w:val="00B33027"/>
  </w:style>
  <w:style w:type="paragraph" w:customStyle="1" w:styleId="1BFD05E9DE5B4E179EE857F72F658277">
    <w:name w:val="1BFD05E9DE5B4E179EE857F72F658277"/>
    <w:rsid w:val="00B33027"/>
  </w:style>
  <w:style w:type="paragraph" w:customStyle="1" w:styleId="8BF75065D3814308A954C89A73792E49">
    <w:name w:val="8BF75065D3814308A954C89A73792E49"/>
    <w:rsid w:val="00B33027"/>
  </w:style>
  <w:style w:type="paragraph" w:customStyle="1" w:styleId="8BA2D9BA2DDE44FDB3ED930E78E1B3D6">
    <w:name w:val="8BA2D9BA2DDE44FDB3ED930E78E1B3D6"/>
    <w:rsid w:val="00B33027"/>
  </w:style>
  <w:style w:type="paragraph" w:customStyle="1" w:styleId="FAB93FA12C96429F807FC505AEFCE18F">
    <w:name w:val="FAB93FA12C96429F807FC505AEFCE18F"/>
    <w:rsid w:val="00B33027"/>
  </w:style>
  <w:style w:type="paragraph" w:customStyle="1" w:styleId="5611B1F2154D444B9781B25EC00FFA55">
    <w:name w:val="5611B1F2154D444B9781B25EC00FFA55"/>
    <w:rsid w:val="00B33027"/>
  </w:style>
  <w:style w:type="paragraph" w:customStyle="1" w:styleId="1F1E2846D8E14BB3894F2E32BC7831A7">
    <w:name w:val="1F1E2846D8E14BB3894F2E32BC7831A7"/>
    <w:rsid w:val="00B33027"/>
  </w:style>
  <w:style w:type="paragraph" w:customStyle="1" w:styleId="A7934D98077A49E8BE65263074E73EBD">
    <w:name w:val="A7934D98077A49E8BE65263074E73EBD"/>
    <w:rsid w:val="00B33027"/>
  </w:style>
  <w:style w:type="paragraph" w:customStyle="1" w:styleId="7D6E34E4D14C44CA91BDFFAACC69CB31">
    <w:name w:val="7D6E34E4D14C44CA91BDFFAACC69CB31"/>
    <w:rsid w:val="00B33027"/>
  </w:style>
  <w:style w:type="paragraph" w:customStyle="1" w:styleId="3EF225650F9C418682B63AC32B831687">
    <w:name w:val="3EF225650F9C418682B63AC32B831687"/>
    <w:rsid w:val="00B33027"/>
  </w:style>
  <w:style w:type="paragraph" w:customStyle="1" w:styleId="3DE3ECF32735493D889CE96183BC45EC">
    <w:name w:val="3DE3ECF32735493D889CE96183BC45EC"/>
    <w:rsid w:val="00B33027"/>
  </w:style>
  <w:style w:type="paragraph" w:customStyle="1" w:styleId="C08B5BE17C41427BB3B99DB7948C4E46">
    <w:name w:val="C08B5BE17C41427BB3B99DB7948C4E46"/>
    <w:rsid w:val="00B33027"/>
  </w:style>
  <w:style w:type="paragraph" w:customStyle="1" w:styleId="45AD43CA18104222871C38370B6D13B7">
    <w:name w:val="45AD43CA18104222871C38370B6D13B7"/>
    <w:rsid w:val="00B33027"/>
  </w:style>
  <w:style w:type="paragraph" w:customStyle="1" w:styleId="9471B8100AA446BBB182F1313BCF69E1">
    <w:name w:val="9471B8100AA446BBB182F1313BCF69E1"/>
    <w:rsid w:val="00B33027"/>
  </w:style>
  <w:style w:type="paragraph" w:customStyle="1" w:styleId="75ABD8A1F8A64411B1F7667FE799E755">
    <w:name w:val="75ABD8A1F8A64411B1F7667FE799E755"/>
    <w:rsid w:val="00B33027"/>
  </w:style>
  <w:style w:type="paragraph" w:customStyle="1" w:styleId="9776900D02A14C61982B9EE322B3FFA7">
    <w:name w:val="9776900D02A14C61982B9EE322B3FFA7"/>
    <w:rsid w:val="00B33027"/>
  </w:style>
  <w:style w:type="paragraph" w:customStyle="1" w:styleId="ABF3753CCEB3476D92BBFC1D48C11993">
    <w:name w:val="ABF3753CCEB3476D92BBFC1D48C11993"/>
    <w:rsid w:val="00B33027"/>
  </w:style>
  <w:style w:type="paragraph" w:customStyle="1" w:styleId="4D2B7A06D4F94F91A58729C0F93C783D">
    <w:name w:val="4D2B7A06D4F94F91A58729C0F93C783D"/>
    <w:rsid w:val="00B33027"/>
  </w:style>
  <w:style w:type="paragraph" w:customStyle="1" w:styleId="5062F657BF7147E0A20198821EC6DA7E">
    <w:name w:val="5062F657BF7147E0A20198821EC6DA7E"/>
    <w:rsid w:val="00B33027"/>
  </w:style>
  <w:style w:type="paragraph" w:customStyle="1" w:styleId="912401E64485486A8323FC17BEF6D100">
    <w:name w:val="912401E64485486A8323FC17BEF6D100"/>
    <w:rsid w:val="00B33027"/>
  </w:style>
  <w:style w:type="paragraph" w:customStyle="1" w:styleId="55B21768530F4AD5B80E221DAEB83FB0">
    <w:name w:val="55B21768530F4AD5B80E221DAEB83FB0"/>
    <w:rsid w:val="00B33027"/>
  </w:style>
  <w:style w:type="paragraph" w:customStyle="1" w:styleId="09874E3E170B495D844910F73C2F3C90">
    <w:name w:val="09874E3E170B495D844910F73C2F3C90"/>
    <w:rsid w:val="00B33027"/>
  </w:style>
  <w:style w:type="paragraph" w:customStyle="1" w:styleId="01CC509955104D84A172AC15833A6876">
    <w:name w:val="01CC509955104D84A172AC15833A6876"/>
    <w:rsid w:val="00B33027"/>
  </w:style>
  <w:style w:type="paragraph" w:customStyle="1" w:styleId="B54AF0C10A224E3DA620DB60E79F029A">
    <w:name w:val="B54AF0C10A224E3DA620DB60E79F029A"/>
    <w:rsid w:val="00B33027"/>
  </w:style>
  <w:style w:type="paragraph" w:customStyle="1" w:styleId="25B6051EA7DC4306B85EE2DDDE71C9FF">
    <w:name w:val="25B6051EA7DC4306B85EE2DDDE71C9FF"/>
    <w:rsid w:val="00B33027"/>
  </w:style>
  <w:style w:type="paragraph" w:customStyle="1" w:styleId="CE69761D6662410CB86171522C5B507F">
    <w:name w:val="CE69761D6662410CB86171522C5B507F"/>
    <w:rsid w:val="00B33027"/>
  </w:style>
  <w:style w:type="paragraph" w:customStyle="1" w:styleId="7023505169C346968495B6B80D8450D9">
    <w:name w:val="7023505169C346968495B6B80D8450D9"/>
    <w:rsid w:val="00B33027"/>
  </w:style>
  <w:style w:type="paragraph" w:customStyle="1" w:styleId="6474397E894E48759F7BB2DB8BC9FC48">
    <w:name w:val="6474397E894E48759F7BB2DB8BC9FC48"/>
    <w:rsid w:val="00B33027"/>
  </w:style>
  <w:style w:type="paragraph" w:customStyle="1" w:styleId="EF54F2FC11EE47279B8BA0886019C473">
    <w:name w:val="EF54F2FC11EE47279B8BA0886019C473"/>
    <w:rsid w:val="00B33027"/>
  </w:style>
  <w:style w:type="paragraph" w:customStyle="1" w:styleId="31EC3FFB602D4AE380CEE2D7005E3E4D">
    <w:name w:val="31EC3FFB602D4AE380CEE2D7005E3E4D"/>
    <w:rsid w:val="00B33027"/>
  </w:style>
  <w:style w:type="paragraph" w:customStyle="1" w:styleId="2CBB233F6473419C92527517D7B64CC3">
    <w:name w:val="2CBB233F6473419C92527517D7B64CC3"/>
    <w:rsid w:val="00B33027"/>
  </w:style>
  <w:style w:type="paragraph" w:customStyle="1" w:styleId="E28330541FDD40D7A8CEB2850C6C6E27">
    <w:name w:val="E28330541FDD40D7A8CEB2850C6C6E27"/>
    <w:rsid w:val="00B33027"/>
  </w:style>
  <w:style w:type="paragraph" w:customStyle="1" w:styleId="4A8B5D85F0884037BC1ADA689EDA79B3">
    <w:name w:val="4A8B5D85F0884037BC1ADA689EDA79B3"/>
    <w:rsid w:val="00B33027"/>
  </w:style>
  <w:style w:type="paragraph" w:customStyle="1" w:styleId="3CABB4434DB542ECB22A79D661073730">
    <w:name w:val="3CABB4434DB542ECB22A79D661073730"/>
    <w:rsid w:val="00B33027"/>
  </w:style>
  <w:style w:type="paragraph" w:customStyle="1" w:styleId="D8AF0210660F47168C9A67AC7628F953">
    <w:name w:val="D8AF0210660F47168C9A67AC7628F953"/>
    <w:rsid w:val="00B33027"/>
  </w:style>
  <w:style w:type="paragraph" w:customStyle="1" w:styleId="EB412037CD1B4656921D04BD44F80E1D">
    <w:name w:val="EB412037CD1B4656921D04BD44F80E1D"/>
    <w:rsid w:val="00B33027"/>
  </w:style>
  <w:style w:type="paragraph" w:customStyle="1" w:styleId="BC670A4856AC4FF09DACE204218D8AA8">
    <w:name w:val="BC670A4856AC4FF09DACE204218D8AA8"/>
    <w:rsid w:val="00B33027"/>
  </w:style>
  <w:style w:type="paragraph" w:customStyle="1" w:styleId="2B8BB61028034B1DAB03DF12843FA362">
    <w:name w:val="2B8BB61028034B1DAB03DF12843FA362"/>
    <w:rsid w:val="00B33027"/>
  </w:style>
  <w:style w:type="paragraph" w:customStyle="1" w:styleId="5AE9584F97414267B267DC8C4DD12202">
    <w:name w:val="5AE9584F97414267B267DC8C4DD12202"/>
    <w:rsid w:val="00B33027"/>
  </w:style>
  <w:style w:type="paragraph" w:customStyle="1" w:styleId="B01F3285B7A9430E98D37168F32B4C23">
    <w:name w:val="B01F3285B7A9430E98D37168F32B4C23"/>
    <w:rsid w:val="00B33027"/>
  </w:style>
  <w:style w:type="paragraph" w:customStyle="1" w:styleId="6EF00764A90741629102C284C3526E94">
    <w:name w:val="6EF00764A90741629102C284C3526E94"/>
    <w:rsid w:val="00B33027"/>
  </w:style>
  <w:style w:type="paragraph" w:customStyle="1" w:styleId="E9DBFB91DF3E4F10A7FE0A291F9EAA83">
    <w:name w:val="E9DBFB91DF3E4F10A7FE0A291F9EAA83"/>
    <w:rsid w:val="00B33027"/>
  </w:style>
  <w:style w:type="paragraph" w:customStyle="1" w:styleId="E63F4EB1E0F748E8AA46036B8600E1D7">
    <w:name w:val="E63F4EB1E0F748E8AA46036B8600E1D7"/>
    <w:rsid w:val="00B33027"/>
  </w:style>
  <w:style w:type="paragraph" w:customStyle="1" w:styleId="D9ED7A7FEC104BEF9925A807C3B63FC7">
    <w:name w:val="D9ED7A7FEC104BEF9925A807C3B63FC7"/>
    <w:rsid w:val="00B33027"/>
  </w:style>
  <w:style w:type="paragraph" w:customStyle="1" w:styleId="8F6C8FB8287F4DC6AA8EABA6D1409EF1">
    <w:name w:val="8F6C8FB8287F4DC6AA8EABA6D1409EF1"/>
    <w:rsid w:val="00B33027"/>
  </w:style>
  <w:style w:type="paragraph" w:customStyle="1" w:styleId="4F964BE730FA40278D12B0391A614A50">
    <w:name w:val="4F964BE730FA40278D12B0391A614A50"/>
    <w:rsid w:val="00B33027"/>
  </w:style>
  <w:style w:type="paragraph" w:customStyle="1" w:styleId="DEEB4E12E0A6443BAF9B9CE3665E418E">
    <w:name w:val="DEEB4E12E0A6443BAF9B9CE3665E418E"/>
    <w:rsid w:val="00B33027"/>
  </w:style>
  <w:style w:type="paragraph" w:customStyle="1" w:styleId="1E63261A13464C3DB6FFAC8A4DB8A51D">
    <w:name w:val="1E63261A13464C3DB6FFAC8A4DB8A51D"/>
    <w:rsid w:val="00B33027"/>
  </w:style>
  <w:style w:type="paragraph" w:customStyle="1" w:styleId="B12C1B19BB7F4855B5F1809436ED6981">
    <w:name w:val="B12C1B19BB7F4855B5F1809436ED6981"/>
    <w:rsid w:val="00B33027"/>
  </w:style>
  <w:style w:type="paragraph" w:customStyle="1" w:styleId="8E7D46E9740041A0AC0955FCBD09BC55">
    <w:name w:val="8E7D46E9740041A0AC0955FCBD09BC55"/>
    <w:rsid w:val="00B33027"/>
  </w:style>
  <w:style w:type="paragraph" w:customStyle="1" w:styleId="DEEC42FE99EA49908A6DFC5CD976E0F4">
    <w:name w:val="DEEC42FE99EA49908A6DFC5CD976E0F4"/>
    <w:rsid w:val="00B33027"/>
  </w:style>
  <w:style w:type="paragraph" w:customStyle="1" w:styleId="402A453221C7433B85F6B46F358CCFF0">
    <w:name w:val="402A453221C7433B85F6B46F358CCFF0"/>
    <w:rsid w:val="00B33027"/>
  </w:style>
  <w:style w:type="paragraph" w:customStyle="1" w:styleId="5231D291323648F8835520F79D2222CE">
    <w:name w:val="5231D291323648F8835520F79D2222CE"/>
    <w:rsid w:val="00B33027"/>
  </w:style>
  <w:style w:type="paragraph" w:customStyle="1" w:styleId="4E67434F8F114A619B4F5DF832D80A76">
    <w:name w:val="4E67434F8F114A619B4F5DF832D80A76"/>
    <w:rsid w:val="00B33027"/>
  </w:style>
  <w:style w:type="paragraph" w:customStyle="1" w:styleId="E497C841E2D94F488D825045470C81EE">
    <w:name w:val="E497C841E2D94F488D825045470C81EE"/>
    <w:rsid w:val="00B33027"/>
  </w:style>
  <w:style w:type="paragraph" w:customStyle="1" w:styleId="37A046925FF34B47B5198E3F84C03A07">
    <w:name w:val="37A046925FF34B47B5198E3F84C03A07"/>
    <w:rsid w:val="00B33027"/>
  </w:style>
  <w:style w:type="paragraph" w:customStyle="1" w:styleId="B54AF0C10A224E3DA620DB60E79F029A1">
    <w:name w:val="B54AF0C10A224E3DA620DB60E79F029A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9EEEBD1A265C4D188643691BF10AC557">
    <w:name w:val="9EEEBD1A265C4D188643691BF10AC557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25B6051EA7DC4306B85EE2DDDE71C9FF1">
    <w:name w:val="25B6051EA7DC4306B85EE2DDDE71C9FF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CE69761D6662410CB86171522C5B507F1">
    <w:name w:val="CE69761D6662410CB86171522C5B507F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DEEC42FE99EA49908A6DFC5CD976E0F41">
    <w:name w:val="DEEC42FE99EA49908A6DFC5CD976E0F4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402A453221C7433B85F6B46F358CCFF01">
    <w:name w:val="402A453221C7433B85F6B46F358CCFF0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5231D291323648F8835520F79D2222CE1">
    <w:name w:val="5231D291323648F8835520F79D2222CE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4E67434F8F114A619B4F5DF832D80A761">
    <w:name w:val="4E67434F8F114A619B4F5DF832D80A76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E497C841E2D94F488D825045470C81EE1">
    <w:name w:val="E497C841E2D94F488D825045470C81EE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37A046925FF34B47B5198E3F84C03A071">
    <w:name w:val="37A046925FF34B47B5198E3F84C03A07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5AE9584F97414267B267DC8C4DD122021">
    <w:name w:val="5AE9584F97414267B267DC8C4DD12202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B01F3285B7A9430E98D37168F32B4C231">
    <w:name w:val="B01F3285B7A9430E98D37168F32B4C23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6EF00764A90741629102C284C3526E941">
    <w:name w:val="6EF00764A90741629102C284C3526E94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E9DBFB91DF3E4F10A7FE0A291F9EAA831">
    <w:name w:val="E9DBFB91DF3E4F10A7FE0A291F9EAA83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E63F4EB1E0F748E8AA46036B8600E1D71">
    <w:name w:val="E63F4EB1E0F748E8AA46036B8600E1D7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D9ED7A7FEC104BEF9925A807C3B63FC71">
    <w:name w:val="D9ED7A7FEC104BEF9925A807C3B63FC7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8F6C8FB8287F4DC6AA8EABA6D1409EF11">
    <w:name w:val="8F6C8FB8287F4DC6AA8EABA6D1409EF1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4F964BE730FA40278D12B0391A614A501">
    <w:name w:val="4F964BE730FA40278D12B0391A614A50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DEEB4E12E0A6443BAF9B9CE3665E418E1">
    <w:name w:val="DEEB4E12E0A6443BAF9B9CE3665E418E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F84C68620ECA48E994462454BBAFEB9F">
    <w:name w:val="F84C68620ECA48E994462454BBAFEB9F"/>
    <w:rsid w:val="00B33027"/>
  </w:style>
  <w:style w:type="paragraph" w:customStyle="1" w:styleId="80543AC062D94F76BC1B784B25018758">
    <w:name w:val="80543AC062D94F76BC1B784B25018758"/>
    <w:rsid w:val="00B33027"/>
  </w:style>
  <w:style w:type="paragraph" w:customStyle="1" w:styleId="02B937DFF4D14F25A18B09F49AE3F521">
    <w:name w:val="02B937DFF4D14F25A18B09F49AE3F521"/>
    <w:rsid w:val="00B33027"/>
  </w:style>
  <w:style w:type="paragraph" w:customStyle="1" w:styleId="FDD6E543FAE54D7496EC40891B2DFBA8">
    <w:name w:val="FDD6E543FAE54D7496EC40891B2DFBA8"/>
    <w:rsid w:val="00B33027"/>
  </w:style>
  <w:style w:type="paragraph" w:customStyle="1" w:styleId="D51875F5FC294B56BD2B8BB8CFD11980">
    <w:name w:val="D51875F5FC294B56BD2B8BB8CFD11980"/>
    <w:rsid w:val="00B33027"/>
  </w:style>
  <w:style w:type="paragraph" w:customStyle="1" w:styleId="52463AE784684C78BD67A3600FF5942D">
    <w:name w:val="52463AE784684C78BD67A3600FF5942D"/>
    <w:rsid w:val="00B33027"/>
  </w:style>
  <w:style w:type="paragraph" w:customStyle="1" w:styleId="DF9A3EF74B7A4FD9B4A32529F6DAC648">
    <w:name w:val="DF9A3EF74B7A4FD9B4A32529F6DAC648"/>
    <w:rsid w:val="00B33027"/>
  </w:style>
  <w:style w:type="paragraph" w:customStyle="1" w:styleId="7CBF0C6DBADA43B8BE69DF4E38A0DEC4">
    <w:name w:val="7CBF0C6DBADA43B8BE69DF4E38A0DEC4"/>
    <w:rsid w:val="00B33027"/>
  </w:style>
  <w:style w:type="paragraph" w:customStyle="1" w:styleId="38D3672CCB004FFBBFA30AE6BC7075BF">
    <w:name w:val="38D3672CCB004FFBBFA30AE6BC7075BF"/>
    <w:rsid w:val="00B33027"/>
  </w:style>
  <w:style w:type="paragraph" w:customStyle="1" w:styleId="E6FD5CAA8017452683B6E4A6C5C06C92">
    <w:name w:val="E6FD5CAA8017452683B6E4A6C5C06C92"/>
    <w:rsid w:val="00B33027"/>
  </w:style>
  <w:style w:type="paragraph" w:customStyle="1" w:styleId="4ECC251CD0F04A2D987F82581AF74502">
    <w:name w:val="4ECC251CD0F04A2D987F82581AF74502"/>
    <w:rsid w:val="00B33027"/>
  </w:style>
  <w:style w:type="paragraph" w:customStyle="1" w:styleId="A873CD113F9B4FB096B4F8969398B815">
    <w:name w:val="A873CD113F9B4FB096B4F8969398B815"/>
    <w:rsid w:val="00B33027"/>
  </w:style>
  <w:style w:type="paragraph" w:customStyle="1" w:styleId="8DFC7A7D3BBB40DB9C59708809FEADB8">
    <w:name w:val="8DFC7A7D3BBB40DB9C59708809FEADB8"/>
    <w:rsid w:val="00B33027"/>
  </w:style>
  <w:style w:type="paragraph" w:customStyle="1" w:styleId="262823319A084BFFBCE381F24BA2DFA0">
    <w:name w:val="262823319A084BFFBCE381F24BA2DFA0"/>
    <w:rsid w:val="00B33027"/>
  </w:style>
  <w:style w:type="paragraph" w:customStyle="1" w:styleId="06CEC9B6F3954DF3AD5077EF50FE33DE">
    <w:name w:val="06CEC9B6F3954DF3AD5077EF50FE33DE"/>
    <w:rsid w:val="00B33027"/>
  </w:style>
  <w:style w:type="paragraph" w:customStyle="1" w:styleId="78891F3D75224CB898E8704AC0BC69A0">
    <w:name w:val="78891F3D75224CB898E8704AC0BC69A0"/>
    <w:rsid w:val="00B33027"/>
  </w:style>
  <w:style w:type="paragraph" w:customStyle="1" w:styleId="18D13992C3E348F4BF8E7FAECC6003AC">
    <w:name w:val="18D13992C3E348F4BF8E7FAECC6003AC"/>
    <w:rsid w:val="00B33027"/>
  </w:style>
  <w:style w:type="paragraph" w:customStyle="1" w:styleId="52EEFC103C2048EFA7A548BE1AD6146C">
    <w:name w:val="52EEFC103C2048EFA7A548BE1AD6146C"/>
    <w:rsid w:val="00B33027"/>
  </w:style>
  <w:style w:type="paragraph" w:customStyle="1" w:styleId="85AF1E4A33614C6BA24718E3ED659703">
    <w:name w:val="85AF1E4A33614C6BA24718E3ED659703"/>
    <w:rsid w:val="00B33027"/>
  </w:style>
  <w:style w:type="paragraph" w:customStyle="1" w:styleId="88AD405C5DD84B27BEE67EB6AC2F17B1">
    <w:name w:val="88AD405C5DD84B27BEE67EB6AC2F17B1"/>
    <w:rsid w:val="00B33027"/>
  </w:style>
  <w:style w:type="paragraph" w:customStyle="1" w:styleId="4D6460B78BC94ADCA187BD1CD22D23E6">
    <w:name w:val="4D6460B78BC94ADCA187BD1CD22D23E6"/>
    <w:rsid w:val="00B33027"/>
  </w:style>
  <w:style w:type="paragraph" w:customStyle="1" w:styleId="B3C0F84FBCF045AAB15959CE761101F0">
    <w:name w:val="B3C0F84FBCF045AAB15959CE761101F0"/>
    <w:rsid w:val="00B33027"/>
  </w:style>
  <w:style w:type="paragraph" w:customStyle="1" w:styleId="ACD436F1BE064EA59F1514F0384ECB3E">
    <w:name w:val="ACD436F1BE064EA59F1514F0384ECB3E"/>
    <w:rsid w:val="00B33027"/>
  </w:style>
  <w:style w:type="paragraph" w:customStyle="1" w:styleId="4CC6F3CC360D413392BB3E527EDDDC27">
    <w:name w:val="4CC6F3CC360D413392BB3E527EDDDC27"/>
    <w:rsid w:val="00B33027"/>
  </w:style>
  <w:style w:type="paragraph" w:customStyle="1" w:styleId="0B47D394940C4B1492F06502A2FFAE6F">
    <w:name w:val="0B47D394940C4B1492F06502A2FFAE6F"/>
    <w:rsid w:val="00B33027"/>
  </w:style>
  <w:style w:type="paragraph" w:customStyle="1" w:styleId="2D4C8B7C477F4D068252F1EDA9E64133">
    <w:name w:val="2D4C8B7C477F4D068252F1EDA9E64133"/>
    <w:rsid w:val="00B33027"/>
  </w:style>
  <w:style w:type="paragraph" w:customStyle="1" w:styleId="C8F011F8E61846D99BBEC9D041D18970">
    <w:name w:val="C8F011F8E61846D99BBEC9D041D18970"/>
    <w:rsid w:val="00B33027"/>
  </w:style>
  <w:style w:type="paragraph" w:customStyle="1" w:styleId="5CEE16D3494F410E9FDBE9934612B1DF">
    <w:name w:val="5CEE16D3494F410E9FDBE9934612B1DF"/>
    <w:rsid w:val="00B33027"/>
  </w:style>
  <w:style w:type="paragraph" w:customStyle="1" w:styleId="415F51125A164F1EBB1BB172F00955B3">
    <w:name w:val="415F51125A164F1EBB1BB172F00955B3"/>
    <w:rsid w:val="00B33027"/>
  </w:style>
  <w:style w:type="paragraph" w:customStyle="1" w:styleId="6BCC8039FCF1435D9FE201775D310054">
    <w:name w:val="6BCC8039FCF1435D9FE201775D310054"/>
    <w:rsid w:val="00B33027"/>
  </w:style>
  <w:style w:type="paragraph" w:customStyle="1" w:styleId="52FD158583814A8C88F68D3829BE88FD">
    <w:name w:val="52FD158583814A8C88F68D3829BE88FD"/>
    <w:rsid w:val="00B33027"/>
  </w:style>
  <w:style w:type="paragraph" w:customStyle="1" w:styleId="DD309846FE854D4D8A0AE71857EF06EC">
    <w:name w:val="DD309846FE854D4D8A0AE71857EF06EC"/>
    <w:rsid w:val="00B33027"/>
  </w:style>
  <w:style w:type="paragraph" w:customStyle="1" w:styleId="1BA7E4B838D14C03A86965AFB2F4DE67">
    <w:name w:val="1BA7E4B838D14C03A86965AFB2F4DE67"/>
    <w:rsid w:val="00B33027"/>
  </w:style>
  <w:style w:type="paragraph" w:customStyle="1" w:styleId="369FEB8C2F8B46E8BC778ED115A529DA">
    <w:name w:val="369FEB8C2F8B46E8BC778ED115A529DA"/>
    <w:rsid w:val="00B33027"/>
  </w:style>
  <w:style w:type="paragraph" w:customStyle="1" w:styleId="37DD0B0671DA46B5BABBDA3DA2F26E82">
    <w:name w:val="37DD0B0671DA46B5BABBDA3DA2F26E82"/>
    <w:rsid w:val="00B33027"/>
  </w:style>
  <w:style w:type="paragraph" w:customStyle="1" w:styleId="7417E08807644C51B451099DA651A915">
    <w:name w:val="7417E08807644C51B451099DA651A915"/>
    <w:rsid w:val="00B33027"/>
  </w:style>
  <w:style w:type="paragraph" w:customStyle="1" w:styleId="EAF65DC76D214C7C8A4CBE9DF93FA710">
    <w:name w:val="EAF65DC76D214C7C8A4CBE9DF93FA710"/>
    <w:rsid w:val="00B33027"/>
  </w:style>
  <w:style w:type="paragraph" w:customStyle="1" w:styleId="AC94216BCC3F4ED6996AFC1490ACAA7A">
    <w:name w:val="AC94216BCC3F4ED6996AFC1490ACAA7A"/>
    <w:rsid w:val="00B33027"/>
  </w:style>
  <w:style w:type="paragraph" w:customStyle="1" w:styleId="40AE6341B483439BBB571FFC8C7EA12D">
    <w:name w:val="40AE6341B483439BBB571FFC8C7EA12D"/>
    <w:rsid w:val="00B33027"/>
  </w:style>
  <w:style w:type="paragraph" w:customStyle="1" w:styleId="2F2D933EA7B64C6E9CEE1EF352BD9152">
    <w:name w:val="2F2D933EA7B64C6E9CEE1EF352BD9152"/>
    <w:rsid w:val="00B33027"/>
  </w:style>
  <w:style w:type="paragraph" w:customStyle="1" w:styleId="862429C7E0024559966774CB600CEE5B">
    <w:name w:val="862429C7E0024559966774CB600CEE5B"/>
    <w:rsid w:val="00B33027"/>
  </w:style>
  <w:style w:type="paragraph" w:customStyle="1" w:styleId="8D04E34CE1F8422E809533FE27783F47">
    <w:name w:val="8D04E34CE1F8422E809533FE27783F47"/>
    <w:rsid w:val="00B33027"/>
  </w:style>
  <w:style w:type="paragraph" w:customStyle="1" w:styleId="2CC72BE6D35046CB8059510452690A79">
    <w:name w:val="2CC72BE6D35046CB8059510452690A79"/>
    <w:rsid w:val="00B33027"/>
  </w:style>
  <w:style w:type="paragraph" w:customStyle="1" w:styleId="AF4A978BD34B478DBD3850AB725CBE76">
    <w:name w:val="AF4A978BD34B478DBD3850AB725CBE76"/>
    <w:rsid w:val="00B33027"/>
  </w:style>
  <w:style w:type="paragraph" w:customStyle="1" w:styleId="7F47BFD75A074F03B9ECEF135687FBB9">
    <w:name w:val="7F47BFD75A074F03B9ECEF135687FBB9"/>
    <w:rsid w:val="00B33027"/>
  </w:style>
  <w:style w:type="paragraph" w:customStyle="1" w:styleId="9F45573992B14631B955F933F5042B6C">
    <w:name w:val="9F45573992B14631B955F933F5042B6C"/>
    <w:rsid w:val="00B33027"/>
  </w:style>
  <w:style w:type="paragraph" w:customStyle="1" w:styleId="C422087A18AB4717BE910503F598D78E">
    <w:name w:val="C422087A18AB4717BE910503F598D78E"/>
    <w:rsid w:val="00B33027"/>
  </w:style>
  <w:style w:type="paragraph" w:customStyle="1" w:styleId="D953D12F930C471AAEE42B4C12CA4EF6">
    <w:name w:val="D953D12F930C471AAEE42B4C12CA4EF6"/>
    <w:rsid w:val="00B33027"/>
  </w:style>
  <w:style w:type="paragraph" w:customStyle="1" w:styleId="8FD4137A93CD47D38EE4FED52B79C60F">
    <w:name w:val="8FD4137A93CD47D38EE4FED52B79C60F"/>
    <w:rsid w:val="00B33027"/>
  </w:style>
  <w:style w:type="paragraph" w:customStyle="1" w:styleId="4D9963FDAE93477B9037025B00FA1004">
    <w:name w:val="4D9963FDAE93477B9037025B00FA1004"/>
    <w:rsid w:val="00B33027"/>
  </w:style>
  <w:style w:type="paragraph" w:customStyle="1" w:styleId="39674550EAAB4FF5B493AA0B0D17DA7F">
    <w:name w:val="39674550EAAB4FF5B493AA0B0D17DA7F"/>
    <w:rsid w:val="00B33027"/>
  </w:style>
  <w:style w:type="paragraph" w:customStyle="1" w:styleId="A7629BB0F04F4E58AE144417BA400757">
    <w:name w:val="A7629BB0F04F4E58AE144417BA400757"/>
    <w:rsid w:val="00B33027"/>
  </w:style>
  <w:style w:type="paragraph" w:customStyle="1" w:styleId="CA7B3C79A3984B5B907B176CC6801144">
    <w:name w:val="CA7B3C79A3984B5B907B176CC6801144"/>
    <w:rsid w:val="00B33027"/>
  </w:style>
  <w:style w:type="paragraph" w:customStyle="1" w:styleId="E5A86B5E5E6B4FC4A746046FE5BE5F9A">
    <w:name w:val="E5A86B5E5E6B4FC4A746046FE5BE5F9A"/>
    <w:rsid w:val="00B33027"/>
  </w:style>
  <w:style w:type="paragraph" w:customStyle="1" w:styleId="08C14A5A23DD4304B27FA1FBC11B4348">
    <w:name w:val="08C14A5A23DD4304B27FA1FBC11B4348"/>
    <w:rsid w:val="00B33027"/>
  </w:style>
  <w:style w:type="paragraph" w:customStyle="1" w:styleId="4CE30D9BD0374DA681724DDA16566A7D">
    <w:name w:val="4CE30D9BD0374DA681724DDA16566A7D"/>
    <w:rsid w:val="00B33027"/>
  </w:style>
  <w:style w:type="paragraph" w:customStyle="1" w:styleId="6F3BEFB3205B472A883B3E65A9924695">
    <w:name w:val="6F3BEFB3205B472A883B3E65A9924695"/>
    <w:rsid w:val="00B33027"/>
  </w:style>
  <w:style w:type="paragraph" w:customStyle="1" w:styleId="54E3FF20EBD44E9A8F5D7E5191BD9D36">
    <w:name w:val="54E3FF20EBD44E9A8F5D7E5191BD9D36"/>
    <w:rsid w:val="00B33027"/>
  </w:style>
  <w:style w:type="paragraph" w:customStyle="1" w:styleId="D7326198DB5B4A7193A11BEEBBFAB7F7">
    <w:name w:val="D7326198DB5B4A7193A11BEEBBFAB7F7"/>
    <w:rsid w:val="00B33027"/>
  </w:style>
  <w:style w:type="paragraph" w:customStyle="1" w:styleId="6A6716ED447047B382DF2E60572DB0A8">
    <w:name w:val="6A6716ED447047B382DF2E60572DB0A8"/>
    <w:rsid w:val="00B33027"/>
  </w:style>
  <w:style w:type="paragraph" w:customStyle="1" w:styleId="7C73676454C540C0956C8BC20EBE4E7A">
    <w:name w:val="7C73676454C540C0956C8BC20EBE4E7A"/>
    <w:rsid w:val="00B33027"/>
  </w:style>
  <w:style w:type="paragraph" w:customStyle="1" w:styleId="939E33730C044162882621995BDCB966">
    <w:name w:val="939E33730C044162882621995BDCB966"/>
    <w:rsid w:val="00B33027"/>
  </w:style>
  <w:style w:type="paragraph" w:customStyle="1" w:styleId="A42A3DCF0ED0461989F6CD810D64E64E">
    <w:name w:val="A42A3DCF0ED0461989F6CD810D64E64E"/>
    <w:rsid w:val="00B33027"/>
  </w:style>
  <w:style w:type="paragraph" w:customStyle="1" w:styleId="5CB43AF38FAB42FA92A63A791D564DB9">
    <w:name w:val="5CB43AF38FAB42FA92A63A791D564DB9"/>
    <w:rsid w:val="00B33027"/>
  </w:style>
  <w:style w:type="paragraph" w:customStyle="1" w:styleId="F794E248C0464395A03CB77A96C06998">
    <w:name w:val="F794E248C0464395A03CB77A96C06998"/>
    <w:rsid w:val="00B33027"/>
  </w:style>
  <w:style w:type="paragraph" w:customStyle="1" w:styleId="83B7C058794A41F694F41785DFABFE86">
    <w:name w:val="83B7C058794A41F694F41785DFABFE86"/>
    <w:rsid w:val="00B33027"/>
  </w:style>
  <w:style w:type="paragraph" w:customStyle="1" w:styleId="AD6FB9EE3DD949B6A72DC9ED96640BA2">
    <w:name w:val="AD6FB9EE3DD949B6A72DC9ED96640BA2"/>
    <w:rsid w:val="00B33027"/>
  </w:style>
  <w:style w:type="paragraph" w:customStyle="1" w:styleId="31D2A39228284C20B6049D14EBC5F723">
    <w:name w:val="31D2A39228284C20B6049D14EBC5F723"/>
    <w:rsid w:val="00B33027"/>
  </w:style>
  <w:style w:type="paragraph" w:customStyle="1" w:styleId="A4D94E252DA34EBEAD36A4FF2250B03F">
    <w:name w:val="A4D94E252DA34EBEAD36A4FF2250B03F"/>
    <w:rsid w:val="00B33027"/>
  </w:style>
  <w:style w:type="paragraph" w:customStyle="1" w:styleId="03C1F3D9EDDC4F07BD9FA88A550D2D39">
    <w:name w:val="03C1F3D9EDDC4F07BD9FA88A550D2D39"/>
    <w:rsid w:val="00B33027"/>
  </w:style>
  <w:style w:type="paragraph" w:customStyle="1" w:styleId="BD215E70085E4893AD72674935B29F7C">
    <w:name w:val="BD215E70085E4893AD72674935B29F7C"/>
    <w:rsid w:val="00B33027"/>
  </w:style>
  <w:style w:type="paragraph" w:customStyle="1" w:styleId="592F9DBFAF35489CACA5B9BDB5DDF6D5">
    <w:name w:val="592F9DBFAF35489CACA5B9BDB5DDF6D5"/>
    <w:rsid w:val="00B33027"/>
  </w:style>
  <w:style w:type="paragraph" w:customStyle="1" w:styleId="F9C7BFCD4C1B4FF3B315A19DC16C4C01">
    <w:name w:val="F9C7BFCD4C1B4FF3B315A19DC16C4C01"/>
    <w:rsid w:val="00B33027"/>
  </w:style>
  <w:style w:type="paragraph" w:customStyle="1" w:styleId="46B03434C67D4EB193AE02571C4FAF24">
    <w:name w:val="46B03434C67D4EB193AE02571C4FAF24"/>
    <w:rsid w:val="00B33027"/>
  </w:style>
  <w:style w:type="paragraph" w:customStyle="1" w:styleId="A9E316354E2649C5B2E7144EE0D0103C">
    <w:name w:val="A9E316354E2649C5B2E7144EE0D0103C"/>
    <w:rsid w:val="00B33027"/>
  </w:style>
  <w:style w:type="paragraph" w:customStyle="1" w:styleId="849D05CE2C284DAE99B8FDFE877BEFE1">
    <w:name w:val="849D05CE2C284DAE99B8FDFE877BEFE1"/>
    <w:rsid w:val="00B33027"/>
  </w:style>
  <w:style w:type="paragraph" w:customStyle="1" w:styleId="672483A02180430EAD7A6CC9F9573BBB">
    <w:name w:val="672483A02180430EAD7A6CC9F9573BBB"/>
    <w:rsid w:val="00B33027"/>
  </w:style>
  <w:style w:type="paragraph" w:customStyle="1" w:styleId="E59D1EE9C801468A9F107C79D722FE1D">
    <w:name w:val="E59D1EE9C801468A9F107C79D722FE1D"/>
    <w:rsid w:val="00B33027"/>
  </w:style>
  <w:style w:type="paragraph" w:customStyle="1" w:styleId="78349ACB477D4E7EB7C5F855EC0FAB5C">
    <w:name w:val="78349ACB477D4E7EB7C5F855EC0FAB5C"/>
    <w:rsid w:val="00B33027"/>
  </w:style>
  <w:style w:type="paragraph" w:customStyle="1" w:styleId="AC0E384816B349A58666965305DC7808">
    <w:name w:val="AC0E384816B349A58666965305DC7808"/>
    <w:rsid w:val="00B33027"/>
  </w:style>
  <w:style w:type="paragraph" w:customStyle="1" w:styleId="32AE299D6D2C47DE98A597FDB3EC55A9">
    <w:name w:val="32AE299D6D2C47DE98A597FDB3EC55A9"/>
    <w:rsid w:val="00B33027"/>
  </w:style>
  <w:style w:type="paragraph" w:customStyle="1" w:styleId="B54AF0C10A224E3DA620DB60E79F029A2">
    <w:name w:val="B54AF0C10A224E3DA620DB60E79F029A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9EEEBD1A265C4D188643691BF10AC5571">
    <w:name w:val="9EEEBD1A265C4D188643691BF10AC557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25B6051EA7DC4306B85EE2DDDE71C9FF2">
    <w:name w:val="25B6051EA7DC4306B85EE2DDDE71C9FF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CE69761D6662410CB86171522C5B507F2">
    <w:name w:val="CE69761D6662410CB86171522C5B507F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DEEC42FE99EA49908A6DFC5CD976E0F42">
    <w:name w:val="DEEC42FE99EA49908A6DFC5CD976E0F4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402A453221C7433B85F6B46F358CCFF02">
    <w:name w:val="402A453221C7433B85F6B46F358CCFF0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5231D291323648F8835520F79D2222CE2">
    <w:name w:val="5231D291323648F8835520F79D2222CE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4E67434F8F114A619B4F5DF832D80A762">
    <w:name w:val="4E67434F8F114A619B4F5DF832D80A76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E497C841E2D94F488D825045470C81EE2">
    <w:name w:val="E497C841E2D94F488D825045470C81EE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37A046925FF34B47B5198E3F84C03A072">
    <w:name w:val="37A046925FF34B47B5198E3F84C03A07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5AE9584F97414267B267DC8C4DD122022">
    <w:name w:val="5AE9584F97414267B267DC8C4DD12202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B01F3285B7A9430E98D37168F32B4C232">
    <w:name w:val="B01F3285B7A9430E98D37168F32B4C23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6EF00764A90741629102C284C3526E942">
    <w:name w:val="6EF00764A90741629102C284C3526E94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E9DBFB91DF3E4F10A7FE0A291F9EAA832">
    <w:name w:val="E9DBFB91DF3E4F10A7FE0A291F9EAA83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E63F4EB1E0F748E8AA46036B8600E1D72">
    <w:name w:val="E63F4EB1E0F748E8AA46036B8600E1D7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D9ED7A7FEC104BEF9925A807C3B63FC72">
    <w:name w:val="D9ED7A7FEC104BEF9925A807C3B63FC7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8F6C8FB8287F4DC6AA8EABA6D1409EF12">
    <w:name w:val="8F6C8FB8287F4DC6AA8EABA6D1409EF1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4F964BE730FA40278D12B0391A614A502">
    <w:name w:val="4F964BE730FA40278D12B0391A614A50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DEEB4E12E0A6443BAF9B9CE3665E418E2">
    <w:name w:val="DEEB4E12E0A6443BAF9B9CE3665E418E2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939E33730C044162882621995BDCB9661">
    <w:name w:val="939E33730C044162882621995BDCB966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A42A3DCF0ED0461989F6CD810D64E64E1">
    <w:name w:val="A42A3DCF0ED0461989F6CD810D64E64E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5CB43AF38FAB42FA92A63A791D564DB91">
    <w:name w:val="5CB43AF38FAB42FA92A63A791D564DB9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F794E248C0464395A03CB77A96C069981">
    <w:name w:val="F794E248C0464395A03CB77A96C06998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83B7C058794A41F694F41785DFABFE861">
    <w:name w:val="83B7C058794A41F694F41785DFABFE86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AD6FB9EE3DD949B6A72DC9ED96640BA21">
    <w:name w:val="AD6FB9EE3DD949B6A72DC9ED96640BA2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31D2A39228284C20B6049D14EBC5F7231">
    <w:name w:val="31D2A39228284C20B6049D14EBC5F723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A4D94E252DA34EBEAD36A4FF2250B03F1">
    <w:name w:val="A4D94E252DA34EBEAD36A4FF2250B03F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03C1F3D9EDDC4F07BD9FA88A550D2D391">
    <w:name w:val="03C1F3D9EDDC4F07BD9FA88A550D2D39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BD215E70085E4893AD72674935B29F7C1">
    <w:name w:val="BD215E70085E4893AD72674935B29F7C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7417E08807644C51B451099DA651A9151">
    <w:name w:val="7417E08807644C51B451099DA651A915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EAF65DC76D214C7C8A4CBE9DF93FA7101">
    <w:name w:val="EAF65DC76D214C7C8A4CBE9DF93FA710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D953D12F930C471AAEE42B4C12CA4EF61">
    <w:name w:val="D953D12F930C471AAEE42B4C12CA4EF6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8FD4137A93CD47D38EE4FED52B79C60F1">
    <w:name w:val="8FD4137A93CD47D38EE4FED52B79C60F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4D9963FDAE93477B9037025B00FA10041">
    <w:name w:val="4D9963FDAE93477B9037025B00FA1004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39674550EAAB4FF5B493AA0B0D17DA7F1">
    <w:name w:val="39674550EAAB4FF5B493AA0B0D17DA7F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A7629BB0F04F4E58AE144417BA4007571">
    <w:name w:val="A7629BB0F04F4E58AE144417BA4007571"/>
    <w:rsid w:val="00B33027"/>
    <w:pPr>
      <w:spacing w:after="200" w:line="240" w:lineRule="auto"/>
    </w:pPr>
    <w:rPr>
      <w:sz w:val="20"/>
      <w:lang w:val="es-ES" w:eastAsia="ja-JP"/>
    </w:rPr>
  </w:style>
  <w:style w:type="paragraph" w:customStyle="1" w:styleId="B89D3DD0E17D46B58642C6FA7E183600">
    <w:name w:val="B89D3DD0E17D46B58642C6FA7E183600"/>
    <w:rsid w:val="00B33027"/>
  </w:style>
  <w:style w:type="paragraph" w:customStyle="1" w:styleId="E12EF59E3D4A480F9C51C6A3EE06CD6E">
    <w:name w:val="E12EF59E3D4A480F9C51C6A3EE06CD6E"/>
    <w:rsid w:val="00B33027"/>
  </w:style>
  <w:style w:type="paragraph" w:customStyle="1" w:styleId="780D505E27A64B1882CF8EFC5D169244">
    <w:name w:val="780D505E27A64B1882CF8EFC5D169244"/>
    <w:rsid w:val="00B33027"/>
  </w:style>
  <w:style w:type="paragraph" w:customStyle="1" w:styleId="63E5E102369D4B00A740CA248765CED6">
    <w:name w:val="63E5E102369D4B00A740CA248765CED6"/>
    <w:rsid w:val="00B33027"/>
  </w:style>
  <w:style w:type="paragraph" w:customStyle="1" w:styleId="8017D0666F7F47069E6237E80A5CD27F">
    <w:name w:val="8017D0666F7F47069E6237E80A5CD27F"/>
    <w:rsid w:val="00B33027"/>
  </w:style>
  <w:style w:type="paragraph" w:customStyle="1" w:styleId="AEDE10D4A9C743F3A9E2E3D82B0AE8F5">
    <w:name w:val="AEDE10D4A9C743F3A9E2E3D82B0AE8F5"/>
    <w:rsid w:val="00B33027"/>
  </w:style>
  <w:style w:type="paragraph" w:customStyle="1" w:styleId="8ECB6CA480034B3C9E8D1595B6CA0072">
    <w:name w:val="8ECB6CA480034B3C9E8D1595B6CA0072"/>
    <w:rsid w:val="00B33027"/>
  </w:style>
  <w:style w:type="paragraph" w:customStyle="1" w:styleId="C732296457F64F6490C0CD501E0337B0">
    <w:name w:val="C732296457F64F6490C0CD501E0337B0"/>
    <w:rsid w:val="00B33027"/>
  </w:style>
  <w:style w:type="paragraph" w:customStyle="1" w:styleId="B4912F8B3AAD46CC83F30155B20D5175">
    <w:name w:val="B4912F8B3AAD46CC83F30155B20D5175"/>
    <w:rsid w:val="00B33027"/>
  </w:style>
  <w:style w:type="paragraph" w:customStyle="1" w:styleId="951373F8603948FA8C8D7495B018F03B">
    <w:name w:val="951373F8603948FA8C8D7495B018F03B"/>
    <w:rsid w:val="00B33027"/>
  </w:style>
  <w:style w:type="paragraph" w:customStyle="1" w:styleId="A1AB5A31D9024EC9A092CE211FE08321">
    <w:name w:val="A1AB5A31D9024EC9A092CE211FE08321"/>
    <w:rsid w:val="00B33027"/>
  </w:style>
  <w:style w:type="paragraph" w:customStyle="1" w:styleId="5E7C1BB60F5E44BE8166B236464BFE45">
    <w:name w:val="5E7C1BB60F5E44BE8166B236464BFE45"/>
    <w:rsid w:val="00B33027"/>
  </w:style>
  <w:style w:type="paragraph" w:customStyle="1" w:styleId="E3E7A1D3B579449BA53D5A2276CFC7DE">
    <w:name w:val="E3E7A1D3B579449BA53D5A2276CFC7DE"/>
    <w:rsid w:val="00B33027"/>
  </w:style>
  <w:style w:type="paragraph" w:customStyle="1" w:styleId="0E377CA2E087489DACD7CF1AF278D4D8">
    <w:name w:val="0E377CA2E087489DACD7CF1AF278D4D8"/>
    <w:rsid w:val="00B33027"/>
  </w:style>
  <w:style w:type="paragraph" w:customStyle="1" w:styleId="E48E1F8676EF4C0F80BF3B9A512D7503">
    <w:name w:val="E48E1F8676EF4C0F80BF3B9A512D7503"/>
    <w:rsid w:val="00B33027"/>
  </w:style>
  <w:style w:type="paragraph" w:customStyle="1" w:styleId="8C11BB3AFEFA45809BF456BACE665ABC">
    <w:name w:val="8C11BB3AFEFA45809BF456BACE665ABC"/>
    <w:rsid w:val="00B33027"/>
  </w:style>
  <w:style w:type="paragraph" w:customStyle="1" w:styleId="8D940A40253F4EEBA528F1DC4ECFB955">
    <w:name w:val="8D940A40253F4EEBA528F1DC4ECFB955"/>
    <w:rsid w:val="00B33027"/>
  </w:style>
  <w:style w:type="paragraph" w:customStyle="1" w:styleId="1C1EF1E8999E438C8F617A747C149D9B">
    <w:name w:val="1C1EF1E8999E438C8F617A747C149D9B"/>
    <w:rsid w:val="00B33027"/>
  </w:style>
  <w:style w:type="paragraph" w:customStyle="1" w:styleId="68341C29F7BE4B959A363EB7179BEB5B">
    <w:name w:val="68341C29F7BE4B959A363EB7179BEB5B"/>
    <w:rsid w:val="00B33027"/>
  </w:style>
  <w:style w:type="paragraph" w:customStyle="1" w:styleId="90F4FFE132E9402696B6ECB9BF435A59">
    <w:name w:val="90F4FFE132E9402696B6ECB9BF435A59"/>
    <w:rsid w:val="00B33027"/>
  </w:style>
  <w:style w:type="paragraph" w:customStyle="1" w:styleId="AB341D93526247F18B6AFEA4828F99F1">
    <w:name w:val="AB341D93526247F18B6AFEA4828F99F1"/>
    <w:rsid w:val="00B33027"/>
  </w:style>
  <w:style w:type="paragraph" w:customStyle="1" w:styleId="E7DA2A5D0DF24E51950AD059359C7C36">
    <w:name w:val="E7DA2A5D0DF24E51950AD059359C7C36"/>
    <w:rsid w:val="00B33027"/>
  </w:style>
  <w:style w:type="paragraph" w:customStyle="1" w:styleId="922CF27D6A9F49B4AAF5CCCF5AA25977">
    <w:name w:val="922CF27D6A9F49B4AAF5CCCF5AA25977"/>
    <w:rsid w:val="00B33027"/>
  </w:style>
  <w:style w:type="paragraph" w:customStyle="1" w:styleId="50632A693DC24753835B39CF6E29E640">
    <w:name w:val="50632A693DC24753835B39CF6E29E640"/>
    <w:rsid w:val="00B33027"/>
  </w:style>
  <w:style w:type="paragraph" w:customStyle="1" w:styleId="BF0AEBB7B00D44B1AD0EBE31F8D1EFBB">
    <w:name w:val="BF0AEBB7B00D44B1AD0EBE31F8D1EFBB"/>
    <w:rsid w:val="00B33027"/>
  </w:style>
  <w:style w:type="paragraph" w:customStyle="1" w:styleId="2CEEFEA03DB445C0AAAD47B7DDA3C470">
    <w:name w:val="2CEEFEA03DB445C0AAAD47B7DDA3C470"/>
    <w:rsid w:val="00B33027"/>
  </w:style>
  <w:style w:type="paragraph" w:customStyle="1" w:styleId="8877B2CE6BE94E178CBD499A94CE0091">
    <w:name w:val="8877B2CE6BE94E178CBD499A94CE0091"/>
    <w:rsid w:val="00B33027"/>
  </w:style>
  <w:style w:type="paragraph" w:customStyle="1" w:styleId="D075D55245CF44C18CC115DCB2401A31">
    <w:name w:val="D075D55245CF44C18CC115DCB2401A31"/>
    <w:rsid w:val="00B33027"/>
  </w:style>
  <w:style w:type="paragraph" w:customStyle="1" w:styleId="5415AA56AE724A6AA6EF16AFAFF30328">
    <w:name w:val="5415AA56AE724A6AA6EF16AFAFF30328"/>
    <w:rsid w:val="00B33027"/>
  </w:style>
  <w:style w:type="paragraph" w:customStyle="1" w:styleId="8A942482ACCC4C38800D9152FA8C34A0">
    <w:name w:val="8A942482ACCC4C38800D9152FA8C34A0"/>
    <w:rsid w:val="00B33027"/>
  </w:style>
  <w:style w:type="paragraph" w:customStyle="1" w:styleId="553B3D3D1F8046FB93C51A46DB9D30B5">
    <w:name w:val="553B3D3D1F8046FB93C51A46DB9D30B5"/>
    <w:rsid w:val="00B33027"/>
  </w:style>
  <w:style w:type="paragraph" w:customStyle="1" w:styleId="7AB1B9F82BF2476880D75F6735EB10ED">
    <w:name w:val="7AB1B9F82BF2476880D75F6735EB10ED"/>
    <w:rsid w:val="00B33027"/>
  </w:style>
  <w:style w:type="paragraph" w:customStyle="1" w:styleId="54D0C48477FD44949992213723330EBD">
    <w:name w:val="54D0C48477FD44949992213723330EBD"/>
    <w:rsid w:val="00B33027"/>
  </w:style>
  <w:style w:type="paragraph" w:customStyle="1" w:styleId="35E163F18962447C86ACDA3F42A2E246">
    <w:name w:val="35E163F18962447C86ACDA3F42A2E246"/>
    <w:rsid w:val="00B33027"/>
  </w:style>
  <w:style w:type="paragraph" w:customStyle="1" w:styleId="26536F0459B94535A71CE1EBCDF70FAD">
    <w:name w:val="26536F0459B94535A71CE1EBCDF70FAD"/>
    <w:rsid w:val="00B33027"/>
  </w:style>
  <w:style w:type="paragraph" w:customStyle="1" w:styleId="21263BB8D65B4421AC33DFBD9FDF1B32">
    <w:name w:val="21263BB8D65B4421AC33DFBD9FDF1B32"/>
    <w:rsid w:val="00B33027"/>
  </w:style>
  <w:style w:type="paragraph" w:customStyle="1" w:styleId="9FA853CA98874A9184D0C90966C61DF2">
    <w:name w:val="9FA853CA98874A9184D0C90966C61DF2"/>
    <w:rsid w:val="00B33027"/>
  </w:style>
  <w:style w:type="paragraph" w:customStyle="1" w:styleId="517EED03BBCF4E70B29D55155FBA5C52">
    <w:name w:val="517EED03BBCF4E70B29D55155FBA5C52"/>
    <w:rsid w:val="00B33027"/>
  </w:style>
  <w:style w:type="paragraph" w:customStyle="1" w:styleId="3932F80423FB497B84DB2168BFACEC30">
    <w:name w:val="3932F80423FB497B84DB2168BFACEC30"/>
    <w:rsid w:val="00B33027"/>
  </w:style>
  <w:style w:type="paragraph" w:customStyle="1" w:styleId="B4CD76D02CB54C46962709C443C3A495">
    <w:name w:val="B4CD76D02CB54C46962709C443C3A495"/>
    <w:rsid w:val="00B33027"/>
  </w:style>
  <w:style w:type="paragraph" w:customStyle="1" w:styleId="FE2CE4EAC919442DAF8B5BFD7EA0F9CC">
    <w:name w:val="FE2CE4EAC919442DAF8B5BFD7EA0F9CC"/>
    <w:rsid w:val="00B33027"/>
  </w:style>
  <w:style w:type="paragraph" w:customStyle="1" w:styleId="91D841C2A60846EDA18BC8CF2C7E7384">
    <w:name w:val="91D841C2A60846EDA18BC8CF2C7E7384"/>
    <w:rsid w:val="00B33027"/>
  </w:style>
  <w:style w:type="paragraph" w:customStyle="1" w:styleId="B5DD6D084306454AADAC17B07C4ECCF7">
    <w:name w:val="B5DD6D084306454AADAC17B07C4ECCF7"/>
    <w:rsid w:val="00B33027"/>
  </w:style>
  <w:style w:type="paragraph" w:customStyle="1" w:styleId="EE5E52995C0840569E7B8FD852185A0F">
    <w:name w:val="EE5E52995C0840569E7B8FD852185A0F"/>
    <w:rsid w:val="00B33027"/>
  </w:style>
  <w:style w:type="paragraph" w:customStyle="1" w:styleId="0E9E14E9335F4A83986C4DCD393E60DB">
    <w:name w:val="0E9E14E9335F4A83986C4DCD393E60DB"/>
    <w:rsid w:val="00B33027"/>
  </w:style>
  <w:style w:type="paragraph" w:customStyle="1" w:styleId="0E04F688669B4B51BB4D134B202A4E58">
    <w:name w:val="0E04F688669B4B51BB4D134B202A4E58"/>
    <w:rsid w:val="00B33027"/>
  </w:style>
  <w:style w:type="paragraph" w:customStyle="1" w:styleId="10DB8F2275B24F4D8855CA6E3A3AAC20">
    <w:name w:val="10DB8F2275B24F4D8855CA6E3A3AAC20"/>
    <w:rsid w:val="003A52D5"/>
  </w:style>
  <w:style w:type="paragraph" w:customStyle="1" w:styleId="6F0F9C2EFC4E4CF1B459C920908A01E3">
    <w:name w:val="6F0F9C2EFC4E4CF1B459C920908A01E3"/>
    <w:rsid w:val="00F43C1B"/>
    <w:rPr>
      <w:lang w:val="es-ES_tradnl"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0D5BD1C-6DCB-4E5D-A4F3-3A5CE97E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gris azul.dotx</Template>
  <TotalTime>0</TotalTime>
  <Pages>4</Pages>
  <Words>876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2024-03-07T17:24:00Z</dcterms:created>
  <dcterms:modified xsi:type="dcterms:W3CDTF">2024-03-07T17:24:00Z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